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C9" w:rsidRDefault="001576C9" w:rsidP="007F398E">
      <w:pPr>
        <w:jc w:val="right"/>
        <w:rPr>
          <w:sz w:val="28"/>
          <w:szCs w:val="28"/>
        </w:rPr>
      </w:pPr>
      <w:bookmarkStart w:id="0" w:name="_GoBack"/>
      <w:bookmarkEnd w:id="0"/>
    </w:p>
    <w:p w:rsidR="001576C9" w:rsidRDefault="001576C9" w:rsidP="00255B05">
      <w:pPr>
        <w:ind w:left="-57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Михайловского сельсовета</w:t>
      </w:r>
    </w:p>
    <w:p w:rsidR="001576C9" w:rsidRDefault="001576C9" w:rsidP="00255B05">
      <w:pPr>
        <w:ind w:left="-57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Черемисиновского района Курской области</w:t>
      </w:r>
    </w:p>
    <w:p w:rsidR="001576C9" w:rsidRDefault="001576C9" w:rsidP="00255B05">
      <w:pPr>
        <w:tabs>
          <w:tab w:val="left" w:pos="2040"/>
        </w:tabs>
        <w:ind w:left="-57"/>
        <w:contextualSpacing/>
        <w:rPr>
          <w:rFonts w:ascii="Times New Roman" w:hAnsi="Times New Roman"/>
          <w:b/>
          <w:sz w:val="32"/>
          <w:szCs w:val="32"/>
        </w:rPr>
      </w:pPr>
    </w:p>
    <w:p w:rsidR="001576C9" w:rsidRDefault="001576C9" w:rsidP="00255B05">
      <w:pPr>
        <w:tabs>
          <w:tab w:val="left" w:pos="2040"/>
        </w:tabs>
        <w:ind w:left="-57"/>
        <w:contextualSpacing/>
        <w:rPr>
          <w:rFonts w:ascii="Times New Roman" w:hAnsi="Times New Roman"/>
          <w:b/>
          <w:sz w:val="32"/>
          <w:szCs w:val="32"/>
        </w:rPr>
      </w:pPr>
    </w:p>
    <w:p w:rsidR="001576C9" w:rsidRDefault="001576C9" w:rsidP="00255B05">
      <w:pPr>
        <w:tabs>
          <w:tab w:val="left" w:pos="2040"/>
        </w:tabs>
        <w:ind w:left="-57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П О С Т А Н О В Л Е Н И Е</w:t>
      </w:r>
    </w:p>
    <w:p w:rsidR="001576C9" w:rsidRDefault="001576C9" w:rsidP="00255B05">
      <w:pPr>
        <w:ind w:left="-57"/>
        <w:contextualSpacing/>
        <w:rPr>
          <w:rFonts w:ascii="Times New Roman" w:hAnsi="Times New Roman"/>
          <w:sz w:val="32"/>
          <w:szCs w:val="32"/>
        </w:rPr>
      </w:pPr>
    </w:p>
    <w:p w:rsidR="001576C9" w:rsidRDefault="001576C9" w:rsidP="00255B05">
      <w:pPr>
        <w:ind w:left="-57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 04.07.  2024 № 62 </w:t>
      </w:r>
    </w:p>
    <w:p w:rsidR="001576C9" w:rsidRDefault="001576C9" w:rsidP="00255B05">
      <w:pPr>
        <w:ind w:left="-57"/>
        <w:contextualSpacing/>
        <w:rPr>
          <w:rFonts w:ascii="Times New Roman" w:hAnsi="Times New Roman"/>
          <w:sz w:val="28"/>
          <w:szCs w:val="28"/>
        </w:rPr>
      </w:pPr>
    </w:p>
    <w:p w:rsidR="001576C9" w:rsidRDefault="001576C9" w:rsidP="00255B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6C9" w:rsidRDefault="001576C9" w:rsidP="00255B0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255B05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Администрации Михайловского </w:t>
      </w:r>
      <w:r w:rsidRPr="00255B05">
        <w:rPr>
          <w:rFonts w:ascii="Times New Roman" w:hAnsi="Times New Roman"/>
          <w:b/>
          <w:sz w:val="28"/>
          <w:szCs w:val="28"/>
        </w:rPr>
        <w:t>сельсовета Черемисиновского</w:t>
      </w:r>
      <w:r>
        <w:rPr>
          <w:rFonts w:ascii="Times New Roman" w:hAnsi="Times New Roman"/>
          <w:b/>
          <w:sz w:val="28"/>
          <w:szCs w:val="28"/>
        </w:rPr>
        <w:t xml:space="preserve"> района Курской области от 15.07.2021 № 47</w:t>
      </w:r>
      <w:r w:rsidRPr="00255B05">
        <w:rPr>
          <w:rFonts w:ascii="Times New Roman" w:hAnsi="Times New Roman"/>
          <w:b/>
          <w:sz w:val="28"/>
          <w:szCs w:val="28"/>
        </w:rPr>
        <w:t xml:space="preserve"> «Об утвержденииадминистративного  регламента </w:t>
      </w:r>
      <w:r w:rsidRPr="00255B05"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  <w:t xml:space="preserve">по предоставлению муниципальной услуги </w:t>
      </w:r>
      <w:r w:rsidRPr="00255B05">
        <w:rPr>
          <w:rFonts w:ascii="Times New Roman" w:hAnsi="Times New Roman"/>
          <w:b/>
          <w:kern w:val="2"/>
          <w:sz w:val="28"/>
          <w:szCs w:val="28"/>
          <w:lang w:eastAsia="ar-SA"/>
        </w:rPr>
        <w:t>по даче письменных разъяснений налогоплательщикам повопросам применения муниципальных нормативныхправовых актов</w:t>
      </w:r>
    </w:p>
    <w:p w:rsidR="001576C9" w:rsidRDefault="001576C9" w:rsidP="00255B0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255B05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о местных налогах и сборах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»</w:t>
      </w:r>
    </w:p>
    <w:p w:rsidR="001576C9" w:rsidRDefault="001576C9" w:rsidP="00255B0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1576C9" w:rsidRPr="006B017F" w:rsidRDefault="001576C9" w:rsidP="00165909">
      <w:pPr>
        <w:pStyle w:val="paragraph"/>
        <w:spacing w:before="0" w:beforeAutospacing="0" w:after="0" w:afterAutospacing="0"/>
        <w:jc w:val="both"/>
        <w:textAlignment w:val="baseline"/>
      </w:pPr>
      <w:r w:rsidRPr="006B017F">
        <w:t xml:space="preserve">В соответствии со </w:t>
      </w:r>
      <w:hyperlink r:id="rId4" w:history="1">
        <w:r w:rsidRPr="006B017F">
          <w:t>статьей 34.2</w:t>
        </w:r>
      </w:hyperlink>
      <w:r w:rsidRPr="006B017F">
        <w:t xml:space="preserve">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hyperlink r:id="rId5" w:history="1">
        <w:r w:rsidRPr="00165909">
          <w:rPr>
            <w:rStyle w:val="Hyperlink"/>
            <w:color w:val="000000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165909">
        <w:rPr>
          <w:color w:val="000000"/>
        </w:rPr>
        <w:t>,</w:t>
      </w:r>
      <w:r w:rsidRPr="006B017F">
        <w:t xml:space="preserve"> Уставом муниципального образования «</w:t>
      </w:r>
      <w:r>
        <w:t>Михайловский</w:t>
      </w:r>
      <w:r w:rsidRPr="006B017F">
        <w:t xml:space="preserve"> сельсовет» </w:t>
      </w:r>
      <w:r>
        <w:t>Черемисиновского района  А</w:t>
      </w:r>
      <w:r w:rsidRPr="006B017F">
        <w:t xml:space="preserve">дминистрация  </w:t>
      </w:r>
      <w:r>
        <w:t>Михайловского</w:t>
      </w:r>
      <w:r w:rsidRPr="006B017F">
        <w:t xml:space="preserve"> сельсовета </w:t>
      </w:r>
      <w:r>
        <w:t>Черемисиновского</w:t>
      </w:r>
      <w:r w:rsidRPr="006B017F">
        <w:t xml:space="preserve"> района  </w:t>
      </w:r>
      <w:r>
        <w:rPr>
          <w:rStyle w:val="normaltextrun"/>
          <w:bCs/>
        </w:rPr>
        <w:t>ПОСТАНОВЛЯЕТ</w:t>
      </w:r>
      <w:r w:rsidRPr="006B017F">
        <w:rPr>
          <w:rStyle w:val="normaltextrun"/>
          <w:bCs/>
        </w:rPr>
        <w:t>:</w:t>
      </w:r>
    </w:p>
    <w:p w:rsidR="001576C9" w:rsidRDefault="001576C9" w:rsidP="0016590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1. </w:t>
      </w:r>
      <w:r w:rsidRPr="006B017F">
        <w:rPr>
          <w:rStyle w:val="normaltextrun"/>
        </w:rPr>
        <w:t>Внести в административный регламен</w:t>
      </w:r>
      <w:r>
        <w:rPr>
          <w:rStyle w:val="normaltextrun"/>
        </w:rPr>
        <w:t>т предоставления Администрацией Михайловского</w:t>
      </w:r>
      <w:r w:rsidRPr="006B017F">
        <w:rPr>
          <w:rStyle w:val="normaltextrun"/>
        </w:rPr>
        <w:t xml:space="preserve"> сельсовета </w:t>
      </w:r>
      <w:r>
        <w:rPr>
          <w:rStyle w:val="normaltextrun"/>
        </w:rPr>
        <w:t xml:space="preserve">Черемисиновского района муниципальной услуги </w:t>
      </w:r>
      <w:r w:rsidRPr="006B017F">
        <w:rPr>
          <w:rStyle w:val="normaltextrun"/>
        </w:rPr>
        <w:t>«Дача письменных разъяснений налогоплательщикам по вопросам применения муниципальных нормативных правовых ак</w:t>
      </w:r>
      <w:r>
        <w:rPr>
          <w:rStyle w:val="normaltextrun"/>
        </w:rPr>
        <w:t>тов о местных налогах и сборах»</w:t>
      </w:r>
      <w:r w:rsidRPr="006B017F">
        <w:rPr>
          <w:rStyle w:val="normaltextrun"/>
        </w:rPr>
        <w:t xml:space="preserve">, утвержденный постановлением Администрации </w:t>
      </w:r>
      <w:r>
        <w:rPr>
          <w:rStyle w:val="normaltextrun"/>
        </w:rPr>
        <w:t>Михайловского сельсовета от 15.07</w:t>
      </w:r>
      <w:r w:rsidRPr="006B017F">
        <w:rPr>
          <w:rStyle w:val="normaltextrun"/>
        </w:rPr>
        <w:t xml:space="preserve">.2021 </w:t>
      </w:r>
      <w:r>
        <w:rPr>
          <w:rStyle w:val="normaltextrun"/>
        </w:rPr>
        <w:t>г. № 47</w:t>
      </w:r>
      <w:r w:rsidRPr="006B017F">
        <w:rPr>
          <w:rStyle w:val="normaltextrun"/>
        </w:rPr>
        <w:t xml:space="preserve"> следующие изменения и дополнения:</w:t>
      </w:r>
    </w:p>
    <w:p w:rsidR="001576C9" w:rsidRPr="006B017F" w:rsidRDefault="001576C9" w:rsidP="00165909">
      <w:pPr>
        <w:pStyle w:val="paragraph"/>
        <w:spacing w:before="0" w:beforeAutospacing="0" w:after="0" w:afterAutospacing="0"/>
        <w:textAlignment w:val="baseline"/>
      </w:pPr>
      <w:r w:rsidRPr="006B017F">
        <w:rPr>
          <w:rStyle w:val="normaltextrun"/>
        </w:rPr>
        <w:t>1.1.</w:t>
      </w:r>
      <w:r w:rsidRPr="006B017F">
        <w:rPr>
          <w:rStyle w:val="eop"/>
        </w:rPr>
        <w:t>«</w:t>
      </w:r>
      <w:r w:rsidRPr="006B017F">
        <w:rPr>
          <w:rStyle w:val="normaltextrun"/>
        </w:rPr>
        <w:t>2.4. Срок предоставления муниципальной услуги.</w:t>
      </w:r>
    </w:p>
    <w:p w:rsidR="001576C9" w:rsidRPr="006B017F" w:rsidRDefault="001576C9" w:rsidP="00165909">
      <w:pPr>
        <w:pStyle w:val="paragraph"/>
        <w:spacing w:before="0" w:beforeAutospacing="0" w:after="0" w:afterAutospacing="0"/>
        <w:ind w:firstLine="610"/>
        <w:jc w:val="both"/>
        <w:textAlignment w:val="baseline"/>
      </w:pPr>
      <w:r w:rsidRPr="006B017F">
        <w:rPr>
          <w:rStyle w:val="normaltextrun"/>
        </w:rPr>
        <w:t>Заявления по вопросам применения муниципальных правовых актов о налогах и сборах рассматриваются р</w:t>
      </w:r>
      <w:r>
        <w:rPr>
          <w:rStyle w:val="normaltextrun"/>
        </w:rPr>
        <w:t xml:space="preserve">уководителем финансового отдела </w:t>
      </w:r>
      <w:r w:rsidRPr="006B017F">
        <w:rPr>
          <w:rStyle w:val="normaltextrun"/>
        </w:rPr>
        <w:t>администрации в пределах своей компетенции в течение двух месяцев</w:t>
      </w:r>
      <w:r>
        <w:rPr>
          <w:rStyle w:val="normaltextrun"/>
        </w:rPr>
        <w:t xml:space="preserve"> </w:t>
      </w:r>
      <w:r w:rsidRPr="006B017F">
        <w:rPr>
          <w:rStyle w:val="normaltextrun"/>
        </w:rPr>
        <w:t xml:space="preserve">со дня </w:t>
      </w:r>
      <w:r>
        <w:rPr>
          <w:rStyle w:val="normaltextrun"/>
        </w:rPr>
        <w:t xml:space="preserve">поступления соответствующего </w:t>
      </w:r>
      <w:r w:rsidRPr="006B017F">
        <w:rPr>
          <w:rStyle w:val="normaltextrun"/>
        </w:rPr>
        <w:t xml:space="preserve">запроса.  </w:t>
      </w:r>
    </w:p>
    <w:p w:rsidR="001576C9" w:rsidRPr="006B017F" w:rsidRDefault="001576C9" w:rsidP="00165909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shd w:val="clear" w:color="auto" w:fill="FFFFFF"/>
        </w:rPr>
      </w:pPr>
      <w:r w:rsidRPr="006B017F">
        <w:rPr>
          <w:shd w:val="clear" w:color="auto" w:fill="FFFFFF"/>
        </w:rPr>
        <w:t>В случае необходимости получения дополнительной информации и уточнения имеющихся сведений, необходимых для предоставления муниципальной услуги, сроки предоставления муниципал</w:t>
      </w:r>
      <w:r>
        <w:rPr>
          <w:shd w:val="clear" w:color="auto" w:fill="FFFFFF"/>
        </w:rPr>
        <w:t xml:space="preserve">ьной услуги могут быть продлены </w:t>
      </w:r>
      <w:r w:rsidRPr="006B017F">
        <w:rPr>
          <w:rStyle w:val="normaltextrun"/>
        </w:rPr>
        <w:t>руководителем фи</w:t>
      </w:r>
      <w:r>
        <w:rPr>
          <w:rStyle w:val="normaltextrun"/>
        </w:rPr>
        <w:t xml:space="preserve">нансового отдела администрации </w:t>
      </w:r>
      <w:r w:rsidRPr="006B017F">
        <w:rPr>
          <w:rStyle w:val="normaltextrun"/>
        </w:rPr>
        <w:t xml:space="preserve">или его заместителем </w:t>
      </w:r>
      <w:r w:rsidRPr="006B017F">
        <w:rPr>
          <w:shd w:val="clear" w:color="auto" w:fill="FFFFFF"/>
        </w:rPr>
        <w:t>не более чем на один месяц, с сообщением заявителю в течение 3-х рабочих дней со дня принятия решения в письменной форме о продлении срока предоставления муниципальной услуги.»</w:t>
      </w:r>
      <w:r>
        <w:rPr>
          <w:shd w:val="clear" w:color="auto" w:fill="FFFFFF"/>
        </w:rPr>
        <w:t>.</w:t>
      </w:r>
    </w:p>
    <w:p w:rsidR="001576C9" w:rsidRPr="006B017F" w:rsidRDefault="001576C9" w:rsidP="00165909">
      <w:pPr>
        <w:pStyle w:val="paragraph"/>
        <w:spacing w:before="0" w:beforeAutospacing="0" w:after="0" w:afterAutospacing="0"/>
        <w:ind w:firstLine="426"/>
        <w:jc w:val="both"/>
        <w:textAlignment w:val="baseline"/>
      </w:pPr>
      <w:r>
        <w:rPr>
          <w:rStyle w:val="normaltextrun"/>
        </w:rPr>
        <w:t xml:space="preserve">2. </w:t>
      </w:r>
      <w:r w:rsidRPr="006B017F">
        <w:rPr>
          <w:rStyle w:val="normaltextrun"/>
        </w:rPr>
        <w:t>Контроль исполнения настоящего постановления оставляю за собой.</w:t>
      </w:r>
    </w:p>
    <w:p w:rsidR="001576C9" w:rsidRDefault="001576C9" w:rsidP="001659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eop"/>
        </w:rPr>
        <w:t xml:space="preserve">       3. </w:t>
      </w:r>
      <w:r w:rsidRPr="006B017F">
        <w:rPr>
          <w:rStyle w:val="normaltextrun"/>
        </w:rPr>
        <w:t>Настоящее постановл</w:t>
      </w:r>
      <w:r>
        <w:rPr>
          <w:rStyle w:val="normaltextrun"/>
        </w:rPr>
        <w:t>ение вступает в силу с момента обнародования.</w:t>
      </w:r>
    </w:p>
    <w:p w:rsidR="001576C9" w:rsidRDefault="001576C9" w:rsidP="001659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1576C9" w:rsidRPr="00165909" w:rsidRDefault="001576C9" w:rsidP="0016590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Михайловского </w:t>
      </w:r>
      <w:r w:rsidRPr="00165909">
        <w:rPr>
          <w:rFonts w:ascii="Times New Roman" w:hAnsi="Times New Roman"/>
        </w:rPr>
        <w:t xml:space="preserve"> сельсовета          </w:t>
      </w:r>
      <w:r>
        <w:rPr>
          <w:rFonts w:ascii="Times New Roman" w:hAnsi="Times New Roman"/>
        </w:rPr>
        <w:t xml:space="preserve">                   О.И.Агеева</w:t>
      </w:r>
    </w:p>
    <w:sectPr w:rsidR="001576C9" w:rsidRPr="00165909" w:rsidSect="0080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85F"/>
    <w:rsid w:val="000A7067"/>
    <w:rsid w:val="000E6FAF"/>
    <w:rsid w:val="001576C9"/>
    <w:rsid w:val="00165909"/>
    <w:rsid w:val="00255B05"/>
    <w:rsid w:val="00352CDA"/>
    <w:rsid w:val="003E0317"/>
    <w:rsid w:val="0042185F"/>
    <w:rsid w:val="00462142"/>
    <w:rsid w:val="00501E61"/>
    <w:rsid w:val="006B017F"/>
    <w:rsid w:val="007F398E"/>
    <w:rsid w:val="00806D12"/>
    <w:rsid w:val="00923554"/>
    <w:rsid w:val="00A54904"/>
    <w:rsid w:val="00C31CED"/>
    <w:rsid w:val="00D8486F"/>
    <w:rsid w:val="00E93ADC"/>
    <w:rsid w:val="00FE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ourier New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B0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165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uiPriority w:val="99"/>
    <w:rsid w:val="00165909"/>
    <w:rPr>
      <w:rFonts w:cs="Times New Roman"/>
    </w:rPr>
  </w:style>
  <w:style w:type="character" w:customStyle="1" w:styleId="normaltextrun">
    <w:name w:val="normaltextrun"/>
    <w:basedOn w:val="DefaultParagraphFont"/>
    <w:uiPriority w:val="99"/>
    <w:rsid w:val="00165909"/>
    <w:rPr>
      <w:rFonts w:cs="Times New Roman"/>
    </w:rPr>
  </w:style>
  <w:style w:type="character" w:styleId="Hyperlink">
    <w:name w:val="Hyperlink"/>
    <w:basedOn w:val="DefaultParagraphFont"/>
    <w:uiPriority w:val="99"/>
    <w:rsid w:val="001659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garantF1://10800200.3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368</Words>
  <Characters>2100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11</cp:revision>
  <cp:lastPrinted>2024-07-05T11:25:00Z</cp:lastPrinted>
  <dcterms:created xsi:type="dcterms:W3CDTF">2024-07-04T13:35:00Z</dcterms:created>
  <dcterms:modified xsi:type="dcterms:W3CDTF">2024-07-05T11:33:00Z</dcterms:modified>
</cp:coreProperties>
</file>