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8B" w:rsidRPr="00146D91" w:rsidRDefault="00957F8B" w:rsidP="00146D9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46D91">
        <w:rPr>
          <w:rFonts w:ascii="Arial" w:hAnsi="Arial" w:cs="Arial"/>
          <w:b/>
          <w:color w:val="000000"/>
          <w:sz w:val="32"/>
          <w:szCs w:val="32"/>
        </w:rPr>
        <w:t>СОБРАНИЕ ДЕПУТАТОВ</w:t>
      </w:r>
    </w:p>
    <w:p w:rsidR="00957F8B" w:rsidRPr="00146D91" w:rsidRDefault="00957F8B" w:rsidP="00146D9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МИХАЙЛОВСКОГО</w:t>
      </w:r>
      <w:r w:rsidRPr="00146D91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957F8B" w:rsidRPr="00146D91" w:rsidRDefault="00957F8B" w:rsidP="00146D9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46D91">
        <w:rPr>
          <w:rFonts w:ascii="Arial" w:hAnsi="Arial" w:cs="Arial"/>
          <w:b/>
          <w:color w:val="000000"/>
          <w:sz w:val="32"/>
          <w:szCs w:val="32"/>
        </w:rPr>
        <w:t>ЧЕРЕМИСИНОВСКОГО РАЙОНА</w:t>
      </w:r>
    </w:p>
    <w:p w:rsidR="00957F8B" w:rsidRPr="00146D91" w:rsidRDefault="00957F8B" w:rsidP="00146D9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46D91"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957F8B" w:rsidRPr="00146D91" w:rsidRDefault="00957F8B" w:rsidP="00146D9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57F8B" w:rsidRPr="00146D91" w:rsidRDefault="00957F8B" w:rsidP="00146D9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46D91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957F8B" w:rsidRPr="00146D91" w:rsidRDefault="00957F8B" w:rsidP="00146D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от29 августа 2023г. № 7.1/3</w:t>
      </w:r>
    </w:p>
    <w:p w:rsidR="00957F8B" w:rsidRPr="00146D91" w:rsidRDefault="00957F8B" w:rsidP="00146D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57F8B" w:rsidRPr="00146D91" w:rsidRDefault="00957F8B" w:rsidP="00146D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6D91">
        <w:rPr>
          <w:rFonts w:ascii="Arial" w:hAnsi="Arial" w:cs="Arial"/>
          <w:b/>
          <w:sz w:val="32"/>
          <w:szCs w:val="32"/>
        </w:rPr>
        <w:t>О внесении изменений в Положение о бюджетном процессе в муниципальном образовании «</w:t>
      </w:r>
      <w:r>
        <w:rPr>
          <w:rFonts w:ascii="Arial" w:hAnsi="Arial" w:cs="Arial"/>
          <w:b/>
          <w:sz w:val="32"/>
          <w:szCs w:val="32"/>
        </w:rPr>
        <w:t>Михайловский</w:t>
      </w:r>
      <w:r w:rsidRPr="00146D91">
        <w:rPr>
          <w:rFonts w:ascii="Arial" w:hAnsi="Arial" w:cs="Arial"/>
          <w:b/>
          <w:sz w:val="32"/>
          <w:szCs w:val="32"/>
        </w:rPr>
        <w:t xml:space="preserve"> сельсовет» Черемисиновского района Курской области</w:t>
      </w:r>
    </w:p>
    <w:p w:rsidR="00957F8B" w:rsidRDefault="00957F8B" w:rsidP="00146D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7F8B" w:rsidRDefault="00957F8B" w:rsidP="00146D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7F8B" w:rsidRPr="00146D91" w:rsidRDefault="00957F8B" w:rsidP="00146D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7F8B" w:rsidRPr="00146D91" w:rsidRDefault="00957F8B" w:rsidP="00F87C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6D91">
        <w:rPr>
          <w:rFonts w:ascii="Arial" w:hAnsi="Arial" w:cs="Arial"/>
          <w:sz w:val="24"/>
          <w:szCs w:val="24"/>
        </w:rPr>
        <w:t xml:space="preserve">На основании Федерального закона от 21 ноября 2022 года №448-ФЗ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году»Собрание депутатов </w:t>
      </w:r>
      <w:r>
        <w:rPr>
          <w:rFonts w:ascii="Arial" w:hAnsi="Arial" w:cs="Arial"/>
          <w:sz w:val="24"/>
          <w:szCs w:val="24"/>
        </w:rPr>
        <w:t>Михайловского</w:t>
      </w:r>
      <w:r w:rsidRPr="00146D91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 решило:</w:t>
      </w:r>
    </w:p>
    <w:p w:rsidR="00957F8B" w:rsidRPr="00146D91" w:rsidRDefault="00957F8B" w:rsidP="00C67F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D91">
        <w:rPr>
          <w:rFonts w:ascii="Arial" w:hAnsi="Arial" w:cs="Arial"/>
          <w:sz w:val="24"/>
          <w:szCs w:val="24"/>
        </w:rPr>
        <w:t>1. Пункт 5 статьи 28 «</w:t>
      </w:r>
      <w:r w:rsidRPr="00146D91">
        <w:rPr>
          <w:rFonts w:ascii="Arial" w:hAnsi="Arial" w:cs="Arial"/>
          <w:color w:val="000000"/>
          <w:sz w:val="24"/>
          <w:szCs w:val="24"/>
        </w:rPr>
        <w:t>Долгосрочное бюджетное планирование</w:t>
      </w:r>
      <w:r w:rsidRPr="00146D91">
        <w:rPr>
          <w:rFonts w:ascii="Arial" w:hAnsi="Arial" w:cs="Arial"/>
          <w:sz w:val="24"/>
          <w:szCs w:val="24"/>
        </w:rPr>
        <w:t>»Положения о бюджетном процессе в муниципальном образовании «</w:t>
      </w:r>
      <w:r>
        <w:rPr>
          <w:rFonts w:ascii="Arial" w:hAnsi="Arial" w:cs="Arial"/>
          <w:sz w:val="24"/>
          <w:szCs w:val="24"/>
        </w:rPr>
        <w:t>Михайловский</w:t>
      </w:r>
      <w:r w:rsidRPr="00146D91">
        <w:rPr>
          <w:rFonts w:ascii="Arial" w:hAnsi="Arial" w:cs="Arial"/>
          <w:sz w:val="24"/>
          <w:szCs w:val="24"/>
        </w:rPr>
        <w:t xml:space="preserve"> сельсовет» Черемисиновского района Курской области , утвержденного решением Представительного Собрания Черемисиновск</w:t>
      </w:r>
      <w:r>
        <w:rPr>
          <w:rFonts w:ascii="Arial" w:hAnsi="Arial" w:cs="Arial"/>
          <w:sz w:val="24"/>
          <w:szCs w:val="24"/>
        </w:rPr>
        <w:t>ого района Курской области от 05.12.2016 №16</w:t>
      </w:r>
      <w:r w:rsidRPr="00146D91">
        <w:rPr>
          <w:rFonts w:ascii="Arial" w:hAnsi="Arial" w:cs="Arial"/>
          <w:sz w:val="24"/>
          <w:szCs w:val="24"/>
        </w:rPr>
        <w:t>.2/2 «Об утверждении Положения о бюджетном процессе в муниципальном образовании «</w:t>
      </w:r>
      <w:r>
        <w:rPr>
          <w:rFonts w:ascii="Arial" w:hAnsi="Arial" w:cs="Arial"/>
          <w:sz w:val="24"/>
          <w:szCs w:val="24"/>
        </w:rPr>
        <w:t>Михайловский</w:t>
      </w:r>
      <w:r w:rsidRPr="00146D91">
        <w:rPr>
          <w:rFonts w:ascii="Arial" w:hAnsi="Arial" w:cs="Arial"/>
          <w:sz w:val="24"/>
          <w:szCs w:val="24"/>
        </w:rPr>
        <w:t xml:space="preserve"> сельсовет» Черемисиновского района Курской области », признать утратившим силу.</w:t>
      </w:r>
    </w:p>
    <w:p w:rsidR="00957F8B" w:rsidRPr="00146D91" w:rsidRDefault="00957F8B" w:rsidP="00F87C6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6D91">
        <w:rPr>
          <w:rFonts w:ascii="Arial" w:hAnsi="Arial" w:cs="Arial"/>
          <w:sz w:val="24"/>
          <w:szCs w:val="24"/>
        </w:rPr>
        <w:t xml:space="preserve">2. Опубликовать настоящее решение на официальном сайте Администрации </w:t>
      </w:r>
      <w:r>
        <w:rPr>
          <w:rFonts w:ascii="Arial" w:hAnsi="Arial" w:cs="Arial"/>
          <w:sz w:val="24"/>
          <w:szCs w:val="24"/>
        </w:rPr>
        <w:t>Михайловского</w:t>
      </w:r>
      <w:r w:rsidRPr="00146D9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46D91">
        <w:rPr>
          <w:rFonts w:ascii="Arial" w:hAnsi="Arial" w:cs="Arial"/>
          <w:sz w:val="24"/>
          <w:szCs w:val="24"/>
        </w:rPr>
        <w:t>Черемисиновского района Курской области</w:t>
      </w:r>
    </w:p>
    <w:p w:rsidR="00957F8B" w:rsidRPr="00146D91" w:rsidRDefault="00957F8B" w:rsidP="00F87C6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6D91">
        <w:rPr>
          <w:rFonts w:ascii="Arial" w:hAnsi="Arial" w:cs="Arial"/>
          <w:sz w:val="24"/>
          <w:szCs w:val="24"/>
        </w:rPr>
        <w:t>3. Настоящее решение вступает в силу со дня его подписания и официального опубликования.</w:t>
      </w:r>
    </w:p>
    <w:p w:rsidR="00957F8B" w:rsidRDefault="00957F8B" w:rsidP="00F87C6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7F8B" w:rsidRDefault="00957F8B" w:rsidP="00F87C6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7F8B" w:rsidRDefault="00957F8B" w:rsidP="00F87C6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7F8B" w:rsidRDefault="00957F8B" w:rsidP="00F87C6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7F8B" w:rsidRPr="00146D91" w:rsidRDefault="00957F8B" w:rsidP="00F87C6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46D91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957F8B" w:rsidRPr="00146D91" w:rsidRDefault="00957F8B" w:rsidP="00F87C6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Pr="00146D91">
        <w:rPr>
          <w:rFonts w:ascii="Arial" w:hAnsi="Arial" w:cs="Arial"/>
          <w:sz w:val="24"/>
          <w:szCs w:val="24"/>
        </w:rPr>
        <w:t xml:space="preserve"> сельсовета</w:t>
      </w:r>
      <w:bookmarkStart w:id="0" w:name="_GoBack"/>
      <w:bookmarkEnd w:id="0"/>
    </w:p>
    <w:p w:rsidR="00957F8B" w:rsidRPr="00146D91" w:rsidRDefault="00957F8B" w:rsidP="00C67FF2">
      <w:pPr>
        <w:tabs>
          <w:tab w:val="left" w:pos="5715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46D91">
        <w:rPr>
          <w:rFonts w:ascii="Arial" w:hAnsi="Arial" w:cs="Arial"/>
          <w:sz w:val="24"/>
          <w:szCs w:val="24"/>
        </w:rPr>
        <w:t xml:space="preserve">Черемисиновского района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Т.Н.Хмелевская</w:t>
      </w:r>
    </w:p>
    <w:p w:rsidR="00957F8B" w:rsidRPr="00146D91" w:rsidRDefault="00957F8B" w:rsidP="00F87C6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7F8B" w:rsidRPr="00146D91" w:rsidRDefault="00957F8B" w:rsidP="00C67F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D91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Михайловского</w:t>
      </w:r>
      <w:r w:rsidRPr="00146D91">
        <w:rPr>
          <w:rFonts w:ascii="Arial" w:hAnsi="Arial" w:cs="Arial"/>
          <w:sz w:val="24"/>
          <w:szCs w:val="24"/>
        </w:rPr>
        <w:t xml:space="preserve"> сельсовета</w:t>
      </w:r>
    </w:p>
    <w:p w:rsidR="00957F8B" w:rsidRPr="00146D91" w:rsidRDefault="00957F8B" w:rsidP="00C67F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D91">
        <w:rPr>
          <w:rFonts w:ascii="Arial" w:hAnsi="Arial" w:cs="Arial"/>
          <w:sz w:val="24"/>
          <w:szCs w:val="24"/>
        </w:rPr>
        <w:t>Черемисиновского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О.И.Агеева</w:t>
      </w:r>
    </w:p>
    <w:sectPr w:rsidR="00957F8B" w:rsidRPr="00146D91" w:rsidSect="00146D9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A1D"/>
    <w:rsid w:val="00146D91"/>
    <w:rsid w:val="001971E2"/>
    <w:rsid w:val="001F0585"/>
    <w:rsid w:val="002C123B"/>
    <w:rsid w:val="004D4858"/>
    <w:rsid w:val="00537D25"/>
    <w:rsid w:val="00647A0A"/>
    <w:rsid w:val="006625D2"/>
    <w:rsid w:val="00702F76"/>
    <w:rsid w:val="00957F8B"/>
    <w:rsid w:val="00BB398B"/>
    <w:rsid w:val="00BE2976"/>
    <w:rsid w:val="00C10A1D"/>
    <w:rsid w:val="00C22A87"/>
    <w:rsid w:val="00C34EEA"/>
    <w:rsid w:val="00C5315D"/>
    <w:rsid w:val="00C67FF2"/>
    <w:rsid w:val="00CD6207"/>
    <w:rsid w:val="00EC6A40"/>
    <w:rsid w:val="00F56DC5"/>
    <w:rsid w:val="00F87C6D"/>
    <w:rsid w:val="00FD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0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0A1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C10A1D"/>
    <w:pPr>
      <w:widowControl w:val="0"/>
      <w:autoSpaceDE w:val="0"/>
      <w:autoSpaceDN w:val="0"/>
    </w:pPr>
    <w:rPr>
      <w:rFonts w:eastAsia="Times New Roman" w:cs="Calibri"/>
      <w:b/>
    </w:rPr>
  </w:style>
  <w:style w:type="paragraph" w:customStyle="1" w:styleId="ConsPlusTitlePage">
    <w:name w:val="ConsPlusTitlePage"/>
    <w:uiPriority w:val="99"/>
    <w:rsid w:val="00C10A1D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character" w:styleId="Hyperlink">
    <w:name w:val="Hyperlink"/>
    <w:basedOn w:val="DefaultParagraphFont"/>
    <w:uiPriority w:val="99"/>
    <w:rsid w:val="00F87C6D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F87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267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10</cp:revision>
  <cp:lastPrinted>2023-08-31T11:56:00Z</cp:lastPrinted>
  <dcterms:created xsi:type="dcterms:W3CDTF">2023-08-15T13:28:00Z</dcterms:created>
  <dcterms:modified xsi:type="dcterms:W3CDTF">2023-08-31T11:56:00Z</dcterms:modified>
</cp:coreProperties>
</file>