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36" w:rsidRPr="009B005C" w:rsidRDefault="002A7736" w:rsidP="003A4C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B005C">
        <w:rPr>
          <w:rFonts w:ascii="Arial" w:hAnsi="Arial" w:cs="Arial"/>
          <w:b/>
          <w:sz w:val="32"/>
          <w:szCs w:val="32"/>
        </w:rPr>
        <w:t>АДМИНИСТРАЦИЯ</w:t>
      </w:r>
    </w:p>
    <w:p w:rsidR="002A7736" w:rsidRPr="009B005C" w:rsidRDefault="002A7736" w:rsidP="003A4CE3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05C"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2A7736" w:rsidRPr="009B005C" w:rsidRDefault="002A7736" w:rsidP="003A4CE3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05C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2A7736" w:rsidRPr="009B005C" w:rsidRDefault="002A7736" w:rsidP="003A4CE3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005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A7736" w:rsidRPr="009B005C" w:rsidRDefault="002A7736" w:rsidP="003A4CE3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7736" w:rsidRPr="009B005C" w:rsidRDefault="002A7736" w:rsidP="003A4CE3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B005C">
        <w:rPr>
          <w:rFonts w:ascii="Arial" w:hAnsi="Arial" w:cs="Arial"/>
          <w:b/>
          <w:sz w:val="32"/>
          <w:szCs w:val="32"/>
        </w:rPr>
        <w:t>ПОСТАНОВЛЕНИЕ</w:t>
      </w:r>
    </w:p>
    <w:p w:rsidR="002A7736" w:rsidRPr="009B005C" w:rsidRDefault="002A7736" w:rsidP="00D8003B">
      <w:pPr>
        <w:spacing w:after="0" w:line="240" w:lineRule="auto"/>
        <w:ind w:left="57"/>
        <w:jc w:val="center"/>
        <w:rPr>
          <w:rFonts w:ascii="Arial" w:hAnsi="Arial" w:cs="Arial"/>
          <w:b/>
          <w:sz w:val="32"/>
          <w:szCs w:val="32"/>
        </w:rPr>
      </w:pPr>
      <w:r w:rsidRPr="009B005C">
        <w:rPr>
          <w:rFonts w:ascii="Arial" w:hAnsi="Arial" w:cs="Arial"/>
          <w:b/>
          <w:sz w:val="32"/>
          <w:szCs w:val="32"/>
        </w:rPr>
        <w:t>от 22 июня 2023г № 38</w:t>
      </w:r>
    </w:p>
    <w:p w:rsidR="002A7736" w:rsidRPr="009B005C" w:rsidRDefault="002A7736" w:rsidP="00D8003B">
      <w:pPr>
        <w:tabs>
          <w:tab w:val="left" w:pos="2263"/>
        </w:tabs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2A7736" w:rsidRPr="009B005C" w:rsidRDefault="002A7736" w:rsidP="00B05615">
      <w:pPr>
        <w:tabs>
          <w:tab w:val="left" w:pos="2263"/>
        </w:tabs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2A7736" w:rsidRPr="009B005C" w:rsidRDefault="002A7736" w:rsidP="00B05615">
      <w:pPr>
        <w:tabs>
          <w:tab w:val="left" w:pos="2263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005C">
        <w:rPr>
          <w:rFonts w:ascii="Arial" w:hAnsi="Arial" w:cs="Arial"/>
          <w:b/>
          <w:sz w:val="32"/>
          <w:szCs w:val="32"/>
        </w:rPr>
        <w:t xml:space="preserve">Об отмене постановления от 24.04.2023г №29 «О внесении изменений в постановление Администрации Михайловского сельсовета от 24.07.2019г №61 «Об утверждении </w:t>
      </w:r>
      <w:r w:rsidRPr="009B005C">
        <w:rPr>
          <w:rFonts w:ascii="Arial" w:hAnsi="Arial" w:cs="Arial"/>
          <w:b/>
          <w:bCs/>
          <w:sz w:val="32"/>
          <w:szCs w:val="32"/>
        </w:rPr>
        <w:t>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 об имуществе и обязательствах имущественного характера»</w:t>
      </w: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2A7736" w:rsidRPr="009B005C" w:rsidRDefault="002A7736" w:rsidP="003A4CE3">
      <w:pPr>
        <w:tabs>
          <w:tab w:val="left" w:pos="2263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B005C">
        <w:rPr>
          <w:rFonts w:ascii="Arial" w:hAnsi="Arial" w:cs="Arial"/>
          <w:sz w:val="24"/>
          <w:szCs w:val="24"/>
        </w:rPr>
        <w:t xml:space="preserve">1. Постановление от 24.04.2023г №29 «О внесении изменений в постановление Администрации Михайловского сельсовета от 27.06.2019г №61 «Об утверждении </w:t>
      </w:r>
      <w:r w:rsidRPr="009B005C">
        <w:rPr>
          <w:rFonts w:ascii="Arial" w:hAnsi="Arial" w:cs="Arial"/>
          <w:bCs/>
          <w:sz w:val="24"/>
          <w:szCs w:val="24"/>
        </w:rPr>
        <w:t>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 об имуществе и обязательствах имущественного характера» отменить.</w:t>
      </w: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05C">
        <w:rPr>
          <w:rFonts w:ascii="Arial" w:hAnsi="Arial" w:cs="Arial"/>
          <w:sz w:val="24"/>
          <w:szCs w:val="24"/>
        </w:rPr>
        <w:t xml:space="preserve">          3. Контроль за выполнением настоящего постановления оставляю за собою.</w:t>
      </w: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05C">
        <w:rPr>
          <w:rFonts w:ascii="Arial" w:hAnsi="Arial" w:cs="Arial"/>
          <w:sz w:val="24"/>
          <w:szCs w:val="24"/>
        </w:rPr>
        <w:t xml:space="preserve">          4.Постановление вступает в силу со дня его подписания.</w:t>
      </w: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05C">
        <w:rPr>
          <w:rFonts w:ascii="Arial" w:hAnsi="Arial" w:cs="Arial"/>
          <w:sz w:val="24"/>
          <w:szCs w:val="24"/>
        </w:rPr>
        <w:t>Глава Михайловского сельсовета</w:t>
      </w:r>
    </w:p>
    <w:p w:rsidR="002A7736" w:rsidRPr="009B005C" w:rsidRDefault="002A7736" w:rsidP="003A4C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05C">
        <w:rPr>
          <w:rFonts w:ascii="Arial" w:hAnsi="Arial" w:cs="Arial"/>
          <w:sz w:val="24"/>
          <w:szCs w:val="24"/>
        </w:rPr>
        <w:t>Черемисиновского района                                               О.И.Агеева</w:t>
      </w:r>
    </w:p>
    <w:p w:rsidR="002A7736" w:rsidRPr="009B005C" w:rsidRDefault="002A7736">
      <w:pPr>
        <w:rPr>
          <w:sz w:val="24"/>
          <w:szCs w:val="24"/>
        </w:rPr>
      </w:pPr>
    </w:p>
    <w:p w:rsidR="002A7736" w:rsidRDefault="002A7736"/>
    <w:p w:rsidR="002A7736" w:rsidRDefault="002A7736"/>
    <w:p w:rsidR="002A7736" w:rsidRDefault="002A7736"/>
    <w:p w:rsidR="002A7736" w:rsidRDefault="002A7736"/>
    <w:p w:rsidR="002A7736" w:rsidRDefault="002A7736"/>
    <w:p w:rsidR="002A7736" w:rsidRDefault="002A7736"/>
    <w:bookmarkEnd w:id="0"/>
    <w:p w:rsidR="002A7736" w:rsidRDefault="002A7736"/>
    <w:sectPr w:rsidR="002A7736" w:rsidSect="00F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1CC"/>
    <w:rsid w:val="000A4C94"/>
    <w:rsid w:val="00101B82"/>
    <w:rsid w:val="001550F0"/>
    <w:rsid w:val="001B0357"/>
    <w:rsid w:val="001C2973"/>
    <w:rsid w:val="001D34D4"/>
    <w:rsid w:val="00224D13"/>
    <w:rsid w:val="0028356C"/>
    <w:rsid w:val="002A7736"/>
    <w:rsid w:val="00352CDA"/>
    <w:rsid w:val="003A4CE3"/>
    <w:rsid w:val="003A6085"/>
    <w:rsid w:val="003F2E00"/>
    <w:rsid w:val="004245FD"/>
    <w:rsid w:val="00581005"/>
    <w:rsid w:val="006B5601"/>
    <w:rsid w:val="00731F11"/>
    <w:rsid w:val="00784ACD"/>
    <w:rsid w:val="007A6001"/>
    <w:rsid w:val="00800D0B"/>
    <w:rsid w:val="00827A97"/>
    <w:rsid w:val="009234CB"/>
    <w:rsid w:val="009B005C"/>
    <w:rsid w:val="00A74CD8"/>
    <w:rsid w:val="00B05615"/>
    <w:rsid w:val="00B6352A"/>
    <w:rsid w:val="00BA63F3"/>
    <w:rsid w:val="00C31CED"/>
    <w:rsid w:val="00CE3206"/>
    <w:rsid w:val="00D8003B"/>
    <w:rsid w:val="00EB5E49"/>
    <w:rsid w:val="00EF01CC"/>
    <w:rsid w:val="00F7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3"/>
    <w:pPr>
      <w:suppressAutoHyphens/>
      <w:spacing w:after="200" w:line="276" w:lineRule="auto"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4D4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4D4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rsid w:val="001D34D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D34D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167</Words>
  <Characters>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15</cp:revision>
  <cp:lastPrinted>2023-06-22T11:27:00Z</cp:lastPrinted>
  <dcterms:created xsi:type="dcterms:W3CDTF">2023-06-22T07:14:00Z</dcterms:created>
  <dcterms:modified xsi:type="dcterms:W3CDTF">2023-06-26T06:40:00Z</dcterms:modified>
</cp:coreProperties>
</file>