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7B" w:rsidRPr="00CF3C27" w:rsidRDefault="0059577B" w:rsidP="0066713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F3C27">
        <w:rPr>
          <w:rFonts w:ascii="Times New Roman" w:hAnsi="Times New Roman"/>
          <w:b/>
          <w:bCs/>
          <w:sz w:val="24"/>
          <w:szCs w:val="24"/>
        </w:rPr>
        <w:t>СОБРАНИЕ ДЕПУТАТОВ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3C27">
        <w:rPr>
          <w:rFonts w:ascii="Times New Roman" w:hAnsi="Times New Roman"/>
          <w:b/>
          <w:bCs/>
          <w:sz w:val="24"/>
          <w:szCs w:val="24"/>
        </w:rPr>
        <w:t>МИХАЙЛОВСКОГО СЕЛЬСОВЕТА</w:t>
      </w:r>
    </w:p>
    <w:p w:rsidR="0059577B" w:rsidRPr="00CF3C27" w:rsidRDefault="0059577B" w:rsidP="0066713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F3C27">
        <w:rPr>
          <w:rFonts w:ascii="Times New Roman" w:hAnsi="Times New Roman"/>
          <w:b/>
          <w:bCs/>
          <w:sz w:val="24"/>
          <w:szCs w:val="24"/>
        </w:rPr>
        <w:t>ЧЕРЕМИСИНОВСКОГО РАЙОНА КУРСКОЙ ОБЛАСТИ</w:t>
      </w:r>
    </w:p>
    <w:p w:rsidR="0059577B" w:rsidRPr="00CF3C27" w:rsidRDefault="0059577B" w:rsidP="0066713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9577B" w:rsidRPr="00CF3C27" w:rsidRDefault="0059577B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F3C27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59577B" w:rsidRPr="00CF3C27" w:rsidRDefault="0059577B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F3C27">
        <w:rPr>
          <w:rFonts w:ascii="Times New Roman" w:hAnsi="Times New Roman"/>
          <w:b/>
          <w:bCs/>
          <w:sz w:val="24"/>
          <w:szCs w:val="24"/>
        </w:rPr>
        <w:t xml:space="preserve">от  </w:t>
      </w:r>
      <w:r>
        <w:rPr>
          <w:rFonts w:ascii="Times New Roman" w:hAnsi="Times New Roman"/>
          <w:b/>
          <w:bCs/>
          <w:sz w:val="24"/>
          <w:szCs w:val="24"/>
        </w:rPr>
        <w:t xml:space="preserve">28 апреля 2023 </w:t>
      </w:r>
      <w:r w:rsidRPr="00CF3C27">
        <w:rPr>
          <w:rFonts w:ascii="Times New Roman" w:hAnsi="Times New Roman"/>
          <w:b/>
          <w:bCs/>
          <w:sz w:val="24"/>
          <w:szCs w:val="24"/>
        </w:rPr>
        <w:t>года №</w:t>
      </w:r>
      <w:r>
        <w:rPr>
          <w:rFonts w:ascii="Times New Roman" w:hAnsi="Times New Roman"/>
          <w:b/>
          <w:bCs/>
          <w:sz w:val="24"/>
          <w:szCs w:val="24"/>
        </w:rPr>
        <w:t>3.1/3</w:t>
      </w:r>
    </w:p>
    <w:p w:rsidR="0059577B" w:rsidRPr="00CF3C27" w:rsidRDefault="0059577B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59577B" w:rsidRPr="00CF3C27" w:rsidRDefault="0059577B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F3C27">
        <w:rPr>
          <w:rFonts w:ascii="Times New Roman" w:hAnsi="Times New Roman"/>
          <w:b/>
          <w:bCs/>
          <w:sz w:val="24"/>
          <w:szCs w:val="24"/>
        </w:rPr>
        <w:t>Об утверждении отчета об исполнении</w:t>
      </w:r>
    </w:p>
    <w:p w:rsidR="0059577B" w:rsidRPr="00CF3C27" w:rsidRDefault="0059577B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F3C27">
        <w:rPr>
          <w:rFonts w:ascii="Times New Roman" w:hAnsi="Times New Roman"/>
          <w:b/>
          <w:bCs/>
          <w:sz w:val="24"/>
          <w:szCs w:val="24"/>
        </w:rPr>
        <w:t>бюджета муниципального образования</w:t>
      </w:r>
    </w:p>
    <w:p w:rsidR="0059577B" w:rsidRPr="00CF3C27" w:rsidRDefault="0059577B" w:rsidP="0016670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Михайловский сельсовет за 2022</w:t>
      </w:r>
      <w:r w:rsidRPr="00CF3C27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59577B" w:rsidRPr="00CF3C27" w:rsidRDefault="0059577B" w:rsidP="00166701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  <w:i/>
          <w:sz w:val="24"/>
          <w:szCs w:val="24"/>
        </w:rPr>
      </w:pPr>
    </w:p>
    <w:p w:rsidR="0059577B" w:rsidRPr="00CF3C27" w:rsidRDefault="0059577B" w:rsidP="00166701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9577B" w:rsidRPr="00CF3C27" w:rsidRDefault="0059577B" w:rsidP="00166701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9577B" w:rsidRPr="00CF3C27" w:rsidRDefault="0059577B" w:rsidP="00166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3C27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Положением о бюджетном процессе в муниципальном образовании «Михайловский сельсовет», утвержденного решением Собрания депутатов Михайловского сельсовета №16.2/2 05.12.2016 Уставом муниципального образования «Михайловский сельсовет» Собрание депутатов Михайловского сельсовета Черемисиновского района Курской области решило:</w:t>
      </w:r>
    </w:p>
    <w:p w:rsidR="0059577B" w:rsidRPr="00CF3C27" w:rsidRDefault="0059577B" w:rsidP="001667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577B" w:rsidRPr="00CF3C27" w:rsidRDefault="0059577B" w:rsidP="00166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C27">
        <w:rPr>
          <w:rFonts w:ascii="Times New Roman" w:hAnsi="Times New Roman"/>
          <w:sz w:val="24"/>
          <w:szCs w:val="24"/>
        </w:rPr>
        <w:t xml:space="preserve">1. Утвердить исполнение бюджета Михайловского сельсовета Черемисиновского района Курской области по доходам в сумме </w:t>
      </w:r>
      <w:r>
        <w:rPr>
          <w:rFonts w:ascii="Times New Roman" w:hAnsi="Times New Roman"/>
          <w:snapToGrid w:val="0"/>
          <w:sz w:val="24"/>
          <w:szCs w:val="24"/>
        </w:rPr>
        <w:t>8085654</w:t>
      </w:r>
      <w:r w:rsidRPr="00CF3C27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рубля  68</w:t>
      </w:r>
      <w:r w:rsidRPr="00CF3C27">
        <w:rPr>
          <w:rFonts w:ascii="Times New Roman" w:hAnsi="Times New Roman"/>
          <w:sz w:val="24"/>
          <w:szCs w:val="24"/>
        </w:rPr>
        <w:t xml:space="preserve"> копеек (приложение №2).</w:t>
      </w:r>
    </w:p>
    <w:p w:rsidR="0059577B" w:rsidRPr="00CF3C27" w:rsidRDefault="0059577B" w:rsidP="00166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C27">
        <w:rPr>
          <w:rFonts w:ascii="Times New Roman" w:hAnsi="Times New Roman"/>
          <w:sz w:val="24"/>
          <w:szCs w:val="24"/>
        </w:rPr>
        <w:t xml:space="preserve">2. Утвердить исполнение бюджета Михайловского сельсовета Черемисиновского района Курской области по расходам </w:t>
      </w:r>
      <w:r>
        <w:rPr>
          <w:rFonts w:ascii="Times New Roman" w:hAnsi="Times New Roman"/>
          <w:bCs/>
          <w:color w:val="000000"/>
          <w:sz w:val="24"/>
          <w:szCs w:val="24"/>
        </w:rPr>
        <w:t>8062259</w:t>
      </w:r>
      <w:r>
        <w:rPr>
          <w:rFonts w:ascii="Times New Roman" w:hAnsi="Times New Roman"/>
          <w:sz w:val="24"/>
          <w:szCs w:val="24"/>
        </w:rPr>
        <w:t xml:space="preserve"> рубля 33</w:t>
      </w:r>
      <w:r w:rsidRPr="00CF3C27">
        <w:rPr>
          <w:rFonts w:ascii="Times New Roman" w:hAnsi="Times New Roman"/>
          <w:sz w:val="24"/>
          <w:szCs w:val="24"/>
        </w:rPr>
        <w:t xml:space="preserve"> копеек (приложение №3).</w:t>
      </w:r>
    </w:p>
    <w:p w:rsidR="0059577B" w:rsidRPr="00CF3C27" w:rsidRDefault="0059577B" w:rsidP="00166701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F3C27">
        <w:rPr>
          <w:rFonts w:ascii="Times New Roman" w:hAnsi="Times New Roman"/>
          <w:sz w:val="24"/>
          <w:szCs w:val="24"/>
        </w:rPr>
        <w:t>3. Утвердить</w:t>
      </w:r>
      <w:r w:rsidRPr="00CF3C27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F3C27">
        <w:rPr>
          <w:rFonts w:ascii="Times New Roman" w:hAnsi="Times New Roman"/>
          <w:sz w:val="24"/>
          <w:szCs w:val="24"/>
          <w:lang w:eastAsia="en-US"/>
        </w:rPr>
        <w:t>источники внутреннего финансирования дефицит бюджета Михайловского сельсовета Черемисиновского района Курской области (приложение №1)</w:t>
      </w:r>
    </w:p>
    <w:p w:rsidR="0059577B" w:rsidRPr="00CF3C27" w:rsidRDefault="0059577B" w:rsidP="00166701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F3C27">
        <w:rPr>
          <w:rFonts w:ascii="Times New Roman" w:hAnsi="Times New Roman"/>
          <w:sz w:val="24"/>
          <w:szCs w:val="24"/>
          <w:lang w:eastAsia="en-US"/>
        </w:rPr>
        <w:t xml:space="preserve">4. </w:t>
      </w:r>
      <w:r w:rsidRPr="00CF3C27">
        <w:rPr>
          <w:rFonts w:ascii="Times New Roman" w:hAnsi="Times New Roman"/>
          <w:sz w:val="24"/>
          <w:szCs w:val="24"/>
        </w:rPr>
        <w:t>Обнародовать решение на общедоступных стендах муниципального образования «Михайловский сельсовет» Черемисиновского района Курской области :</w:t>
      </w:r>
    </w:p>
    <w:p w:rsidR="0059577B" w:rsidRPr="00CF3C27" w:rsidRDefault="0059577B" w:rsidP="0016670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3C27">
        <w:rPr>
          <w:rFonts w:ascii="Times New Roman" w:hAnsi="Times New Roman"/>
          <w:sz w:val="24"/>
          <w:szCs w:val="24"/>
        </w:rPr>
        <w:t>1-й здание Администрации Михайловского сельсовета Черемисиновского района Курской области;</w:t>
      </w:r>
    </w:p>
    <w:p w:rsidR="0059577B" w:rsidRPr="00CF3C27" w:rsidRDefault="0059577B" w:rsidP="0016670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2-й здание  </w:t>
      </w:r>
      <w:r w:rsidRPr="00CF3C27">
        <w:rPr>
          <w:rFonts w:ascii="Times New Roman" w:hAnsi="Times New Roman"/>
          <w:sz w:val="24"/>
          <w:szCs w:val="24"/>
        </w:rPr>
        <w:t xml:space="preserve"> «Михайловский сельский Дом культуры»</w:t>
      </w:r>
    </w:p>
    <w:p w:rsidR="0059577B" w:rsidRPr="00CF3C27" w:rsidRDefault="0059577B" w:rsidP="0016670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3-й здание  </w:t>
      </w:r>
      <w:r w:rsidRPr="00CF3C27">
        <w:rPr>
          <w:rFonts w:ascii="Times New Roman" w:hAnsi="Times New Roman"/>
          <w:sz w:val="24"/>
          <w:szCs w:val="24"/>
        </w:rPr>
        <w:t xml:space="preserve"> «Толстоколодезский сельский Дом культуры»</w:t>
      </w:r>
    </w:p>
    <w:p w:rsidR="0059577B" w:rsidRPr="00CF3C27" w:rsidRDefault="0059577B" w:rsidP="0016670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4-й здание </w:t>
      </w:r>
      <w:r w:rsidRPr="00CF3C27">
        <w:rPr>
          <w:rFonts w:ascii="Times New Roman" w:hAnsi="Times New Roman"/>
          <w:sz w:val="24"/>
          <w:szCs w:val="24"/>
        </w:rPr>
        <w:t>«Липовский сельский Дом культуры»</w:t>
      </w:r>
    </w:p>
    <w:p w:rsidR="0059577B" w:rsidRPr="00CF3C27" w:rsidRDefault="0059577B" w:rsidP="00166701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F3C27">
        <w:rPr>
          <w:rFonts w:ascii="Times New Roman" w:hAnsi="Times New Roman"/>
          <w:sz w:val="24"/>
          <w:szCs w:val="24"/>
        </w:rPr>
        <w:t>5.Решение вступает в силу со дня его подписания.</w:t>
      </w:r>
    </w:p>
    <w:p w:rsidR="0059577B" w:rsidRPr="00CF3C27" w:rsidRDefault="0059577B" w:rsidP="00166701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9577B" w:rsidRPr="00CF3C27" w:rsidRDefault="0059577B" w:rsidP="00166701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F3C27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59577B" w:rsidRPr="00CF3C27" w:rsidRDefault="0059577B" w:rsidP="00166701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CF3C27">
        <w:rPr>
          <w:rFonts w:ascii="Times New Roman" w:hAnsi="Times New Roman"/>
          <w:sz w:val="24"/>
          <w:szCs w:val="24"/>
        </w:rPr>
        <w:t>Михайловского сельсовета                                                     Т.Н.Хмелевская</w:t>
      </w:r>
    </w:p>
    <w:p w:rsidR="0059577B" w:rsidRPr="00CF3C27" w:rsidRDefault="0059577B" w:rsidP="001667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77B" w:rsidRPr="00CF3C27" w:rsidRDefault="0059577B" w:rsidP="001667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77B" w:rsidRPr="00CF3C27" w:rsidRDefault="0059577B" w:rsidP="004E3D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3C27">
        <w:rPr>
          <w:rFonts w:ascii="Times New Roman" w:hAnsi="Times New Roman"/>
          <w:sz w:val="24"/>
          <w:szCs w:val="24"/>
        </w:rPr>
        <w:t>Глава Михайловского сельсовета                                        О.И.Агеева</w:t>
      </w:r>
    </w:p>
    <w:p w:rsidR="0059577B" w:rsidRDefault="0059577B" w:rsidP="004E3D0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9577B" w:rsidRDefault="0059577B" w:rsidP="004E3D0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9577B" w:rsidRDefault="0059577B" w:rsidP="004E3D0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9577B" w:rsidRDefault="0059577B" w:rsidP="004E3D0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9577B" w:rsidRDefault="0059577B" w:rsidP="004E3D0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9577B" w:rsidRDefault="0059577B" w:rsidP="004E3D0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9577B" w:rsidRDefault="0059577B" w:rsidP="004E3D0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9577B" w:rsidRDefault="0059577B" w:rsidP="004E3D0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9577B" w:rsidRDefault="0059577B" w:rsidP="004E3D0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9577B" w:rsidRDefault="0059577B" w:rsidP="004E3D0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9577B" w:rsidRDefault="0059577B" w:rsidP="004E3D0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9577B" w:rsidRPr="00CF3C27" w:rsidRDefault="0059577B" w:rsidP="004E3D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3C27">
        <w:rPr>
          <w:rFonts w:ascii="Times New Roman" w:hAnsi="Times New Roman"/>
          <w:color w:val="000000"/>
          <w:sz w:val="24"/>
          <w:szCs w:val="24"/>
        </w:rPr>
        <w:t>Приложение № 1</w:t>
      </w:r>
    </w:p>
    <w:p w:rsidR="0059577B" w:rsidRPr="00CF3C27" w:rsidRDefault="0059577B" w:rsidP="00B90456">
      <w:pPr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9577B" w:rsidRPr="00CF3C27" w:rsidRDefault="0059577B" w:rsidP="00B90456">
      <w:pPr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9577B" w:rsidRPr="00CF3C27" w:rsidRDefault="0059577B" w:rsidP="00B90456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CF3C27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 бюджета Михайловского сельсовета Черемисиновског</w:t>
      </w:r>
      <w:r>
        <w:rPr>
          <w:rFonts w:ascii="Times New Roman" w:hAnsi="Times New Roman"/>
          <w:b/>
          <w:sz w:val="24"/>
          <w:szCs w:val="24"/>
        </w:rPr>
        <w:t>о района Курской области на 2022</w:t>
      </w:r>
      <w:r w:rsidRPr="00CF3C2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9577B" w:rsidRPr="00CF3C27" w:rsidRDefault="0059577B" w:rsidP="00B904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3" w:type="dxa"/>
        <w:tblLayout w:type="fixed"/>
        <w:tblLook w:val="00A0"/>
      </w:tblPr>
      <w:tblGrid>
        <w:gridCol w:w="2944"/>
        <w:gridCol w:w="2268"/>
        <w:gridCol w:w="1701"/>
        <w:gridCol w:w="1985"/>
      </w:tblGrid>
      <w:tr w:rsidR="0059577B" w:rsidRPr="00CF3C27" w:rsidTr="00EF69A2">
        <w:trPr>
          <w:trHeight w:val="942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>
            <w:pPr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бюджетное назначение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>
            <w:pPr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59577B" w:rsidRPr="00CF3C27" w:rsidTr="00EF69A2">
        <w:trPr>
          <w:trHeight w:val="345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577B" w:rsidRPr="00CF3C27" w:rsidTr="00EF69A2">
        <w:trPr>
          <w:trHeight w:val="630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7B" w:rsidRPr="00CF3C27" w:rsidRDefault="0059577B" w:rsidP="00CD59D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8185513,00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8177348,09</w:t>
            </w:r>
          </w:p>
        </w:tc>
      </w:tr>
      <w:tr w:rsidR="0059577B" w:rsidRPr="00CF3C27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4E3D01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8185513</w:t>
            </w:r>
            <w:r w:rsidRPr="00CF3C2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4E3D01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8177348,09</w:t>
            </w:r>
          </w:p>
        </w:tc>
      </w:tr>
      <w:tr w:rsidR="0059577B" w:rsidRPr="00CF3C27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4E3D01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8185513</w:t>
            </w:r>
            <w:r w:rsidRPr="00CF3C2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4E3D01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8177348,09</w:t>
            </w:r>
          </w:p>
        </w:tc>
      </w:tr>
      <w:tr w:rsidR="0059577B" w:rsidRPr="00CF3C27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4E3D01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8185513</w:t>
            </w:r>
            <w:r w:rsidRPr="00CF3C2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603998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8177348,09</w:t>
            </w:r>
          </w:p>
        </w:tc>
      </w:tr>
      <w:tr w:rsidR="0059577B" w:rsidRPr="00CF3C27" w:rsidTr="00EF69A2">
        <w:trPr>
          <w:trHeight w:val="600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230093,18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8153952,74</w:t>
            </w:r>
          </w:p>
        </w:tc>
      </w:tr>
      <w:tr w:rsidR="0059577B" w:rsidRPr="00CF3C27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230093,18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8153952,74</w:t>
            </w:r>
          </w:p>
        </w:tc>
      </w:tr>
      <w:tr w:rsidR="0059577B" w:rsidRPr="00CF3C27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230093,18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8153952,74</w:t>
            </w:r>
          </w:p>
        </w:tc>
      </w:tr>
      <w:tr w:rsidR="0059577B" w:rsidRPr="00CF3C27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230093,18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8153952,74</w:t>
            </w:r>
          </w:p>
        </w:tc>
      </w:tr>
      <w:tr w:rsidR="0059577B" w:rsidRPr="00CF3C27" w:rsidTr="00EF69A2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77B" w:rsidRPr="00CF3C27" w:rsidRDefault="0059577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 xml:space="preserve">Итого источники финансирования дефицита бюджета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44580,18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-23395,35</w:t>
            </w:r>
          </w:p>
        </w:tc>
      </w:tr>
    </w:tbl>
    <w:p w:rsidR="0059577B" w:rsidRPr="00CF3C27" w:rsidRDefault="0059577B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9577B" w:rsidRPr="00CF3C27" w:rsidRDefault="0059577B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9577B" w:rsidRPr="00CF3C27" w:rsidRDefault="0059577B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9577B" w:rsidRPr="00CF3C27" w:rsidRDefault="0059577B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9577B" w:rsidRPr="00CF3C27" w:rsidRDefault="0059577B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9577B" w:rsidRPr="00CF3C27" w:rsidRDefault="0059577B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9577B" w:rsidRPr="00CF3C27" w:rsidRDefault="0059577B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9577B" w:rsidRPr="00CF3C27" w:rsidRDefault="0059577B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9577B" w:rsidRPr="00CF3C27" w:rsidRDefault="0059577B" w:rsidP="00B90456">
      <w:pPr>
        <w:autoSpaceDE w:val="0"/>
        <w:autoSpaceDN w:val="0"/>
        <w:spacing w:after="0" w:line="240" w:lineRule="auto"/>
        <w:ind w:left="-142" w:right="-87" w:firstLine="14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9577B" w:rsidRPr="00CF3C27" w:rsidRDefault="0059577B" w:rsidP="000A5400">
      <w:pPr>
        <w:rPr>
          <w:rFonts w:ascii="Times New Roman" w:hAnsi="Times New Roman"/>
          <w:sz w:val="24"/>
          <w:szCs w:val="24"/>
        </w:rPr>
      </w:pPr>
    </w:p>
    <w:p w:rsidR="0059577B" w:rsidRPr="00CF3C27" w:rsidRDefault="0059577B" w:rsidP="000A5400">
      <w:pPr>
        <w:rPr>
          <w:rFonts w:ascii="Times New Roman" w:hAnsi="Times New Roman"/>
          <w:sz w:val="24"/>
          <w:szCs w:val="24"/>
        </w:rPr>
      </w:pPr>
    </w:p>
    <w:p w:rsidR="0059577B" w:rsidRPr="00CF3C27" w:rsidRDefault="0059577B" w:rsidP="000A5400">
      <w:pPr>
        <w:rPr>
          <w:rFonts w:ascii="Times New Roman" w:hAnsi="Times New Roman"/>
          <w:sz w:val="24"/>
          <w:szCs w:val="24"/>
        </w:rPr>
      </w:pPr>
    </w:p>
    <w:p w:rsidR="0059577B" w:rsidRPr="00CF3C27" w:rsidRDefault="0059577B" w:rsidP="000A5400">
      <w:pPr>
        <w:rPr>
          <w:rFonts w:ascii="Times New Roman" w:hAnsi="Times New Roman"/>
          <w:sz w:val="24"/>
          <w:szCs w:val="24"/>
        </w:rPr>
      </w:pPr>
    </w:p>
    <w:p w:rsidR="0059577B" w:rsidRPr="00CF3C27" w:rsidRDefault="0059577B" w:rsidP="000A5400">
      <w:pPr>
        <w:rPr>
          <w:rFonts w:ascii="Times New Roman" w:hAnsi="Times New Roman"/>
          <w:sz w:val="24"/>
          <w:szCs w:val="24"/>
        </w:rPr>
      </w:pPr>
    </w:p>
    <w:p w:rsidR="0059577B" w:rsidRPr="00CF3C27" w:rsidRDefault="0059577B" w:rsidP="000A5400">
      <w:pPr>
        <w:rPr>
          <w:rFonts w:ascii="Times New Roman" w:hAnsi="Times New Roman"/>
          <w:sz w:val="24"/>
          <w:szCs w:val="24"/>
        </w:rPr>
      </w:pPr>
    </w:p>
    <w:p w:rsidR="0059577B" w:rsidRPr="00CF3C27" w:rsidRDefault="0059577B" w:rsidP="000A5400">
      <w:pPr>
        <w:rPr>
          <w:rFonts w:ascii="Times New Roman" w:hAnsi="Times New Roman"/>
          <w:sz w:val="24"/>
          <w:szCs w:val="24"/>
        </w:rPr>
      </w:pPr>
    </w:p>
    <w:p w:rsidR="0059577B" w:rsidRDefault="0059577B" w:rsidP="000A5400">
      <w:pPr>
        <w:rPr>
          <w:rFonts w:ascii="Times New Roman" w:hAnsi="Times New Roman"/>
          <w:sz w:val="24"/>
          <w:szCs w:val="24"/>
        </w:rPr>
      </w:pPr>
    </w:p>
    <w:p w:rsidR="0059577B" w:rsidRDefault="0059577B" w:rsidP="000A5400">
      <w:pPr>
        <w:rPr>
          <w:rFonts w:ascii="Times New Roman" w:hAnsi="Times New Roman"/>
          <w:sz w:val="24"/>
          <w:szCs w:val="24"/>
        </w:rPr>
      </w:pPr>
    </w:p>
    <w:p w:rsidR="0059577B" w:rsidRDefault="0059577B" w:rsidP="000A5400">
      <w:pPr>
        <w:rPr>
          <w:rFonts w:ascii="Times New Roman" w:hAnsi="Times New Roman"/>
          <w:sz w:val="24"/>
          <w:szCs w:val="24"/>
        </w:rPr>
      </w:pPr>
    </w:p>
    <w:p w:rsidR="0059577B" w:rsidRDefault="0059577B" w:rsidP="000A5400">
      <w:pPr>
        <w:rPr>
          <w:rFonts w:ascii="Times New Roman" w:hAnsi="Times New Roman"/>
          <w:sz w:val="24"/>
          <w:szCs w:val="24"/>
        </w:rPr>
      </w:pPr>
    </w:p>
    <w:p w:rsidR="0059577B" w:rsidRDefault="0059577B" w:rsidP="000A5400">
      <w:pPr>
        <w:rPr>
          <w:rFonts w:ascii="Times New Roman" w:hAnsi="Times New Roman"/>
          <w:sz w:val="24"/>
          <w:szCs w:val="24"/>
        </w:rPr>
      </w:pPr>
    </w:p>
    <w:p w:rsidR="0059577B" w:rsidRDefault="0059577B" w:rsidP="000A5400">
      <w:pPr>
        <w:rPr>
          <w:rFonts w:ascii="Times New Roman" w:hAnsi="Times New Roman"/>
          <w:sz w:val="24"/>
          <w:szCs w:val="24"/>
        </w:rPr>
      </w:pPr>
    </w:p>
    <w:p w:rsidR="0059577B" w:rsidRDefault="0059577B" w:rsidP="000A5400">
      <w:pPr>
        <w:rPr>
          <w:rFonts w:ascii="Times New Roman" w:hAnsi="Times New Roman"/>
          <w:sz w:val="24"/>
          <w:szCs w:val="24"/>
        </w:rPr>
      </w:pPr>
    </w:p>
    <w:p w:rsidR="0059577B" w:rsidRDefault="0059577B" w:rsidP="000A5400">
      <w:pPr>
        <w:rPr>
          <w:rFonts w:ascii="Times New Roman" w:hAnsi="Times New Roman"/>
          <w:sz w:val="24"/>
          <w:szCs w:val="24"/>
        </w:rPr>
      </w:pPr>
    </w:p>
    <w:p w:rsidR="0059577B" w:rsidRDefault="0059577B" w:rsidP="000A5400">
      <w:pPr>
        <w:rPr>
          <w:rFonts w:ascii="Times New Roman" w:hAnsi="Times New Roman"/>
          <w:sz w:val="24"/>
          <w:szCs w:val="24"/>
        </w:rPr>
      </w:pPr>
    </w:p>
    <w:p w:rsidR="0059577B" w:rsidRDefault="0059577B" w:rsidP="000A5400">
      <w:pPr>
        <w:rPr>
          <w:rFonts w:ascii="Times New Roman" w:hAnsi="Times New Roman"/>
          <w:sz w:val="24"/>
          <w:szCs w:val="24"/>
        </w:rPr>
      </w:pPr>
    </w:p>
    <w:p w:rsidR="0059577B" w:rsidRDefault="0059577B" w:rsidP="000A5400">
      <w:pPr>
        <w:rPr>
          <w:rFonts w:ascii="Times New Roman" w:hAnsi="Times New Roman"/>
          <w:sz w:val="24"/>
          <w:szCs w:val="24"/>
        </w:rPr>
      </w:pPr>
    </w:p>
    <w:p w:rsidR="0059577B" w:rsidRDefault="0059577B" w:rsidP="000A5400">
      <w:pPr>
        <w:rPr>
          <w:rFonts w:ascii="Times New Roman" w:hAnsi="Times New Roman"/>
          <w:sz w:val="24"/>
          <w:szCs w:val="24"/>
        </w:rPr>
      </w:pPr>
    </w:p>
    <w:p w:rsidR="0059577B" w:rsidRDefault="0059577B" w:rsidP="000A5400">
      <w:pPr>
        <w:rPr>
          <w:rFonts w:ascii="Times New Roman" w:hAnsi="Times New Roman"/>
          <w:sz w:val="24"/>
          <w:szCs w:val="24"/>
        </w:rPr>
      </w:pPr>
    </w:p>
    <w:p w:rsidR="0059577B" w:rsidRPr="00CF3C27" w:rsidRDefault="0059577B" w:rsidP="000A5400">
      <w:pPr>
        <w:rPr>
          <w:rFonts w:ascii="Times New Roman" w:hAnsi="Times New Roman"/>
          <w:sz w:val="24"/>
          <w:szCs w:val="24"/>
        </w:rPr>
      </w:pPr>
    </w:p>
    <w:p w:rsidR="0059577B" w:rsidRPr="00CF3C27" w:rsidRDefault="0059577B" w:rsidP="000A5400">
      <w:pPr>
        <w:jc w:val="right"/>
        <w:rPr>
          <w:rFonts w:ascii="Times New Roman" w:hAnsi="Times New Roman"/>
          <w:kern w:val="2"/>
          <w:sz w:val="24"/>
          <w:szCs w:val="24"/>
          <w:lang w:eastAsia="ar-SA"/>
        </w:rPr>
      </w:pPr>
      <w:r w:rsidRPr="00CF3C27">
        <w:rPr>
          <w:rFonts w:ascii="Times New Roman" w:hAnsi="Times New Roman"/>
          <w:color w:val="000000"/>
          <w:sz w:val="24"/>
          <w:szCs w:val="24"/>
        </w:rPr>
        <w:t>Приложение №2</w:t>
      </w:r>
      <w:r w:rsidRPr="00CF3C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CF3C27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59577B" w:rsidRPr="00CF3C27" w:rsidRDefault="0059577B" w:rsidP="00B90456">
      <w:pPr>
        <w:tabs>
          <w:tab w:val="left" w:pos="9921"/>
        </w:tabs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  <w:r w:rsidRPr="00CF3C27">
        <w:rPr>
          <w:rFonts w:ascii="Times New Roman" w:hAnsi="Times New Roman"/>
          <w:b/>
          <w:bCs/>
          <w:sz w:val="24"/>
          <w:szCs w:val="24"/>
        </w:rPr>
        <w:t>Поступления доходов в  бюджет Михайловского сельсовета    Черемисиновско</w:t>
      </w:r>
      <w:r>
        <w:rPr>
          <w:rFonts w:ascii="Times New Roman" w:hAnsi="Times New Roman"/>
          <w:b/>
          <w:bCs/>
          <w:sz w:val="24"/>
          <w:szCs w:val="24"/>
        </w:rPr>
        <w:t>го района Курской области в 2022</w:t>
      </w:r>
      <w:r w:rsidRPr="00CF3C27">
        <w:rPr>
          <w:rFonts w:ascii="Times New Roman" w:hAnsi="Times New Roman"/>
          <w:b/>
          <w:bCs/>
          <w:sz w:val="24"/>
          <w:szCs w:val="24"/>
        </w:rPr>
        <w:t xml:space="preserve"> году.</w:t>
      </w:r>
    </w:p>
    <w:p w:rsidR="0059577B" w:rsidRPr="00CF3C27" w:rsidRDefault="0059577B" w:rsidP="00B90456">
      <w:pPr>
        <w:tabs>
          <w:tab w:val="left" w:pos="9921"/>
        </w:tabs>
        <w:ind w:left="7788" w:right="140"/>
        <w:jc w:val="center"/>
        <w:rPr>
          <w:rFonts w:ascii="Times New Roman" w:hAnsi="Times New Roman"/>
          <w:b/>
          <w:bCs/>
          <w:sz w:val="24"/>
          <w:szCs w:val="24"/>
        </w:rPr>
      </w:pPr>
      <w:r w:rsidRPr="00CF3C2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Pr="00CF3C2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рублей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51"/>
        <w:gridCol w:w="3954"/>
        <w:gridCol w:w="1689"/>
        <w:gridCol w:w="1701"/>
      </w:tblGrid>
      <w:tr w:rsidR="0059577B" w:rsidRPr="00CF3C27" w:rsidTr="00F14459">
        <w:trPr>
          <w:trHeight w:val="218"/>
          <w:jc w:val="center"/>
        </w:trPr>
        <w:tc>
          <w:tcPr>
            <w:tcW w:w="3351" w:type="dxa"/>
            <w:vAlign w:val="center"/>
          </w:tcPr>
          <w:p w:rsidR="0059577B" w:rsidRPr="00CF3C27" w:rsidRDefault="0059577B">
            <w:pPr>
              <w:suppressAutoHyphens/>
              <w:autoSpaceDE w:val="0"/>
              <w:autoSpaceDN w:val="0"/>
              <w:ind w:firstLine="8"/>
              <w:jc w:val="center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54" w:type="dxa"/>
          </w:tcPr>
          <w:p w:rsidR="0059577B" w:rsidRPr="00CF3C27" w:rsidRDefault="0059577B">
            <w:pPr>
              <w:jc w:val="center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59577B" w:rsidRPr="00CF3C27" w:rsidRDefault="0059577B">
            <w:pPr>
              <w:suppressAutoHyphens/>
              <w:autoSpaceDE w:val="0"/>
              <w:autoSpaceDN w:val="0"/>
              <w:ind w:firstLine="720"/>
              <w:jc w:val="center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689" w:type="dxa"/>
          </w:tcPr>
          <w:p w:rsidR="0059577B" w:rsidRPr="00CF3C27" w:rsidRDefault="0059577B">
            <w:pP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Утверждено</w:t>
            </w:r>
          </w:p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59577B" w:rsidRPr="00CF3C27" w:rsidRDefault="0059577B" w:rsidP="006C2267">
            <w:pPr>
              <w:suppressAutoHyphens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Исполнено </w:t>
            </w:r>
          </w:p>
        </w:tc>
      </w:tr>
      <w:tr w:rsidR="0059577B" w:rsidRPr="00CF3C27" w:rsidTr="00F14459">
        <w:trPr>
          <w:trHeight w:val="188"/>
          <w:jc w:val="center"/>
        </w:trPr>
        <w:tc>
          <w:tcPr>
            <w:tcW w:w="3351" w:type="dxa"/>
            <w:vAlign w:val="center"/>
          </w:tcPr>
          <w:p w:rsidR="0059577B" w:rsidRPr="00CF3C27" w:rsidRDefault="0059577B">
            <w:pPr>
              <w:suppressAutoHyphens/>
              <w:autoSpaceDE w:val="0"/>
              <w:autoSpaceDN w:val="0"/>
              <w:ind w:firstLine="72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  <w:vAlign w:val="center"/>
          </w:tcPr>
          <w:p w:rsidR="0059577B" w:rsidRPr="00CF3C27" w:rsidRDefault="0059577B">
            <w:pPr>
              <w:suppressAutoHyphens/>
              <w:autoSpaceDE w:val="0"/>
              <w:autoSpaceDN w:val="0"/>
              <w:ind w:firstLine="72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vAlign w:val="center"/>
          </w:tcPr>
          <w:p w:rsidR="0059577B" w:rsidRPr="00CF3C27" w:rsidRDefault="0059577B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 w:firstLine="720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3   </w:t>
            </w:r>
          </w:p>
        </w:tc>
        <w:tc>
          <w:tcPr>
            <w:tcW w:w="1701" w:type="dxa"/>
          </w:tcPr>
          <w:p w:rsidR="0059577B" w:rsidRPr="00CF3C27" w:rsidRDefault="0059577B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 w:firstLine="720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</w:p>
        </w:tc>
      </w:tr>
      <w:tr w:rsidR="0059577B" w:rsidRPr="00CF3C27" w:rsidTr="00F14459">
        <w:trPr>
          <w:trHeight w:val="421"/>
          <w:jc w:val="center"/>
        </w:trPr>
        <w:tc>
          <w:tcPr>
            <w:tcW w:w="3351" w:type="dxa"/>
            <w:vAlign w:val="center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54" w:type="dxa"/>
            <w:vAlign w:val="bottom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налоговые и неналоговые  доходы</w:t>
            </w:r>
          </w:p>
        </w:tc>
        <w:tc>
          <w:tcPr>
            <w:tcW w:w="1689" w:type="dxa"/>
          </w:tcPr>
          <w:p w:rsidR="0059577B" w:rsidRPr="00CF3C27" w:rsidRDefault="0059577B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2851513</w:t>
            </w: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59577B" w:rsidRPr="00CF3C27" w:rsidRDefault="0059577B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751654,68</w:t>
            </w:r>
          </w:p>
        </w:tc>
      </w:tr>
      <w:tr w:rsidR="0059577B" w:rsidRPr="00CF3C27" w:rsidTr="00F14459">
        <w:trPr>
          <w:trHeight w:val="421"/>
          <w:jc w:val="center"/>
        </w:trPr>
        <w:tc>
          <w:tcPr>
            <w:tcW w:w="3351" w:type="dxa"/>
            <w:vAlign w:val="center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954" w:type="dxa"/>
            <w:vAlign w:val="bottom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89" w:type="dxa"/>
          </w:tcPr>
          <w:p w:rsidR="0059577B" w:rsidRPr="00CF3C27" w:rsidRDefault="0059577B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151993</w:t>
            </w: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59577B" w:rsidRPr="00CF3C27" w:rsidRDefault="0059577B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58921,18</w:t>
            </w:r>
          </w:p>
        </w:tc>
      </w:tr>
      <w:tr w:rsidR="0059577B" w:rsidRPr="00CF3C27" w:rsidTr="00F14459">
        <w:trPr>
          <w:trHeight w:val="421"/>
          <w:jc w:val="center"/>
        </w:trPr>
        <w:tc>
          <w:tcPr>
            <w:tcW w:w="3351" w:type="dxa"/>
            <w:vAlign w:val="center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3954" w:type="dxa"/>
            <w:vAlign w:val="bottom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89" w:type="dxa"/>
          </w:tcPr>
          <w:p w:rsidR="0059577B" w:rsidRPr="00CF3C27" w:rsidRDefault="0059577B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151993</w:t>
            </w: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59577B" w:rsidRPr="00CF3C27" w:rsidRDefault="0059577B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58921,18</w:t>
            </w:r>
          </w:p>
        </w:tc>
      </w:tr>
      <w:tr w:rsidR="0059577B" w:rsidRPr="00CF3C27" w:rsidTr="00F14459">
        <w:trPr>
          <w:trHeight w:val="421"/>
          <w:jc w:val="center"/>
        </w:trPr>
        <w:tc>
          <w:tcPr>
            <w:tcW w:w="3351" w:type="dxa"/>
            <w:vAlign w:val="center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3954" w:type="dxa"/>
            <w:vAlign w:val="bottom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 ,за исключением доходов, в отношении которых  исчисление и уплата налога осуществляется в соответствии со статьями 227.227 и 228   Налогового кодекса Российской Федерации </w:t>
            </w:r>
          </w:p>
        </w:tc>
        <w:tc>
          <w:tcPr>
            <w:tcW w:w="1689" w:type="dxa"/>
          </w:tcPr>
          <w:p w:rsidR="0059577B" w:rsidRPr="00CF3C27" w:rsidRDefault="0059577B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 w:firstLine="35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151433</w:t>
            </w: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59577B" w:rsidRPr="00CF3C27" w:rsidRDefault="0059577B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 w:firstLine="35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58367,42</w:t>
            </w:r>
          </w:p>
        </w:tc>
      </w:tr>
      <w:tr w:rsidR="0059577B" w:rsidRPr="00CF3C27" w:rsidTr="00F14459">
        <w:trPr>
          <w:trHeight w:val="284"/>
          <w:jc w:val="center"/>
        </w:trPr>
        <w:tc>
          <w:tcPr>
            <w:tcW w:w="3351" w:type="dxa"/>
            <w:vAlign w:val="center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1 01 02020 01 0000 110</w:t>
            </w:r>
          </w:p>
        </w:tc>
        <w:tc>
          <w:tcPr>
            <w:tcW w:w="3954" w:type="dxa"/>
          </w:tcPr>
          <w:p w:rsidR="0059577B" w:rsidRPr="00CF3C27" w:rsidRDefault="0059577B" w:rsidP="00F42AB6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 , зарегистрированными в качестве индивидуальных предпринимателей , нотариусов , занимающихся частной практикой , адвокатов, учредивших адвокатские кабинеты и других лиц 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89" w:type="dxa"/>
          </w:tcPr>
          <w:p w:rsidR="0059577B" w:rsidRPr="00CF3C27" w:rsidRDefault="0059577B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59577B" w:rsidRPr="00CF3C27" w:rsidRDefault="0059577B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0,00</w:t>
            </w:r>
          </w:p>
        </w:tc>
      </w:tr>
      <w:tr w:rsidR="0059577B" w:rsidRPr="00CF3C27" w:rsidTr="00F14459">
        <w:trPr>
          <w:trHeight w:val="284"/>
          <w:jc w:val="center"/>
        </w:trPr>
        <w:tc>
          <w:tcPr>
            <w:tcW w:w="3351" w:type="dxa"/>
            <w:vAlign w:val="center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3954" w:type="dxa"/>
          </w:tcPr>
          <w:p w:rsidR="0059577B" w:rsidRPr="00CF3C27" w:rsidRDefault="0059577B" w:rsidP="00F42AB6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 ,полученных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89" w:type="dxa"/>
          </w:tcPr>
          <w:p w:rsidR="0059577B" w:rsidRPr="00CF3C27" w:rsidRDefault="0059577B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560</w:t>
            </w: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59577B" w:rsidRPr="00CF3C27" w:rsidRDefault="0059577B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553,76</w:t>
            </w:r>
          </w:p>
        </w:tc>
      </w:tr>
      <w:tr w:rsidR="0059577B" w:rsidRPr="00CF3C27" w:rsidTr="00F14459">
        <w:trPr>
          <w:trHeight w:val="284"/>
          <w:jc w:val="center"/>
        </w:trPr>
        <w:tc>
          <w:tcPr>
            <w:tcW w:w="3351" w:type="dxa"/>
            <w:vAlign w:val="center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1 05 00000 00 0000 000</w:t>
            </w:r>
          </w:p>
        </w:tc>
        <w:tc>
          <w:tcPr>
            <w:tcW w:w="3954" w:type="dxa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 xml:space="preserve">налоги на совокупный доход      </w:t>
            </w:r>
          </w:p>
        </w:tc>
        <w:tc>
          <w:tcPr>
            <w:tcW w:w="1689" w:type="dxa"/>
          </w:tcPr>
          <w:p w:rsidR="0059577B" w:rsidRPr="00CF3C27" w:rsidRDefault="0059577B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96475</w:t>
            </w: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59577B" w:rsidRPr="00CF3C27" w:rsidRDefault="0059577B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96962,04</w:t>
            </w:r>
          </w:p>
        </w:tc>
      </w:tr>
      <w:tr w:rsidR="0059577B" w:rsidRPr="00CF3C27" w:rsidTr="00F14459">
        <w:trPr>
          <w:trHeight w:val="284"/>
          <w:jc w:val="center"/>
        </w:trPr>
        <w:tc>
          <w:tcPr>
            <w:tcW w:w="3351" w:type="dxa"/>
            <w:vAlign w:val="center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3954" w:type="dxa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 xml:space="preserve">Единый сельскохозяйственный налог      </w:t>
            </w:r>
          </w:p>
        </w:tc>
        <w:tc>
          <w:tcPr>
            <w:tcW w:w="1689" w:type="dxa"/>
          </w:tcPr>
          <w:p w:rsidR="0059577B" w:rsidRPr="00CF3C27" w:rsidRDefault="0059577B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96475</w:t>
            </w: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59577B" w:rsidRPr="00CF3C27" w:rsidRDefault="0059577B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96962,04</w:t>
            </w:r>
          </w:p>
        </w:tc>
      </w:tr>
      <w:tr w:rsidR="0059577B" w:rsidRPr="00CF3C27" w:rsidTr="00F14459">
        <w:trPr>
          <w:trHeight w:val="284"/>
          <w:jc w:val="center"/>
        </w:trPr>
        <w:tc>
          <w:tcPr>
            <w:tcW w:w="3351" w:type="dxa"/>
            <w:vAlign w:val="center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3954" w:type="dxa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689" w:type="dxa"/>
          </w:tcPr>
          <w:p w:rsidR="0059577B" w:rsidRPr="00CF3C27" w:rsidRDefault="0059577B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2603045</w:t>
            </w: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59577B" w:rsidRPr="00CF3C27" w:rsidRDefault="0059577B">
            <w:pPr>
              <w:tabs>
                <w:tab w:val="center" w:pos="1595"/>
                <w:tab w:val="right" w:pos="2470"/>
              </w:tabs>
              <w:suppressAutoHyphens/>
              <w:autoSpaceDE w:val="0"/>
              <w:autoSpaceDN w:val="0"/>
              <w:ind w:right="-702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2495771,46</w:t>
            </w:r>
          </w:p>
        </w:tc>
      </w:tr>
      <w:tr w:rsidR="0059577B" w:rsidRPr="00CF3C27" w:rsidTr="00F14459">
        <w:trPr>
          <w:trHeight w:val="421"/>
          <w:jc w:val="center"/>
        </w:trPr>
        <w:tc>
          <w:tcPr>
            <w:tcW w:w="3351" w:type="dxa"/>
            <w:vAlign w:val="center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3954" w:type="dxa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89" w:type="dxa"/>
          </w:tcPr>
          <w:p w:rsidR="0059577B" w:rsidRPr="00CF3C27" w:rsidRDefault="0059577B">
            <w:pPr>
              <w:tabs>
                <w:tab w:val="right" w:pos="820"/>
              </w:tabs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ab/>
              <w:t>66269</w:t>
            </w: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59577B" w:rsidRPr="00CF3C27" w:rsidRDefault="0059577B">
            <w:pPr>
              <w:tabs>
                <w:tab w:val="right" w:pos="820"/>
              </w:tabs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66840,76</w:t>
            </w:r>
          </w:p>
        </w:tc>
      </w:tr>
      <w:tr w:rsidR="0059577B" w:rsidRPr="00CF3C27" w:rsidTr="00F14459">
        <w:trPr>
          <w:trHeight w:val="421"/>
          <w:jc w:val="center"/>
        </w:trPr>
        <w:tc>
          <w:tcPr>
            <w:tcW w:w="3351" w:type="dxa"/>
            <w:vAlign w:val="center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3954" w:type="dxa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89" w:type="dxa"/>
          </w:tcPr>
          <w:p w:rsidR="0059577B" w:rsidRPr="00CF3C27" w:rsidRDefault="0059577B">
            <w:pPr>
              <w:tabs>
                <w:tab w:val="right" w:pos="820"/>
              </w:tabs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66269</w:t>
            </w: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59577B" w:rsidRPr="00CF3C27" w:rsidRDefault="0059577B">
            <w:pPr>
              <w:tabs>
                <w:tab w:val="right" w:pos="820"/>
              </w:tabs>
              <w:suppressAutoHyphens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66840,76</w:t>
            </w:r>
          </w:p>
        </w:tc>
      </w:tr>
      <w:tr w:rsidR="0059577B" w:rsidRPr="00CF3C27" w:rsidTr="00F14459">
        <w:trPr>
          <w:trHeight w:val="421"/>
          <w:jc w:val="center"/>
        </w:trPr>
        <w:tc>
          <w:tcPr>
            <w:tcW w:w="3351" w:type="dxa"/>
            <w:vAlign w:val="center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3954" w:type="dxa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689" w:type="dxa"/>
          </w:tcPr>
          <w:p w:rsidR="0059577B" w:rsidRPr="00CF3C27" w:rsidRDefault="0059577B">
            <w:pPr>
              <w:tabs>
                <w:tab w:val="right" w:pos="820"/>
              </w:tabs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2536776</w:t>
            </w: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59577B" w:rsidRPr="00CF3C27" w:rsidRDefault="0059577B">
            <w:pPr>
              <w:tabs>
                <w:tab w:val="right" w:pos="820"/>
              </w:tabs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428930,70</w:t>
            </w:r>
          </w:p>
        </w:tc>
      </w:tr>
      <w:tr w:rsidR="0059577B" w:rsidRPr="00CF3C27" w:rsidTr="00F14459">
        <w:trPr>
          <w:trHeight w:val="421"/>
          <w:jc w:val="center"/>
        </w:trPr>
        <w:tc>
          <w:tcPr>
            <w:tcW w:w="3351" w:type="dxa"/>
            <w:vAlign w:val="center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1 06 06030 00 0000 110</w:t>
            </w:r>
          </w:p>
        </w:tc>
        <w:tc>
          <w:tcPr>
            <w:tcW w:w="3954" w:type="dxa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689" w:type="dxa"/>
          </w:tcPr>
          <w:p w:rsidR="0059577B" w:rsidRPr="00CF3C27" w:rsidRDefault="0059577B">
            <w:pPr>
              <w:tabs>
                <w:tab w:val="right" w:pos="820"/>
              </w:tabs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2129405</w:t>
            </w: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59577B" w:rsidRPr="00CF3C27" w:rsidRDefault="0059577B">
            <w:pPr>
              <w:tabs>
                <w:tab w:val="right" w:pos="820"/>
              </w:tabs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2015215,17</w:t>
            </w:r>
          </w:p>
        </w:tc>
      </w:tr>
      <w:tr w:rsidR="0059577B" w:rsidRPr="00CF3C27" w:rsidTr="00F14459">
        <w:trPr>
          <w:trHeight w:val="597"/>
          <w:jc w:val="center"/>
        </w:trPr>
        <w:tc>
          <w:tcPr>
            <w:tcW w:w="3351" w:type="dxa"/>
            <w:vAlign w:val="center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3954" w:type="dxa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1689" w:type="dxa"/>
          </w:tcPr>
          <w:p w:rsidR="0059577B" w:rsidRPr="00CF3C27" w:rsidRDefault="0059577B">
            <w:pPr>
              <w:tabs>
                <w:tab w:val="right" w:pos="820"/>
              </w:tabs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2129405</w:t>
            </w:r>
            <w:r w:rsidRPr="00CF3C27">
              <w:rPr>
                <w:rFonts w:ascii="Times New Roman" w:hAnsi="Times New Roman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59577B" w:rsidRPr="00CF3C27" w:rsidRDefault="0059577B">
            <w:pPr>
              <w:tabs>
                <w:tab w:val="right" w:pos="820"/>
              </w:tabs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2015215,17</w:t>
            </w:r>
          </w:p>
        </w:tc>
      </w:tr>
      <w:tr w:rsidR="0059577B" w:rsidRPr="00CF3C27" w:rsidTr="00F14459">
        <w:trPr>
          <w:trHeight w:val="421"/>
          <w:jc w:val="center"/>
        </w:trPr>
        <w:tc>
          <w:tcPr>
            <w:tcW w:w="3351" w:type="dxa"/>
          </w:tcPr>
          <w:p w:rsidR="0059577B" w:rsidRPr="00CF3C27" w:rsidRDefault="0059577B">
            <w:pPr>
              <w:pStyle w:val="NormalWeb"/>
              <w:spacing w:before="0" w:after="0" w:line="276" w:lineRule="auto"/>
              <w:rPr>
                <w:bCs/>
              </w:rPr>
            </w:pPr>
            <w:r w:rsidRPr="00CF3C27">
              <w:rPr>
                <w:bCs/>
              </w:rPr>
              <w:t xml:space="preserve">106 06 0 40 00 0000 110 </w:t>
            </w:r>
          </w:p>
        </w:tc>
        <w:tc>
          <w:tcPr>
            <w:tcW w:w="3954" w:type="dxa"/>
            <w:vAlign w:val="center"/>
          </w:tcPr>
          <w:p w:rsidR="0059577B" w:rsidRPr="00CF3C27" w:rsidRDefault="0059577B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  <w:p w:rsidR="0059577B" w:rsidRPr="00CF3C27" w:rsidRDefault="0059577B">
            <w:pPr>
              <w:pStyle w:val="NormalWeb"/>
              <w:spacing w:before="0" w:after="0" w:line="276" w:lineRule="auto"/>
              <w:jc w:val="both"/>
              <w:rPr>
                <w:b/>
                <w:bCs/>
              </w:rPr>
            </w:pPr>
          </w:p>
        </w:tc>
        <w:tc>
          <w:tcPr>
            <w:tcW w:w="1689" w:type="dxa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407371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413715,53</w:t>
            </w:r>
          </w:p>
        </w:tc>
      </w:tr>
      <w:tr w:rsidR="0059577B" w:rsidRPr="00CF3C27" w:rsidTr="00F14459">
        <w:trPr>
          <w:trHeight w:val="421"/>
          <w:jc w:val="center"/>
        </w:trPr>
        <w:tc>
          <w:tcPr>
            <w:tcW w:w="3351" w:type="dxa"/>
          </w:tcPr>
          <w:p w:rsidR="0059577B" w:rsidRPr="00CF3C27" w:rsidRDefault="0059577B">
            <w:pPr>
              <w:pStyle w:val="NormalWeb"/>
              <w:spacing w:before="0" w:after="0" w:line="276" w:lineRule="auto"/>
              <w:rPr>
                <w:bCs/>
              </w:rPr>
            </w:pPr>
            <w:r w:rsidRPr="00CF3C27">
              <w:rPr>
                <w:bCs/>
              </w:rPr>
              <w:t>106 06 043 10 0000 110</w:t>
            </w:r>
          </w:p>
        </w:tc>
        <w:tc>
          <w:tcPr>
            <w:tcW w:w="3954" w:type="dxa"/>
            <w:vAlign w:val="center"/>
          </w:tcPr>
          <w:p w:rsidR="0059577B" w:rsidRPr="00CF3C27" w:rsidRDefault="0059577B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89" w:type="dxa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407371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413715,53</w:t>
            </w:r>
          </w:p>
        </w:tc>
      </w:tr>
      <w:tr w:rsidR="0059577B" w:rsidRPr="00CF3C27" w:rsidTr="00F14459">
        <w:trPr>
          <w:trHeight w:val="421"/>
          <w:jc w:val="center"/>
        </w:trPr>
        <w:tc>
          <w:tcPr>
            <w:tcW w:w="3351" w:type="dxa"/>
          </w:tcPr>
          <w:p w:rsidR="0059577B" w:rsidRPr="00CF3C27" w:rsidRDefault="0059577B">
            <w:pPr>
              <w:pStyle w:val="NormalWeb"/>
              <w:spacing w:before="0" w:after="0" w:line="276" w:lineRule="auto"/>
              <w:rPr>
                <w:bCs/>
              </w:rPr>
            </w:pPr>
            <w:r w:rsidRPr="00CF3C27">
              <w:rPr>
                <w:bCs/>
              </w:rPr>
              <w:t>2 00 00000 00 0000 000</w:t>
            </w:r>
          </w:p>
        </w:tc>
        <w:tc>
          <w:tcPr>
            <w:tcW w:w="3954" w:type="dxa"/>
            <w:vAlign w:val="center"/>
          </w:tcPr>
          <w:p w:rsidR="0059577B" w:rsidRPr="00CF3C27" w:rsidRDefault="0059577B">
            <w:pPr>
              <w:pStyle w:val="NormalWeb"/>
              <w:spacing w:before="0" w:after="0" w:line="276" w:lineRule="auto"/>
              <w:jc w:val="both"/>
              <w:rPr>
                <w:bCs/>
              </w:rPr>
            </w:pPr>
            <w:r w:rsidRPr="00CF3C27">
              <w:rPr>
                <w:bCs/>
              </w:rPr>
              <w:t>БЕЗВОЗМЕЗДНЫЕ ПОСТУПЛЕНИЯ</w:t>
            </w:r>
          </w:p>
        </w:tc>
        <w:tc>
          <w:tcPr>
            <w:tcW w:w="1689" w:type="dxa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5334000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5334000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</w:tr>
      <w:tr w:rsidR="0059577B" w:rsidRPr="00CF3C27" w:rsidTr="00F14459">
        <w:trPr>
          <w:trHeight w:val="421"/>
          <w:jc w:val="center"/>
        </w:trPr>
        <w:tc>
          <w:tcPr>
            <w:tcW w:w="3351" w:type="dxa"/>
          </w:tcPr>
          <w:p w:rsidR="0059577B" w:rsidRPr="00CF3C27" w:rsidRDefault="0059577B">
            <w:pPr>
              <w:pStyle w:val="NormalWeb"/>
              <w:spacing w:before="0" w:after="0" w:line="276" w:lineRule="auto"/>
              <w:rPr>
                <w:bCs/>
              </w:rPr>
            </w:pPr>
            <w:r w:rsidRPr="00CF3C27">
              <w:rPr>
                <w:bCs/>
              </w:rPr>
              <w:t>2 02 00000 00 0000 000</w:t>
            </w:r>
          </w:p>
        </w:tc>
        <w:tc>
          <w:tcPr>
            <w:tcW w:w="3954" w:type="dxa"/>
            <w:vAlign w:val="center"/>
          </w:tcPr>
          <w:p w:rsidR="0059577B" w:rsidRPr="00CF3C27" w:rsidRDefault="0059577B">
            <w:pPr>
              <w:pStyle w:val="NormalWeb"/>
              <w:spacing w:before="0" w:after="0" w:line="276" w:lineRule="auto"/>
              <w:jc w:val="both"/>
              <w:rPr>
                <w:bCs/>
              </w:rPr>
            </w:pPr>
            <w:r w:rsidRPr="00CF3C27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9" w:type="dxa"/>
          </w:tcPr>
          <w:p w:rsidR="0059577B" w:rsidRPr="00CF3C27" w:rsidRDefault="0059577B" w:rsidP="00B94E58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5142000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59577B" w:rsidRPr="00CF3C27" w:rsidRDefault="0059577B">
            <w:pPr>
              <w:suppressAutoHyphens/>
              <w:autoSpaceDE w:val="0"/>
              <w:autoSpaceDN w:val="0"/>
              <w:ind w:firstLine="35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5142000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</w:tr>
      <w:tr w:rsidR="0059577B" w:rsidRPr="00CF3C27" w:rsidTr="00F14459">
        <w:trPr>
          <w:trHeight w:val="421"/>
          <w:jc w:val="center"/>
        </w:trPr>
        <w:tc>
          <w:tcPr>
            <w:tcW w:w="3351" w:type="dxa"/>
          </w:tcPr>
          <w:p w:rsidR="0059577B" w:rsidRPr="00CF3C27" w:rsidRDefault="0059577B">
            <w:pPr>
              <w:pStyle w:val="NormalWeb"/>
              <w:spacing w:before="0" w:after="0" w:line="276" w:lineRule="auto"/>
              <w:rPr>
                <w:bCs/>
              </w:rPr>
            </w:pPr>
            <w:r w:rsidRPr="00CF3C27">
              <w:rPr>
                <w:bCs/>
              </w:rPr>
              <w:t>2 02 01000 00 0000 150</w:t>
            </w:r>
          </w:p>
        </w:tc>
        <w:tc>
          <w:tcPr>
            <w:tcW w:w="3954" w:type="dxa"/>
            <w:vAlign w:val="center"/>
          </w:tcPr>
          <w:p w:rsidR="0059577B" w:rsidRPr="00CF3C27" w:rsidRDefault="0059577B">
            <w:pPr>
              <w:pStyle w:val="NormalWeb"/>
              <w:spacing w:before="0" w:after="0" w:line="276" w:lineRule="auto"/>
              <w:jc w:val="both"/>
              <w:rPr>
                <w:bCs/>
              </w:rPr>
            </w:pPr>
            <w:r w:rsidRPr="00CF3C27">
              <w:rPr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89" w:type="dxa"/>
          </w:tcPr>
          <w:p w:rsidR="0059577B" w:rsidRPr="00CF3C27" w:rsidRDefault="0059577B">
            <w:pPr>
              <w:suppressAutoHyphens/>
              <w:autoSpaceDE w:val="0"/>
              <w:autoSpaceDN w:val="0"/>
              <w:ind w:firstLine="35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2517772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59577B" w:rsidRPr="00CF3C27" w:rsidRDefault="0059577B" w:rsidP="00115B02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2517772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</w:tr>
      <w:tr w:rsidR="0059577B" w:rsidRPr="00CF3C27" w:rsidTr="00F14459">
        <w:trPr>
          <w:trHeight w:val="421"/>
          <w:jc w:val="center"/>
        </w:trPr>
        <w:tc>
          <w:tcPr>
            <w:tcW w:w="3351" w:type="dxa"/>
          </w:tcPr>
          <w:p w:rsidR="0059577B" w:rsidRPr="00CF3C27" w:rsidRDefault="0059577B">
            <w:pPr>
              <w:pStyle w:val="NormalWeb"/>
              <w:spacing w:before="0" w:after="0" w:line="276" w:lineRule="auto"/>
            </w:pPr>
            <w:r w:rsidRPr="00CF3C27">
              <w:t>2 02 16001 00 0000 150</w:t>
            </w:r>
          </w:p>
        </w:tc>
        <w:tc>
          <w:tcPr>
            <w:tcW w:w="3954" w:type="dxa"/>
            <w:vAlign w:val="center"/>
          </w:tcPr>
          <w:p w:rsidR="0059577B" w:rsidRPr="00CF3C27" w:rsidRDefault="0059577B">
            <w:pPr>
              <w:pStyle w:val="NormalWeb"/>
              <w:spacing w:before="0" w:after="0" w:line="276" w:lineRule="auto"/>
              <w:jc w:val="both"/>
            </w:pPr>
            <w:r w:rsidRPr="00CF3C27">
              <w:t>Дотации на выравнивание  бюджетной обеспеченности</w:t>
            </w:r>
          </w:p>
        </w:tc>
        <w:tc>
          <w:tcPr>
            <w:tcW w:w="1689" w:type="dxa"/>
          </w:tcPr>
          <w:p w:rsidR="0059577B" w:rsidRPr="00CF3C27" w:rsidRDefault="0059577B">
            <w:pPr>
              <w:suppressAutoHyphens/>
              <w:autoSpaceDE w:val="0"/>
              <w:autoSpaceDN w:val="0"/>
              <w:ind w:firstLine="35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661128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59577B" w:rsidRPr="00CF3C27" w:rsidRDefault="0059577B">
            <w:pPr>
              <w:suppressAutoHyphens/>
              <w:autoSpaceDE w:val="0"/>
              <w:autoSpaceDN w:val="0"/>
              <w:ind w:firstLine="35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661128,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</w:t>
            </w:r>
          </w:p>
        </w:tc>
      </w:tr>
      <w:tr w:rsidR="0059577B" w:rsidRPr="00CF3C27" w:rsidTr="00F14459">
        <w:trPr>
          <w:trHeight w:val="421"/>
          <w:jc w:val="center"/>
        </w:trPr>
        <w:tc>
          <w:tcPr>
            <w:tcW w:w="3351" w:type="dxa"/>
          </w:tcPr>
          <w:p w:rsidR="0059577B" w:rsidRPr="00CF3C27" w:rsidRDefault="0059577B">
            <w:pPr>
              <w:pStyle w:val="NormalWeb"/>
              <w:spacing w:before="0" w:after="0" w:line="276" w:lineRule="auto"/>
            </w:pPr>
            <w:r w:rsidRPr="00CF3C27">
              <w:t>2 02 16001 10 0000 150</w:t>
            </w:r>
          </w:p>
        </w:tc>
        <w:tc>
          <w:tcPr>
            <w:tcW w:w="3954" w:type="dxa"/>
            <w:vAlign w:val="center"/>
          </w:tcPr>
          <w:p w:rsidR="0059577B" w:rsidRPr="00CF3C27" w:rsidRDefault="0059577B">
            <w:pPr>
              <w:pStyle w:val="NormalWeb"/>
              <w:spacing w:before="0" w:after="0" w:line="276" w:lineRule="auto"/>
              <w:jc w:val="both"/>
            </w:pPr>
            <w:r w:rsidRPr="00CF3C27">
              <w:t>Дотации   бюджетам   поселений   районов   на выравнивание бюджетной обеспеченности</w:t>
            </w:r>
          </w:p>
        </w:tc>
        <w:tc>
          <w:tcPr>
            <w:tcW w:w="1689" w:type="dxa"/>
          </w:tcPr>
          <w:p w:rsidR="0059577B" w:rsidRPr="00CF3C27" w:rsidRDefault="0059577B" w:rsidP="00115B02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661128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59577B" w:rsidRPr="00CF3C27" w:rsidRDefault="0059577B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661128,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.00</w:t>
            </w:r>
          </w:p>
        </w:tc>
      </w:tr>
      <w:tr w:rsidR="0059577B" w:rsidRPr="00CF3C27" w:rsidTr="00F14459">
        <w:trPr>
          <w:trHeight w:val="421"/>
          <w:jc w:val="center"/>
        </w:trPr>
        <w:tc>
          <w:tcPr>
            <w:tcW w:w="3351" w:type="dxa"/>
          </w:tcPr>
          <w:p w:rsidR="0059577B" w:rsidRPr="00CF3C27" w:rsidRDefault="0059577B">
            <w:pPr>
              <w:pStyle w:val="NormalWeb"/>
              <w:spacing w:before="0" w:after="0" w:line="276" w:lineRule="auto"/>
            </w:pPr>
            <w:r w:rsidRPr="00CF3C27">
              <w:t>2 02 15002 00 0000 150</w:t>
            </w:r>
          </w:p>
        </w:tc>
        <w:tc>
          <w:tcPr>
            <w:tcW w:w="3954" w:type="dxa"/>
            <w:vAlign w:val="center"/>
          </w:tcPr>
          <w:p w:rsidR="0059577B" w:rsidRPr="00CF3C27" w:rsidRDefault="0059577B">
            <w:pPr>
              <w:pStyle w:val="NormalWeb"/>
              <w:spacing w:before="0" w:after="0" w:line="276" w:lineRule="auto"/>
              <w:jc w:val="both"/>
            </w:pPr>
            <w:r w:rsidRPr="00CF3C27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89" w:type="dxa"/>
          </w:tcPr>
          <w:p w:rsidR="0059577B" w:rsidRPr="00CF3C27" w:rsidRDefault="0059577B" w:rsidP="00B94E58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1856644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59577B" w:rsidRPr="00CF3C27" w:rsidRDefault="0059577B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1856644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</w:tr>
      <w:tr w:rsidR="0059577B" w:rsidRPr="00CF3C27" w:rsidTr="00F14459">
        <w:trPr>
          <w:trHeight w:val="421"/>
          <w:jc w:val="center"/>
        </w:trPr>
        <w:tc>
          <w:tcPr>
            <w:tcW w:w="3351" w:type="dxa"/>
          </w:tcPr>
          <w:p w:rsidR="0059577B" w:rsidRPr="00CF3C27" w:rsidRDefault="0059577B">
            <w:pPr>
              <w:pStyle w:val="NormalWeb"/>
              <w:spacing w:before="0" w:after="0" w:line="276" w:lineRule="auto"/>
            </w:pPr>
            <w:r w:rsidRPr="00CF3C27">
              <w:t>2 02 15002 10 0000 150</w:t>
            </w:r>
          </w:p>
        </w:tc>
        <w:tc>
          <w:tcPr>
            <w:tcW w:w="3954" w:type="dxa"/>
            <w:vAlign w:val="center"/>
          </w:tcPr>
          <w:p w:rsidR="0059577B" w:rsidRPr="00CF3C27" w:rsidRDefault="0059577B">
            <w:pPr>
              <w:pStyle w:val="NormalWeb"/>
              <w:spacing w:before="0" w:after="0" w:line="276" w:lineRule="auto"/>
              <w:jc w:val="both"/>
            </w:pPr>
            <w:r w:rsidRPr="00CF3C27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89" w:type="dxa"/>
          </w:tcPr>
          <w:p w:rsidR="0059577B" w:rsidRPr="00CF3C27" w:rsidRDefault="0059577B" w:rsidP="00B94E58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1856644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59577B" w:rsidRPr="00CF3C27" w:rsidRDefault="0059577B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1856644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</w:tr>
      <w:tr w:rsidR="0059577B" w:rsidRPr="00CF3C27" w:rsidTr="00F14459">
        <w:trPr>
          <w:trHeight w:val="421"/>
          <w:jc w:val="center"/>
        </w:trPr>
        <w:tc>
          <w:tcPr>
            <w:tcW w:w="3351" w:type="dxa"/>
          </w:tcPr>
          <w:p w:rsidR="0059577B" w:rsidRPr="00CF3C27" w:rsidRDefault="0059577B">
            <w:pPr>
              <w:pStyle w:val="ConsPlu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3954" w:type="dxa"/>
            <w:vAlign w:val="center"/>
          </w:tcPr>
          <w:p w:rsidR="0059577B" w:rsidRPr="00CF3C27" w:rsidRDefault="0059577B">
            <w:pPr>
              <w:pStyle w:val="NormalWeb"/>
              <w:spacing w:before="0" w:after="0" w:line="276" w:lineRule="auto"/>
              <w:jc w:val="both"/>
            </w:pPr>
            <w:r w:rsidRPr="00CF3C27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89" w:type="dxa"/>
          </w:tcPr>
          <w:p w:rsidR="0059577B" w:rsidRPr="00CF3C27" w:rsidRDefault="0059577B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1236470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59577B" w:rsidRPr="00CF3C27" w:rsidRDefault="0059577B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1236470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</w:tr>
      <w:tr w:rsidR="0059577B" w:rsidRPr="00CF3C27" w:rsidTr="00F14459">
        <w:trPr>
          <w:trHeight w:val="421"/>
          <w:jc w:val="center"/>
        </w:trPr>
        <w:tc>
          <w:tcPr>
            <w:tcW w:w="3351" w:type="dxa"/>
          </w:tcPr>
          <w:p w:rsidR="0059577B" w:rsidRPr="00CF3C27" w:rsidRDefault="0059577B">
            <w:pPr>
              <w:pStyle w:val="ConsPlu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2 02 25269 10 0000 150</w:t>
            </w:r>
          </w:p>
        </w:tc>
        <w:tc>
          <w:tcPr>
            <w:tcW w:w="3954" w:type="dxa"/>
            <w:vAlign w:val="center"/>
          </w:tcPr>
          <w:p w:rsidR="0059577B" w:rsidRPr="00BA7E21" w:rsidRDefault="0059577B" w:rsidP="00BA7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бюджетам сельских поселений на закупку контейнеров для раздельного накопления твердых коммунальных отходов</w:t>
            </w:r>
          </w:p>
          <w:p w:rsidR="0059577B" w:rsidRPr="00CF3C27" w:rsidRDefault="0059577B">
            <w:pPr>
              <w:pStyle w:val="NormalWeb"/>
              <w:spacing w:before="0" w:after="0" w:line="276" w:lineRule="auto"/>
              <w:jc w:val="both"/>
            </w:pPr>
          </w:p>
        </w:tc>
        <w:tc>
          <w:tcPr>
            <w:tcW w:w="1689" w:type="dxa"/>
          </w:tcPr>
          <w:p w:rsidR="0059577B" w:rsidRPr="00CF3C27" w:rsidRDefault="0059577B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118000,00</w:t>
            </w:r>
          </w:p>
        </w:tc>
        <w:tc>
          <w:tcPr>
            <w:tcW w:w="1701" w:type="dxa"/>
          </w:tcPr>
          <w:p w:rsidR="0059577B" w:rsidRPr="00CF3C27" w:rsidRDefault="0059577B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118000,00</w:t>
            </w:r>
          </w:p>
        </w:tc>
      </w:tr>
      <w:tr w:rsidR="0059577B" w:rsidRPr="00CF3C27" w:rsidTr="00F14459">
        <w:trPr>
          <w:trHeight w:val="421"/>
          <w:jc w:val="center"/>
        </w:trPr>
        <w:tc>
          <w:tcPr>
            <w:tcW w:w="3351" w:type="dxa"/>
          </w:tcPr>
          <w:p w:rsidR="0059577B" w:rsidRPr="00CF3C27" w:rsidRDefault="0059577B">
            <w:pPr>
              <w:pStyle w:val="ConsPlu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2 02 02999 00 0000 150</w:t>
            </w:r>
          </w:p>
          <w:p w:rsidR="0059577B" w:rsidRPr="00CF3C27" w:rsidRDefault="0059577B">
            <w:pPr>
              <w:pStyle w:val="NormalWeb"/>
              <w:spacing w:before="0" w:after="0" w:line="276" w:lineRule="auto"/>
            </w:pPr>
          </w:p>
        </w:tc>
        <w:tc>
          <w:tcPr>
            <w:tcW w:w="3954" w:type="dxa"/>
            <w:vAlign w:val="center"/>
          </w:tcPr>
          <w:p w:rsidR="0059577B" w:rsidRPr="00CF3C27" w:rsidRDefault="0059577B">
            <w:pPr>
              <w:pStyle w:val="NormalWeb"/>
              <w:spacing w:before="0" w:after="0" w:line="276" w:lineRule="auto"/>
              <w:jc w:val="both"/>
            </w:pPr>
            <w:r w:rsidRPr="00CF3C27">
              <w:t>Прочие субсидии</w:t>
            </w:r>
          </w:p>
        </w:tc>
        <w:tc>
          <w:tcPr>
            <w:tcW w:w="1689" w:type="dxa"/>
          </w:tcPr>
          <w:p w:rsidR="0059577B" w:rsidRPr="00CF3C27" w:rsidRDefault="0059577B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1117670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59577B" w:rsidRPr="00CF3C27" w:rsidRDefault="0059577B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1117670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</w:tr>
      <w:tr w:rsidR="0059577B" w:rsidRPr="00CF3C27" w:rsidTr="00F14459">
        <w:trPr>
          <w:trHeight w:val="421"/>
          <w:jc w:val="center"/>
        </w:trPr>
        <w:tc>
          <w:tcPr>
            <w:tcW w:w="3351" w:type="dxa"/>
          </w:tcPr>
          <w:p w:rsidR="0059577B" w:rsidRPr="00CF3C27" w:rsidRDefault="0059577B">
            <w:pPr>
              <w:pStyle w:val="NormalWeb"/>
              <w:spacing w:before="0" w:after="0" w:line="276" w:lineRule="auto"/>
            </w:pPr>
            <w:r w:rsidRPr="00CF3C27">
              <w:t>2 02 02999 10 0000 150</w:t>
            </w:r>
          </w:p>
        </w:tc>
        <w:tc>
          <w:tcPr>
            <w:tcW w:w="3954" w:type="dxa"/>
            <w:vAlign w:val="center"/>
          </w:tcPr>
          <w:p w:rsidR="0059577B" w:rsidRPr="00CF3C27" w:rsidRDefault="0059577B">
            <w:pPr>
              <w:pStyle w:val="NormalWeb"/>
              <w:spacing w:before="0" w:after="0" w:line="276" w:lineRule="auto"/>
              <w:jc w:val="both"/>
            </w:pPr>
            <w:r w:rsidRPr="00CF3C27">
              <w:t>Прочие субсидии бюджетам поселений</w:t>
            </w:r>
          </w:p>
        </w:tc>
        <w:tc>
          <w:tcPr>
            <w:tcW w:w="1689" w:type="dxa"/>
          </w:tcPr>
          <w:p w:rsidR="0059577B" w:rsidRPr="00CF3C27" w:rsidRDefault="0059577B">
            <w:pPr>
              <w:suppressAutoHyphens/>
              <w:autoSpaceDE w:val="0"/>
              <w:autoSpaceDN w:val="0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1117670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59577B" w:rsidRPr="00CF3C27" w:rsidRDefault="0059577B">
            <w:pPr>
              <w:suppressAutoHyphens/>
              <w:autoSpaceDE w:val="0"/>
              <w:autoSpaceDN w:val="0"/>
              <w:rPr>
                <w:rFonts w:ascii="Times New Roman" w:hAnsi="Times New Roman"/>
                <w:b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1117670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.00</w:t>
            </w:r>
          </w:p>
        </w:tc>
      </w:tr>
      <w:tr w:rsidR="0059577B" w:rsidRPr="00CF3C27" w:rsidTr="00F14459">
        <w:trPr>
          <w:trHeight w:val="421"/>
          <w:jc w:val="center"/>
        </w:trPr>
        <w:tc>
          <w:tcPr>
            <w:tcW w:w="3351" w:type="dxa"/>
          </w:tcPr>
          <w:p w:rsidR="0059577B" w:rsidRPr="00CF3C27" w:rsidRDefault="0059577B">
            <w:pPr>
              <w:pStyle w:val="ConsPlu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2 02 03000 00 0000 150</w:t>
            </w:r>
          </w:p>
          <w:p w:rsidR="0059577B" w:rsidRPr="00CF3C27" w:rsidRDefault="0059577B">
            <w:pPr>
              <w:pStyle w:val="NormalWeb"/>
              <w:spacing w:before="0" w:after="0" w:line="276" w:lineRule="auto"/>
              <w:rPr>
                <w:bCs/>
              </w:rPr>
            </w:pPr>
          </w:p>
        </w:tc>
        <w:tc>
          <w:tcPr>
            <w:tcW w:w="3954" w:type="dxa"/>
            <w:vAlign w:val="center"/>
          </w:tcPr>
          <w:p w:rsidR="0059577B" w:rsidRPr="00CF3C27" w:rsidRDefault="0059577B">
            <w:pPr>
              <w:pStyle w:val="ConsPlusNonformat"/>
              <w:widowControl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Субвенции бюджетам субъектов Российской Федерации</w:t>
            </w:r>
          </w:p>
          <w:p w:rsidR="0059577B" w:rsidRPr="00CF3C27" w:rsidRDefault="0059577B">
            <w:pPr>
              <w:pStyle w:val="NormalWeb"/>
              <w:spacing w:before="0" w:after="0" w:line="276" w:lineRule="auto"/>
              <w:jc w:val="both"/>
              <w:rPr>
                <w:bCs/>
              </w:rPr>
            </w:pPr>
            <w:r w:rsidRPr="00CF3C27">
              <w:rPr>
                <w:bCs/>
              </w:rPr>
              <w:t>и муниципальных образований</w:t>
            </w:r>
          </w:p>
        </w:tc>
        <w:tc>
          <w:tcPr>
            <w:tcW w:w="1689" w:type="dxa"/>
          </w:tcPr>
          <w:p w:rsidR="0059577B" w:rsidRPr="00CF3C27" w:rsidRDefault="0059577B">
            <w:pPr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97989,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59577B" w:rsidRPr="00CF3C27" w:rsidRDefault="0059577B">
            <w:pPr>
              <w:suppressAutoHyphens/>
              <w:autoSpaceDE w:val="0"/>
              <w:autoSpaceDN w:val="0"/>
              <w:ind w:firstLine="35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97989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.00</w:t>
            </w:r>
          </w:p>
        </w:tc>
      </w:tr>
      <w:tr w:rsidR="0059577B" w:rsidRPr="00CF3C27" w:rsidTr="00F14459">
        <w:trPr>
          <w:trHeight w:val="421"/>
          <w:jc w:val="center"/>
        </w:trPr>
        <w:tc>
          <w:tcPr>
            <w:tcW w:w="3351" w:type="dxa"/>
          </w:tcPr>
          <w:p w:rsidR="0059577B" w:rsidRPr="00CF3C27" w:rsidRDefault="0059577B">
            <w:pPr>
              <w:pStyle w:val="ConsPlu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2 02 03015 00 0000 150</w:t>
            </w:r>
          </w:p>
        </w:tc>
        <w:tc>
          <w:tcPr>
            <w:tcW w:w="3954" w:type="dxa"/>
            <w:vAlign w:val="center"/>
          </w:tcPr>
          <w:p w:rsidR="0059577B" w:rsidRPr="00CF3C27" w:rsidRDefault="0059577B">
            <w:pPr>
              <w:pStyle w:val="ConsPlusNonformat"/>
              <w:widowControl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9" w:type="dxa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97989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97989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.00</w:t>
            </w:r>
          </w:p>
        </w:tc>
      </w:tr>
      <w:tr w:rsidR="0059577B" w:rsidRPr="00CF3C27" w:rsidTr="00F14459">
        <w:trPr>
          <w:trHeight w:val="421"/>
          <w:jc w:val="center"/>
        </w:trPr>
        <w:tc>
          <w:tcPr>
            <w:tcW w:w="3351" w:type="dxa"/>
          </w:tcPr>
          <w:p w:rsidR="0059577B" w:rsidRPr="00CF3C27" w:rsidRDefault="0059577B">
            <w:pPr>
              <w:pStyle w:val="ConsPlu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2 02 03015 10 0000 150</w:t>
            </w:r>
          </w:p>
        </w:tc>
        <w:tc>
          <w:tcPr>
            <w:tcW w:w="3954" w:type="dxa"/>
            <w:vAlign w:val="center"/>
          </w:tcPr>
          <w:p w:rsidR="0059577B" w:rsidRPr="00CF3C27" w:rsidRDefault="0059577B">
            <w:pPr>
              <w:pStyle w:val="ConsPlusNonformat"/>
              <w:widowControl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9" w:type="dxa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 97989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97989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.00</w:t>
            </w:r>
          </w:p>
        </w:tc>
      </w:tr>
      <w:tr w:rsidR="0059577B" w:rsidRPr="00CF3C27" w:rsidTr="00F14459">
        <w:trPr>
          <w:trHeight w:val="421"/>
          <w:jc w:val="center"/>
        </w:trPr>
        <w:tc>
          <w:tcPr>
            <w:tcW w:w="3351" w:type="dxa"/>
          </w:tcPr>
          <w:p w:rsidR="0059577B" w:rsidRPr="00CF3C27" w:rsidRDefault="0059577B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2 02 40000 00 0000 000</w:t>
            </w:r>
          </w:p>
        </w:tc>
        <w:tc>
          <w:tcPr>
            <w:tcW w:w="3954" w:type="dxa"/>
            <w:vAlign w:val="center"/>
          </w:tcPr>
          <w:p w:rsidR="0059577B" w:rsidRPr="00CF3C27" w:rsidRDefault="0059577B">
            <w:pPr>
              <w:pStyle w:val="ConsPlusNonformat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1689" w:type="dxa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1289769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1289769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</w:tr>
      <w:tr w:rsidR="0059577B" w:rsidRPr="00CF3C27" w:rsidTr="00F14459">
        <w:trPr>
          <w:trHeight w:val="421"/>
          <w:jc w:val="center"/>
        </w:trPr>
        <w:tc>
          <w:tcPr>
            <w:tcW w:w="3351" w:type="dxa"/>
          </w:tcPr>
          <w:p w:rsidR="0059577B" w:rsidRPr="00CF3C27" w:rsidRDefault="0059577B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2 02 40014 10 0000 150</w:t>
            </w:r>
          </w:p>
        </w:tc>
        <w:tc>
          <w:tcPr>
            <w:tcW w:w="3954" w:type="dxa"/>
            <w:vAlign w:val="center"/>
          </w:tcPr>
          <w:p w:rsidR="0059577B" w:rsidRPr="00E46375" w:rsidRDefault="0059577B">
            <w:pPr>
              <w:pStyle w:val="ConsPlusNonformat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375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9" w:type="dxa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1289769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1289769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,00</w:t>
            </w:r>
          </w:p>
        </w:tc>
      </w:tr>
      <w:tr w:rsidR="0059577B" w:rsidRPr="00CF3C27" w:rsidTr="00F14459">
        <w:trPr>
          <w:trHeight w:val="421"/>
          <w:jc w:val="center"/>
        </w:trPr>
        <w:tc>
          <w:tcPr>
            <w:tcW w:w="3351" w:type="dxa"/>
          </w:tcPr>
          <w:p w:rsidR="0059577B" w:rsidRPr="00CF3C27" w:rsidRDefault="0059577B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2 07 00000 00 0000 000</w:t>
            </w:r>
          </w:p>
        </w:tc>
        <w:tc>
          <w:tcPr>
            <w:tcW w:w="3954" w:type="dxa"/>
            <w:vAlign w:val="center"/>
          </w:tcPr>
          <w:p w:rsidR="0059577B" w:rsidRPr="00CF3C27" w:rsidRDefault="0059577B">
            <w:pPr>
              <w:pStyle w:val="ConsPlusNonformat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689" w:type="dxa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1920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1920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00,00</w:t>
            </w:r>
          </w:p>
        </w:tc>
      </w:tr>
      <w:tr w:rsidR="0059577B" w:rsidRPr="00CF3C27" w:rsidTr="00F14459">
        <w:trPr>
          <w:trHeight w:val="421"/>
          <w:jc w:val="center"/>
        </w:trPr>
        <w:tc>
          <w:tcPr>
            <w:tcW w:w="3351" w:type="dxa"/>
          </w:tcPr>
          <w:p w:rsidR="0059577B" w:rsidRPr="00CF3C27" w:rsidRDefault="0059577B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2 07 05030 10 0000 180</w:t>
            </w:r>
          </w:p>
        </w:tc>
        <w:tc>
          <w:tcPr>
            <w:tcW w:w="3954" w:type="dxa"/>
            <w:vAlign w:val="center"/>
          </w:tcPr>
          <w:p w:rsidR="0059577B" w:rsidRPr="00CF3C27" w:rsidRDefault="0059577B">
            <w:pPr>
              <w:pStyle w:val="ConsPlusNonformat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поселения</w:t>
            </w:r>
          </w:p>
        </w:tc>
        <w:tc>
          <w:tcPr>
            <w:tcW w:w="1689" w:type="dxa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  <w:t>1920</w:t>
            </w:r>
            <w:r w:rsidRPr="00CF3C27"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1701" w:type="dxa"/>
          </w:tcPr>
          <w:p w:rsidR="0059577B" w:rsidRPr="00CF3C27" w:rsidRDefault="0059577B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1920</w:t>
            </w:r>
            <w:r w:rsidRPr="00CF3C27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00,00</w:t>
            </w:r>
          </w:p>
        </w:tc>
      </w:tr>
      <w:tr w:rsidR="0059577B" w:rsidRPr="00CF3C27" w:rsidTr="00F14459">
        <w:trPr>
          <w:trHeight w:val="421"/>
          <w:jc w:val="center"/>
        </w:trPr>
        <w:tc>
          <w:tcPr>
            <w:tcW w:w="3351" w:type="dxa"/>
          </w:tcPr>
          <w:p w:rsidR="0059577B" w:rsidRPr="00CF3C27" w:rsidRDefault="0059577B">
            <w:pPr>
              <w:pStyle w:val="NormalWeb"/>
              <w:spacing w:before="0" w:after="0" w:line="276" w:lineRule="auto"/>
              <w:jc w:val="right"/>
              <w:rPr>
                <w:b/>
                <w:bCs/>
              </w:rPr>
            </w:pPr>
          </w:p>
        </w:tc>
        <w:tc>
          <w:tcPr>
            <w:tcW w:w="3954" w:type="dxa"/>
            <w:vAlign w:val="center"/>
          </w:tcPr>
          <w:p w:rsidR="0059577B" w:rsidRPr="00CF3C27" w:rsidRDefault="0059577B">
            <w:pPr>
              <w:pStyle w:val="NormalWeb"/>
              <w:spacing w:before="0" w:after="0" w:line="276" w:lineRule="auto"/>
              <w:rPr>
                <w:b/>
                <w:bCs/>
              </w:rPr>
            </w:pPr>
            <w:r w:rsidRPr="00CF3C27">
              <w:rPr>
                <w:b/>
                <w:bCs/>
              </w:rPr>
              <w:t>ВСЕГО ДОХОДОВ</w:t>
            </w:r>
          </w:p>
        </w:tc>
        <w:tc>
          <w:tcPr>
            <w:tcW w:w="1689" w:type="dxa"/>
          </w:tcPr>
          <w:p w:rsidR="0059577B" w:rsidRPr="00CF3C27" w:rsidRDefault="0059577B">
            <w:pPr>
              <w:suppressAutoHyphens/>
              <w:autoSpaceDE w:val="0"/>
              <w:autoSpaceDN w:val="0"/>
              <w:rPr>
                <w:rFonts w:ascii="Times New Roman" w:hAnsi="Times New Roman"/>
                <w:b/>
                <w:snapToGrid w:val="0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8185513</w:t>
            </w:r>
            <w:r w:rsidRPr="00CF3C2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59577B" w:rsidRPr="00CF3C27" w:rsidRDefault="0059577B">
            <w:pPr>
              <w:suppressAutoHyphens/>
              <w:autoSpaceDE w:val="0"/>
              <w:autoSpaceDN w:val="0"/>
              <w:rPr>
                <w:rFonts w:ascii="Times New Roman" w:hAnsi="Times New Roman"/>
                <w:b/>
                <w:snapToGrid w:val="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8085654,68</w:t>
            </w:r>
          </w:p>
        </w:tc>
      </w:tr>
    </w:tbl>
    <w:p w:rsidR="0059577B" w:rsidRPr="00CF3C27" w:rsidRDefault="0059577B" w:rsidP="00B90456">
      <w:pPr>
        <w:rPr>
          <w:rFonts w:ascii="Times New Roman" w:hAnsi="Times New Roman"/>
          <w:kern w:val="2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135"/>
        <w:tblW w:w="10350" w:type="dxa"/>
        <w:tblLayout w:type="fixed"/>
        <w:tblLook w:val="00A0"/>
      </w:tblPr>
      <w:tblGrid>
        <w:gridCol w:w="3829"/>
        <w:gridCol w:w="567"/>
        <w:gridCol w:w="567"/>
        <w:gridCol w:w="223"/>
        <w:gridCol w:w="1053"/>
        <w:gridCol w:w="708"/>
        <w:gridCol w:w="1701"/>
        <w:gridCol w:w="1702"/>
      </w:tblGrid>
      <w:tr w:rsidR="0059577B" w:rsidRPr="00CF3C27" w:rsidTr="0029273E">
        <w:trPr>
          <w:trHeight w:val="1425"/>
        </w:trPr>
        <w:tc>
          <w:tcPr>
            <w:tcW w:w="5186" w:type="dxa"/>
            <w:gridSpan w:val="4"/>
            <w:vAlign w:val="center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2" w:type="dxa"/>
            <w:gridSpan w:val="3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Default="0059577B" w:rsidP="002217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Default="0059577B" w:rsidP="002217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Default="0059577B" w:rsidP="002217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Default="0059577B" w:rsidP="002217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Default="0059577B" w:rsidP="002217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Default="0059577B" w:rsidP="002217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Pr="00CF3C27" w:rsidRDefault="0059577B" w:rsidP="00FC72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№3</w:t>
            </w:r>
          </w:p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577B" w:rsidRPr="00CF3C27" w:rsidTr="0029273E">
        <w:trPr>
          <w:trHeight w:val="315"/>
        </w:trPr>
        <w:tc>
          <w:tcPr>
            <w:tcW w:w="8648" w:type="dxa"/>
            <w:gridSpan w:val="7"/>
            <w:vAlign w:val="center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577B" w:rsidRPr="00CF3C27" w:rsidTr="0029273E">
        <w:trPr>
          <w:trHeight w:val="1455"/>
        </w:trPr>
        <w:tc>
          <w:tcPr>
            <w:tcW w:w="8648" w:type="dxa"/>
            <w:gridSpan w:val="7"/>
            <w:vAlign w:val="center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Михайловского сельсовета Черемисиновского района Курской области и непрограммным направлениям деятельности), группам видов расходов классификации 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асходов местного бюджета на 2022</w:t>
            </w: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577B" w:rsidRPr="00CF3C27" w:rsidTr="0029273E">
        <w:trPr>
          <w:trHeight w:val="315"/>
        </w:trPr>
        <w:tc>
          <w:tcPr>
            <w:tcW w:w="8648" w:type="dxa"/>
            <w:gridSpan w:val="7"/>
            <w:vAlign w:val="center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  <w:tc>
          <w:tcPr>
            <w:tcW w:w="1702" w:type="dxa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230093,18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8062259,33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124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3584580,48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124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3502448,72</w:t>
            </w:r>
          </w:p>
        </w:tc>
      </w:tr>
      <w:tr w:rsidR="0059577B" w:rsidRPr="00CF3C27" w:rsidTr="0029273E">
        <w:trPr>
          <w:trHeight w:val="126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F42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789543,95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789543,95</w:t>
            </w:r>
          </w:p>
        </w:tc>
      </w:tr>
      <w:tr w:rsidR="0059577B" w:rsidRPr="00CF3C27" w:rsidTr="0029273E">
        <w:trPr>
          <w:trHeight w:val="8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710000</w:t>
            </w:r>
          </w:p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789543,95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789543,95</w:t>
            </w:r>
          </w:p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711000</w:t>
            </w:r>
          </w:p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789543,95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789543,95</w:t>
            </w:r>
          </w:p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577B" w:rsidRPr="00CF3C27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71100С</w:t>
            </w:r>
          </w:p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789543,95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789543,95</w:t>
            </w:r>
          </w:p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577B" w:rsidRPr="00CF3C27" w:rsidTr="0029273E">
        <w:trPr>
          <w:trHeight w:val="1707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71100С</w:t>
            </w:r>
          </w:p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789543,95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789543,95</w:t>
            </w:r>
          </w:p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577B" w:rsidRPr="00CF3C27" w:rsidTr="0029273E">
        <w:trPr>
          <w:trHeight w:val="39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21997.00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21997.00</w:t>
            </w:r>
          </w:p>
        </w:tc>
      </w:tr>
      <w:tr w:rsidR="0059577B" w:rsidRPr="00CF3C27" w:rsidTr="0029273E">
        <w:trPr>
          <w:trHeight w:val="39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740000</w:t>
            </w:r>
          </w:p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21997.00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21997.00</w:t>
            </w:r>
          </w:p>
        </w:tc>
      </w:tr>
      <w:tr w:rsidR="0059577B" w:rsidRPr="00CF3C27" w:rsidTr="0029273E">
        <w:trPr>
          <w:trHeight w:val="39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743000</w:t>
            </w:r>
          </w:p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21997.00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21997.00</w:t>
            </w:r>
          </w:p>
        </w:tc>
      </w:tr>
      <w:tr w:rsidR="0059577B" w:rsidRPr="00CF3C27" w:rsidTr="0029273E">
        <w:trPr>
          <w:trHeight w:val="39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Осуществление переданных полномочий от поселения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74300П 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21997.00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21997.00</w:t>
            </w:r>
          </w:p>
        </w:tc>
      </w:tr>
      <w:tr w:rsidR="0059577B" w:rsidRPr="00CF3C27" w:rsidTr="0029273E">
        <w:trPr>
          <w:trHeight w:val="15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807304,05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1807304,05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577B" w:rsidRPr="00CF3C27" w:rsidTr="0029273E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730000</w:t>
            </w:r>
          </w:p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807304,05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807304,05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Осуществление переданных полномочий от поселения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73 1 00 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Иные 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73 1 00 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731000</w:t>
            </w:r>
          </w:p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1801304,05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1801304,05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577B" w:rsidRPr="00CF3C27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73100С</w:t>
            </w:r>
          </w:p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1801304,05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1801304,05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577B" w:rsidRPr="00CF3C27" w:rsidTr="0029273E">
        <w:trPr>
          <w:trHeight w:val="1260"/>
        </w:trPr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73100С</w:t>
            </w:r>
          </w:p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1801304,05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1801304,05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114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965735,48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883603,72</w:t>
            </w:r>
          </w:p>
        </w:tc>
      </w:tr>
      <w:tr w:rsidR="0059577B" w:rsidRPr="00CF3C27" w:rsidTr="0029273E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муниципальных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760000  0000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935735,48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854168,57</w:t>
            </w:r>
          </w:p>
        </w:tc>
      </w:tr>
      <w:tr w:rsidR="0059577B" w:rsidRPr="00CF3C27" w:rsidTr="0029273E">
        <w:trPr>
          <w:trHeight w:val="721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761000 0000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935735,48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854168,57</w:t>
            </w:r>
          </w:p>
        </w:tc>
      </w:tr>
      <w:tr w:rsidR="0059577B" w:rsidRPr="00CF3C27" w:rsidTr="0029273E">
        <w:trPr>
          <w:trHeight w:val="721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других(прочих)обязательств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935735,48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854168,57</w:t>
            </w:r>
          </w:p>
        </w:tc>
      </w:tr>
      <w:tr w:rsidR="0059577B" w:rsidRPr="00CF3C27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других(прочих)обязательств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76100П</w:t>
            </w:r>
          </w:p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67923,48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67923,48</w:t>
            </w:r>
          </w:p>
        </w:tc>
      </w:tr>
      <w:tr w:rsidR="0059577B" w:rsidRPr="00CF3C27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749217,00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667651,11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F37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118595,00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F37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18593,98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Непрограммная деятельность органов местного самоуправления Михайловского сельсовета Черемисиновского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29435,15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772000</w:t>
            </w:r>
          </w:p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29435,15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F3C27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77200С</w:t>
            </w:r>
          </w:p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29435,15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6772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97989,00</w:t>
            </w: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97989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9577B" w:rsidRPr="00CF3C27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97989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97989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9577B" w:rsidRPr="00CF3C27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770000 0000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97989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97989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9577B" w:rsidRPr="00CF3C27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772000</w:t>
            </w:r>
          </w:p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97989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97989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9577B" w:rsidRPr="00CF3C27" w:rsidTr="0029273E">
        <w:trPr>
          <w:trHeight w:val="9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772000</w:t>
            </w:r>
          </w:p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89267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97989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9577B" w:rsidRPr="00CF3C27" w:rsidTr="0029273E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772005 1180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87989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87989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9577B" w:rsidRPr="00CF3C27" w:rsidTr="0029273E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772005</w:t>
            </w:r>
          </w:p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59577B" w:rsidRPr="00CF3C27" w:rsidTr="0029273E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59577B" w:rsidRPr="00CF3C27" w:rsidTr="00362CB2">
        <w:trPr>
          <w:trHeight w:val="48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59577B" w:rsidRPr="00CF3C27" w:rsidTr="0029273E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362CB2">
            <w:pPr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Михайловского сельсовета Черемисиновского района Курской области</w:t>
            </w: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59577B" w:rsidRPr="00CF3C27" w:rsidTr="0029273E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362CB2">
            <w:pPr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</w:t>
            </w:r>
            <w:r w:rsidRPr="00CF3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Михайловского сельсовета Черемисиновского района Курской области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59577B" w:rsidRPr="00CF3C27" w:rsidTr="0029273E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000,0</w:t>
            </w:r>
          </w:p>
        </w:tc>
      </w:tr>
      <w:tr w:rsidR="0059577B" w:rsidRPr="00CF3C27" w:rsidTr="0029273E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59577B" w:rsidRPr="00CF3C27" w:rsidTr="0029273E">
        <w:trPr>
          <w:trHeight w:val="94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146269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146269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146269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146269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1E4AAE" w:rsidRDefault="0059577B" w:rsidP="001E4AA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4AA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Default="0059577B" w:rsidP="001E4A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00П</w:t>
            </w:r>
          </w:p>
          <w:p w:rsidR="0059577B" w:rsidRPr="00CF3C27" w:rsidRDefault="0059577B" w:rsidP="001E4A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146269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146269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Default="0059577B" w:rsidP="001E4A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00П</w:t>
            </w:r>
          </w:p>
          <w:p w:rsidR="0059577B" w:rsidRPr="00CF3C27" w:rsidRDefault="0059577B" w:rsidP="001E4A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146269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146269,00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289827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289826,26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209500,00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9B014A" w:rsidRDefault="0059577B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014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 органов местного самоуправления Михайловского сельсовета Черемисиновского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eastAsia="MS Mincho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209500,00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9B014A" w:rsidRDefault="0059577B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01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EEEEE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eastAsia="MS Mincho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209500,00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9B014A" w:rsidRDefault="0059577B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014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eastAsia="MS Mincho" w:hAnsi="Arial" w:cs="Arial"/>
                <w:color w:val="000000"/>
                <w:sz w:val="24"/>
                <w:szCs w:val="24"/>
              </w:rPr>
              <w:t>77 2 00 П1417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209500,00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9B014A" w:rsidRDefault="0059577B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01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EEEEE"/>
              </w:rPr>
              <w:t>Закупка товаров, работ и услуг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eastAsia="MS Mincho" w:hAnsi="Arial" w:cs="Arial"/>
                <w:color w:val="000000"/>
                <w:sz w:val="24"/>
                <w:szCs w:val="24"/>
              </w:rPr>
              <w:t>77 2 00 П1417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209500,00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80327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80326,28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FF54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 «Благоустройство территории Михайловского сельсовета Черемисиновского района Курской области 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070000 0000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80327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80326,28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01С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80327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80326,28</w:t>
            </w:r>
          </w:p>
        </w:tc>
      </w:tr>
      <w:tr w:rsidR="0059577B" w:rsidRPr="00CF3C27" w:rsidTr="0029273E">
        <w:trPr>
          <w:trHeight w:val="630"/>
        </w:trPr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01С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80327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80326,28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126700,00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126700,00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0E4474" w:rsidRDefault="0059577B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4474">
              <w:rPr>
                <w:rFonts w:ascii="Times New Roman" w:hAnsi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126700,00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126700,00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0E4474" w:rsidRDefault="0059577B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447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«Обращение с твердыми коммунальными отходами в муниципальном образовании «Михайловский сельсовет» Черемисиновского района Курской области»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0E4474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4474">
              <w:rPr>
                <w:rFonts w:ascii="Times New Roman" w:hAnsi="Times New Roman"/>
                <w:sz w:val="24"/>
                <w:szCs w:val="24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126700,00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126700,00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0E4474" w:rsidRDefault="0059577B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4474">
              <w:rPr>
                <w:rFonts w:ascii="Times New Roman" w:hAnsi="Times New Roman"/>
                <w:sz w:val="24"/>
                <w:szCs w:val="24"/>
              </w:rPr>
              <w:t xml:space="preserve">Подпрограмма муниципальной программы «Обращение с твердыми коммунальными отходами в муниципальном образовании «Михайловский сельсовет» Черемисиновского района Курской области»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0E4474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4474">
              <w:rPr>
                <w:rFonts w:ascii="Times New Roman" w:hAnsi="Times New Roman"/>
                <w:sz w:val="24"/>
                <w:szCs w:val="24"/>
              </w:rPr>
              <w:t>17 1 00 00000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126700,00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126700,00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0E4474" w:rsidRDefault="0059577B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4474">
              <w:rPr>
                <w:rFonts w:ascii="Times New Roman" w:hAnsi="Times New Roman"/>
                <w:sz w:val="24"/>
                <w:szCs w:val="24"/>
              </w:rPr>
              <w:t>Региональный проект «Комплексная система обращения с твердыми коммунальными отходами»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0E4474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4474">
              <w:rPr>
                <w:rFonts w:ascii="Times New Roman" w:hAnsi="Times New Roman"/>
                <w:sz w:val="24"/>
                <w:szCs w:val="24"/>
              </w:rPr>
              <w:t>17 1 G2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120000,00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0E4474" w:rsidRDefault="0059577B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4474">
              <w:rPr>
                <w:rFonts w:ascii="Times New Roman" w:hAnsi="Times New Roman"/>
                <w:sz w:val="24"/>
                <w:szCs w:val="24"/>
              </w:rPr>
              <w:t>Реализация  мероприятий по закупке контейнеров  для раздельного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0E4474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4474">
              <w:rPr>
                <w:rFonts w:ascii="Times New Roman" w:hAnsi="Times New Roman"/>
                <w:sz w:val="24"/>
                <w:szCs w:val="24"/>
              </w:rPr>
              <w:t>17 1 G2 52690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120000,00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0E4474" w:rsidRDefault="0059577B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447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0E4474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4474">
              <w:rPr>
                <w:rFonts w:ascii="Times New Roman" w:hAnsi="Times New Roman"/>
                <w:sz w:val="24"/>
                <w:szCs w:val="24"/>
              </w:rPr>
              <w:t>17 1 G2 52690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120000,00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0E4474" w:rsidRDefault="0059577B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4474">
              <w:rPr>
                <w:rFonts w:ascii="Times New Roman" w:hAnsi="Times New Roman"/>
                <w:sz w:val="24"/>
                <w:szCs w:val="24"/>
              </w:rPr>
              <w:t>Мероприятия по благоустройству, покупка контейнеров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0E4474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4474">
              <w:rPr>
                <w:rFonts w:ascii="Times New Roman" w:hAnsi="Times New Roman"/>
                <w:sz w:val="24"/>
                <w:szCs w:val="24"/>
              </w:rPr>
              <w:t>17 1 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6700,00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0E4474" w:rsidRDefault="0059577B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447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0E4474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4474">
              <w:rPr>
                <w:rFonts w:ascii="Times New Roman" w:hAnsi="Times New Roman"/>
                <w:sz w:val="24"/>
                <w:szCs w:val="24"/>
              </w:rPr>
              <w:t>17 1 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6700,00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3885991,70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3800290,33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3885991,70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3800290,33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развитие культуры на территории Михайловского сельсовета Черемисиновского района Курской области на 2018-2022гг»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010000 0000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3885991,70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3800290,33</w:t>
            </w:r>
          </w:p>
        </w:tc>
      </w:tr>
      <w:tr w:rsidR="0059577B" w:rsidRPr="00CF3C27" w:rsidTr="0029273E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»Наследие» на территории Михайловского сельсовета Черемисиновского района Курской области на 2018-2022гг муниципальной программы развитие культуры на территории Михайловского сельсовета Черемисиновского района Курской области на 2018-2022г.г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011000 0000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3885991,70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3800290,33</w:t>
            </w:r>
          </w:p>
        </w:tc>
      </w:tr>
      <w:tr w:rsidR="0059577B" w:rsidRPr="00CF3C27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Субсидия из областного бюджета бюджету муниципального образования на заработную плату и начисления на выплаты по оплате труда работников учреждений культуры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011011 3330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1117670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1117670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59577B" w:rsidRPr="00CF3C27" w:rsidTr="0029273E">
        <w:trPr>
          <w:trHeight w:val="126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01101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1319211,00</w:t>
            </w: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319208,67</w:t>
            </w:r>
          </w:p>
        </w:tc>
      </w:tr>
      <w:tr w:rsidR="0059577B" w:rsidRPr="00CF3C27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5D62A3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01101</w:t>
            </w:r>
          </w:p>
          <w:p w:rsidR="0059577B" w:rsidRPr="005D62A3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П1499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866076,22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866076,52</w:t>
            </w:r>
          </w:p>
        </w:tc>
      </w:tr>
      <w:tr w:rsidR="0059577B" w:rsidRPr="00CF3C27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5D62A3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2A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Default="0059577B" w:rsidP="000E5F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01101</w:t>
            </w:r>
          </w:p>
          <w:p w:rsidR="0059577B" w:rsidRPr="005D62A3" w:rsidRDefault="0059577B" w:rsidP="000E5F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П1499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26226,52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26226,52</w:t>
            </w:r>
          </w:p>
        </w:tc>
      </w:tr>
      <w:tr w:rsidR="0059577B" w:rsidRPr="00CF3C27" w:rsidTr="0029273E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01101С 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560093,18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474394,19</w:t>
            </w:r>
          </w:p>
        </w:tc>
      </w:tr>
      <w:tr w:rsidR="0059577B" w:rsidRPr="00CF3C27" w:rsidTr="008774B7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Pr="000E5FD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Pr="000E5FD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0E5F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01101</w:t>
            </w:r>
          </w:p>
          <w:p w:rsidR="0059577B" w:rsidRPr="00CF3C27" w:rsidRDefault="0059577B" w:rsidP="000E5F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П1499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Pr="000E5FD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3850,00</w:t>
            </w:r>
          </w:p>
        </w:tc>
      </w:tr>
      <w:tr w:rsidR="0059577B" w:rsidRPr="00CF3C27" w:rsidTr="008774B7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0E5F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C27">
              <w:rPr>
                <w:rFonts w:ascii="Times New Roman" w:hAnsi="Times New Roman"/>
                <w:color w:val="000000"/>
                <w:sz w:val="24"/>
                <w:szCs w:val="24"/>
              </w:rPr>
              <w:t>01101С 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22941,00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22940,95</w:t>
            </w:r>
          </w:p>
        </w:tc>
      </w:tr>
      <w:tr w:rsidR="0059577B" w:rsidRPr="00CF3C27" w:rsidTr="008774B7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Pr="006E5F38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8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0E5F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96736,00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96736,00</w:t>
            </w:r>
          </w:p>
        </w:tc>
      </w:tr>
      <w:tr w:rsidR="0059577B" w:rsidRPr="00CF3C27" w:rsidTr="008774B7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Pr="006E5F38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8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0E5F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96736,00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96736,00</w:t>
            </w:r>
          </w:p>
        </w:tc>
      </w:tr>
      <w:tr w:rsidR="0059577B" w:rsidRPr="00CF3C27" w:rsidTr="008774B7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Pr="006E5F38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Pr="006E5F38" w:rsidRDefault="0059577B" w:rsidP="000E5F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8">
              <w:rPr>
                <w:rFonts w:ascii="Times New Roman" w:hAnsi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96736,00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96736,00</w:t>
            </w:r>
          </w:p>
        </w:tc>
      </w:tr>
      <w:tr w:rsidR="0059577B" w:rsidRPr="00CF3C27" w:rsidTr="008774B7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Pr="006E5F38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Pr="006E5F38" w:rsidRDefault="0059577B" w:rsidP="000E5F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8">
              <w:rPr>
                <w:rFonts w:ascii="Times New Roman" w:hAnsi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96736,00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96736,00</w:t>
            </w:r>
          </w:p>
        </w:tc>
      </w:tr>
      <w:tr w:rsidR="0059577B" w:rsidRPr="00CF3C27" w:rsidTr="008774B7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Pr="006E5F38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8">
              <w:rPr>
                <w:rFonts w:ascii="Times New Roman" w:hAnsi="Times New Roman"/>
                <w:sz w:val="24"/>
                <w:szCs w:val="24"/>
              </w:rPr>
              <w:t>Доплата к пенсии выборных должностных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Pr="006E5F38" w:rsidRDefault="0059577B" w:rsidP="000E5F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8">
              <w:rPr>
                <w:rFonts w:ascii="Times New Roman" w:hAnsi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96736,00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96736,00</w:t>
            </w:r>
          </w:p>
        </w:tc>
      </w:tr>
      <w:tr w:rsidR="0059577B" w:rsidRPr="00CF3C27" w:rsidTr="008774B7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Pr="006E5F38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8">
              <w:rPr>
                <w:rFonts w:ascii="Times New Roman" w:hAnsi="Times New Roman"/>
                <w:color w:val="000000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Pr="006E5F38" w:rsidRDefault="0059577B" w:rsidP="000E5F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8"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96736,00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96736,00</w:t>
            </w:r>
          </w:p>
        </w:tc>
      </w:tr>
      <w:tr w:rsidR="0059577B" w:rsidRPr="00CF3C27" w:rsidTr="008774B7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Pr="006E5F38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Pr="006E5F38" w:rsidRDefault="0059577B" w:rsidP="000E5F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8">
              <w:rPr>
                <w:rFonts w:ascii="Times New Roman" w:hAnsi="Times New Roman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96736,00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96736,00</w:t>
            </w:r>
          </w:p>
        </w:tc>
      </w:tr>
      <w:tr w:rsidR="0059577B" w:rsidRPr="00CF3C27" w:rsidTr="008774B7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0E5F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9577B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577B" w:rsidRPr="00CF3C27" w:rsidTr="008774B7">
        <w:trPr>
          <w:trHeight w:val="630"/>
        </w:trPr>
        <w:tc>
          <w:tcPr>
            <w:tcW w:w="3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Pr="008774B7" w:rsidRDefault="0059577B" w:rsidP="008774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Pr="008774B7" w:rsidRDefault="0059577B" w:rsidP="008774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Pr="00CF3C27" w:rsidRDefault="0059577B" w:rsidP="00292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Pr="008774B7" w:rsidRDefault="0059577B" w:rsidP="008774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9577B" w:rsidRPr="006E5F38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9577B" w:rsidRPr="00CF3C27" w:rsidRDefault="0059577B" w:rsidP="00292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577B" w:rsidRPr="00CF3C27" w:rsidRDefault="0059577B" w:rsidP="005B2902">
      <w:pPr>
        <w:jc w:val="both"/>
        <w:rPr>
          <w:rFonts w:ascii="Times New Roman" w:hAnsi="Times New Roman"/>
          <w:sz w:val="24"/>
          <w:szCs w:val="24"/>
        </w:rPr>
      </w:pPr>
    </w:p>
    <w:p w:rsidR="0059577B" w:rsidRPr="00636493" w:rsidRDefault="0059577B" w:rsidP="005B2902">
      <w:pPr>
        <w:jc w:val="both"/>
        <w:rPr>
          <w:rFonts w:ascii="Times New Roman" w:hAnsi="Times New Roman"/>
          <w:sz w:val="28"/>
          <w:szCs w:val="28"/>
        </w:rPr>
      </w:pPr>
    </w:p>
    <w:p w:rsidR="0059577B" w:rsidRPr="00636493" w:rsidRDefault="0059577B" w:rsidP="005B2902">
      <w:pPr>
        <w:jc w:val="both"/>
        <w:rPr>
          <w:rFonts w:ascii="Times New Roman" w:hAnsi="Times New Roman"/>
          <w:sz w:val="28"/>
          <w:szCs w:val="28"/>
        </w:rPr>
      </w:pPr>
    </w:p>
    <w:p w:rsidR="0059577B" w:rsidRPr="00636493" w:rsidRDefault="0059577B" w:rsidP="005B290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59577B" w:rsidRPr="00636493" w:rsidRDefault="0059577B" w:rsidP="005B290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59577B" w:rsidRPr="00636493" w:rsidRDefault="0059577B" w:rsidP="005B290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59577B" w:rsidRPr="00636493" w:rsidRDefault="0059577B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77B" w:rsidRPr="00636493" w:rsidRDefault="0059577B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77B" w:rsidRPr="00636493" w:rsidRDefault="0059577B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77B" w:rsidRPr="00636493" w:rsidRDefault="0059577B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77B" w:rsidRPr="00636493" w:rsidRDefault="0059577B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77B" w:rsidRPr="00636493" w:rsidRDefault="0059577B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77B" w:rsidRPr="00636493" w:rsidRDefault="0059577B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77B" w:rsidRPr="00636493" w:rsidRDefault="0059577B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77B" w:rsidRPr="00636493" w:rsidRDefault="0059577B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77B" w:rsidRPr="00636493" w:rsidRDefault="0059577B" w:rsidP="00D31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77B" w:rsidRPr="00636493" w:rsidRDefault="0059577B" w:rsidP="005B2902">
      <w:pPr>
        <w:jc w:val="both"/>
        <w:rPr>
          <w:rFonts w:ascii="Times New Roman" w:hAnsi="Times New Roman"/>
          <w:sz w:val="28"/>
          <w:szCs w:val="28"/>
        </w:rPr>
      </w:pPr>
    </w:p>
    <w:sectPr w:rsidR="0059577B" w:rsidRPr="00636493" w:rsidSect="00BA625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E1982"/>
    <w:multiLevelType w:val="hybridMultilevel"/>
    <w:tmpl w:val="013CD4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7C7"/>
    <w:rsid w:val="00057E2F"/>
    <w:rsid w:val="00063021"/>
    <w:rsid w:val="00063C84"/>
    <w:rsid w:val="000A5400"/>
    <w:rsid w:val="000A76A9"/>
    <w:rsid w:val="000E4474"/>
    <w:rsid w:val="000E5FD7"/>
    <w:rsid w:val="000F1155"/>
    <w:rsid w:val="001027F6"/>
    <w:rsid w:val="00114BB8"/>
    <w:rsid w:val="00115B02"/>
    <w:rsid w:val="00124982"/>
    <w:rsid w:val="00155FCB"/>
    <w:rsid w:val="00166701"/>
    <w:rsid w:val="001833AE"/>
    <w:rsid w:val="001A75B7"/>
    <w:rsid w:val="001B47B2"/>
    <w:rsid w:val="001E1408"/>
    <w:rsid w:val="001E4AAE"/>
    <w:rsid w:val="001F3F8C"/>
    <w:rsid w:val="001F5F0D"/>
    <w:rsid w:val="00200952"/>
    <w:rsid w:val="00200BFE"/>
    <w:rsid w:val="002055AB"/>
    <w:rsid w:val="0022170E"/>
    <w:rsid w:val="00227741"/>
    <w:rsid w:val="00230142"/>
    <w:rsid w:val="0023144D"/>
    <w:rsid w:val="00235C3C"/>
    <w:rsid w:val="002367B5"/>
    <w:rsid w:val="002717C7"/>
    <w:rsid w:val="002823FF"/>
    <w:rsid w:val="00282E78"/>
    <w:rsid w:val="00284F19"/>
    <w:rsid w:val="002876DB"/>
    <w:rsid w:val="0029273E"/>
    <w:rsid w:val="002B7DFC"/>
    <w:rsid w:val="002C654D"/>
    <w:rsid w:val="002D0978"/>
    <w:rsid w:val="0032456E"/>
    <w:rsid w:val="00324949"/>
    <w:rsid w:val="00340436"/>
    <w:rsid w:val="00346CC5"/>
    <w:rsid w:val="00362CB2"/>
    <w:rsid w:val="00367E06"/>
    <w:rsid w:val="003B25FD"/>
    <w:rsid w:val="003C22E5"/>
    <w:rsid w:val="003E7A8B"/>
    <w:rsid w:val="004233EA"/>
    <w:rsid w:val="00425AB6"/>
    <w:rsid w:val="00431929"/>
    <w:rsid w:val="00431F52"/>
    <w:rsid w:val="0043237D"/>
    <w:rsid w:val="00435D78"/>
    <w:rsid w:val="0045170C"/>
    <w:rsid w:val="00470529"/>
    <w:rsid w:val="004748AC"/>
    <w:rsid w:val="00477925"/>
    <w:rsid w:val="004901A1"/>
    <w:rsid w:val="00491BB9"/>
    <w:rsid w:val="0049210D"/>
    <w:rsid w:val="00492A1F"/>
    <w:rsid w:val="004C36CC"/>
    <w:rsid w:val="004C518F"/>
    <w:rsid w:val="004E32B7"/>
    <w:rsid w:val="004E3D01"/>
    <w:rsid w:val="004E717B"/>
    <w:rsid w:val="0050472E"/>
    <w:rsid w:val="00504D59"/>
    <w:rsid w:val="00510AF8"/>
    <w:rsid w:val="00511EA6"/>
    <w:rsid w:val="00522AF2"/>
    <w:rsid w:val="00524C86"/>
    <w:rsid w:val="00524F18"/>
    <w:rsid w:val="0053124F"/>
    <w:rsid w:val="005737E9"/>
    <w:rsid w:val="0058364C"/>
    <w:rsid w:val="0059111A"/>
    <w:rsid w:val="0059577B"/>
    <w:rsid w:val="005A510E"/>
    <w:rsid w:val="005B2902"/>
    <w:rsid w:val="005B6064"/>
    <w:rsid w:val="005C5FC8"/>
    <w:rsid w:val="005D62A3"/>
    <w:rsid w:val="005D76E4"/>
    <w:rsid w:val="005F4EF9"/>
    <w:rsid w:val="005F4F3A"/>
    <w:rsid w:val="00603998"/>
    <w:rsid w:val="00636493"/>
    <w:rsid w:val="00643C81"/>
    <w:rsid w:val="00651318"/>
    <w:rsid w:val="00667131"/>
    <w:rsid w:val="006772EB"/>
    <w:rsid w:val="00682EC1"/>
    <w:rsid w:val="006926B2"/>
    <w:rsid w:val="00696EE6"/>
    <w:rsid w:val="006C2267"/>
    <w:rsid w:val="006C4CD1"/>
    <w:rsid w:val="006E5F38"/>
    <w:rsid w:val="006F219D"/>
    <w:rsid w:val="007101D8"/>
    <w:rsid w:val="00761CFE"/>
    <w:rsid w:val="00762252"/>
    <w:rsid w:val="007623E2"/>
    <w:rsid w:val="00763943"/>
    <w:rsid w:val="007711C2"/>
    <w:rsid w:val="00773E12"/>
    <w:rsid w:val="00780CB2"/>
    <w:rsid w:val="007906AC"/>
    <w:rsid w:val="00793C1D"/>
    <w:rsid w:val="007A4931"/>
    <w:rsid w:val="007B0984"/>
    <w:rsid w:val="007F08D6"/>
    <w:rsid w:val="007F5548"/>
    <w:rsid w:val="00824A85"/>
    <w:rsid w:val="008301C6"/>
    <w:rsid w:val="0085304D"/>
    <w:rsid w:val="00872F4B"/>
    <w:rsid w:val="008774B7"/>
    <w:rsid w:val="00892410"/>
    <w:rsid w:val="008C4E86"/>
    <w:rsid w:val="008E4DCB"/>
    <w:rsid w:val="008F3CE5"/>
    <w:rsid w:val="0091285B"/>
    <w:rsid w:val="00940F16"/>
    <w:rsid w:val="00946D98"/>
    <w:rsid w:val="00963692"/>
    <w:rsid w:val="00967E5F"/>
    <w:rsid w:val="0097034A"/>
    <w:rsid w:val="00980548"/>
    <w:rsid w:val="009879D3"/>
    <w:rsid w:val="009B014A"/>
    <w:rsid w:val="009D7B61"/>
    <w:rsid w:val="009E6F91"/>
    <w:rsid w:val="00A17999"/>
    <w:rsid w:val="00A22DD1"/>
    <w:rsid w:val="00A42F94"/>
    <w:rsid w:val="00A43024"/>
    <w:rsid w:val="00A46BB0"/>
    <w:rsid w:val="00A572EA"/>
    <w:rsid w:val="00A76C3E"/>
    <w:rsid w:val="00A93DEF"/>
    <w:rsid w:val="00AA7CE9"/>
    <w:rsid w:val="00AB7A6D"/>
    <w:rsid w:val="00AC4FD9"/>
    <w:rsid w:val="00AD486F"/>
    <w:rsid w:val="00B06288"/>
    <w:rsid w:val="00B12D5E"/>
    <w:rsid w:val="00B214EB"/>
    <w:rsid w:val="00B301B0"/>
    <w:rsid w:val="00B42BBF"/>
    <w:rsid w:val="00B442C7"/>
    <w:rsid w:val="00B630A4"/>
    <w:rsid w:val="00B70039"/>
    <w:rsid w:val="00B737D7"/>
    <w:rsid w:val="00B90456"/>
    <w:rsid w:val="00B94E58"/>
    <w:rsid w:val="00BA4153"/>
    <w:rsid w:val="00BA5866"/>
    <w:rsid w:val="00BA625E"/>
    <w:rsid w:val="00BA7941"/>
    <w:rsid w:val="00BA7E21"/>
    <w:rsid w:val="00BB1200"/>
    <w:rsid w:val="00BB7B82"/>
    <w:rsid w:val="00BD50FE"/>
    <w:rsid w:val="00BE58DD"/>
    <w:rsid w:val="00BF0D7A"/>
    <w:rsid w:val="00C03B78"/>
    <w:rsid w:val="00C13D8A"/>
    <w:rsid w:val="00C34BB1"/>
    <w:rsid w:val="00C516E7"/>
    <w:rsid w:val="00C5192F"/>
    <w:rsid w:val="00C52EAA"/>
    <w:rsid w:val="00C6097D"/>
    <w:rsid w:val="00C75B0A"/>
    <w:rsid w:val="00C95FF2"/>
    <w:rsid w:val="00CA01C2"/>
    <w:rsid w:val="00CA4A9E"/>
    <w:rsid w:val="00CB7847"/>
    <w:rsid w:val="00CD59DE"/>
    <w:rsid w:val="00CD7375"/>
    <w:rsid w:val="00CF2743"/>
    <w:rsid w:val="00CF3C27"/>
    <w:rsid w:val="00CF64F9"/>
    <w:rsid w:val="00CF7763"/>
    <w:rsid w:val="00D03FCC"/>
    <w:rsid w:val="00D120A3"/>
    <w:rsid w:val="00D24737"/>
    <w:rsid w:val="00D303E1"/>
    <w:rsid w:val="00D31343"/>
    <w:rsid w:val="00D35DDE"/>
    <w:rsid w:val="00D50DC9"/>
    <w:rsid w:val="00D671F3"/>
    <w:rsid w:val="00D75143"/>
    <w:rsid w:val="00D76AEA"/>
    <w:rsid w:val="00D7739D"/>
    <w:rsid w:val="00D96A18"/>
    <w:rsid w:val="00DA128B"/>
    <w:rsid w:val="00DA470B"/>
    <w:rsid w:val="00DC0B37"/>
    <w:rsid w:val="00DE7F92"/>
    <w:rsid w:val="00E00F06"/>
    <w:rsid w:val="00E0205F"/>
    <w:rsid w:val="00E11798"/>
    <w:rsid w:val="00E129EF"/>
    <w:rsid w:val="00E14A26"/>
    <w:rsid w:val="00E1762A"/>
    <w:rsid w:val="00E25356"/>
    <w:rsid w:val="00E42E1E"/>
    <w:rsid w:val="00E46048"/>
    <w:rsid w:val="00E46375"/>
    <w:rsid w:val="00E46A9E"/>
    <w:rsid w:val="00E546A3"/>
    <w:rsid w:val="00E578D1"/>
    <w:rsid w:val="00E73AFF"/>
    <w:rsid w:val="00E86A88"/>
    <w:rsid w:val="00E96E6E"/>
    <w:rsid w:val="00EB0130"/>
    <w:rsid w:val="00EB74A0"/>
    <w:rsid w:val="00EC2058"/>
    <w:rsid w:val="00EC2DD8"/>
    <w:rsid w:val="00ED0489"/>
    <w:rsid w:val="00EE24D0"/>
    <w:rsid w:val="00EF1A3D"/>
    <w:rsid w:val="00EF69A2"/>
    <w:rsid w:val="00F1060A"/>
    <w:rsid w:val="00F14459"/>
    <w:rsid w:val="00F36FB5"/>
    <w:rsid w:val="00F37707"/>
    <w:rsid w:val="00F37D30"/>
    <w:rsid w:val="00F42AB6"/>
    <w:rsid w:val="00F600C5"/>
    <w:rsid w:val="00F61E0F"/>
    <w:rsid w:val="00F65772"/>
    <w:rsid w:val="00F809AE"/>
    <w:rsid w:val="00FA1D4F"/>
    <w:rsid w:val="00FA31D4"/>
    <w:rsid w:val="00FA6DA4"/>
    <w:rsid w:val="00FB5CF7"/>
    <w:rsid w:val="00FC64E1"/>
    <w:rsid w:val="00FC7235"/>
    <w:rsid w:val="00FD6405"/>
    <w:rsid w:val="00FF4E04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6A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2717C7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17C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Title">
    <w:name w:val="ConsPlusTitle"/>
    <w:uiPriority w:val="99"/>
    <w:rsid w:val="002717C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BA625E"/>
    <w:pPr>
      <w:ind w:left="720"/>
      <w:contextualSpacing/>
    </w:pPr>
  </w:style>
  <w:style w:type="paragraph" w:styleId="NormalWeb">
    <w:name w:val="Normal (Web)"/>
    <w:basedOn w:val="Normal"/>
    <w:uiPriority w:val="99"/>
    <w:rsid w:val="00B90456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90456"/>
    <w:pPr>
      <w:widowControl w:val="0"/>
      <w:suppressAutoHyphens/>
      <w:spacing w:after="200" w:line="276" w:lineRule="auto"/>
    </w:pPr>
    <w:rPr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15</Pages>
  <Words>2791</Words>
  <Characters>15910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7</cp:revision>
  <cp:lastPrinted>2023-03-13T13:33:00Z</cp:lastPrinted>
  <dcterms:created xsi:type="dcterms:W3CDTF">2023-03-28T12:40:00Z</dcterms:created>
  <dcterms:modified xsi:type="dcterms:W3CDTF">2023-04-28T12:32:00Z</dcterms:modified>
</cp:coreProperties>
</file>