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FF" w:rsidRDefault="006D07FF" w:rsidP="00E423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СОБРАНИЕ ДЕПУТАТОВ               </w:t>
      </w:r>
    </w:p>
    <w:p w:rsidR="006D07FF" w:rsidRDefault="006D07FF" w:rsidP="00E4238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МИХАЙЛОВСКОГО СЕЛЬСОВЕТА</w:t>
      </w:r>
    </w:p>
    <w:p w:rsidR="006D07FF" w:rsidRDefault="006D07FF" w:rsidP="00E4238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ЧЕРЕМИСИНОВСКОГО РАЙОНА</w:t>
      </w:r>
    </w:p>
    <w:p w:rsidR="006D07FF" w:rsidRDefault="006D07FF" w:rsidP="00E4238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КУРСКОЙ ОБЛАСТИ</w:t>
      </w:r>
    </w:p>
    <w:p w:rsidR="006D07FF" w:rsidRDefault="006D07FF" w:rsidP="00E4238A">
      <w:pPr>
        <w:jc w:val="center"/>
        <w:rPr>
          <w:rFonts w:cs="Times New Roman"/>
          <w:b/>
          <w:sz w:val="28"/>
          <w:szCs w:val="28"/>
        </w:rPr>
      </w:pPr>
    </w:p>
    <w:p w:rsidR="006D07FF" w:rsidRDefault="006D07FF" w:rsidP="00F471C4">
      <w:pPr>
        <w:pStyle w:val="Heading1"/>
        <w:tabs>
          <w:tab w:val="left" w:pos="7770"/>
          <w:tab w:val="left" w:pos="7815"/>
          <w:tab w:val="left" w:pos="1459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D07FF" w:rsidRDefault="006D07FF" w:rsidP="00F471C4">
      <w:pPr>
        <w:pStyle w:val="Heading1"/>
        <w:tabs>
          <w:tab w:val="left" w:pos="7770"/>
          <w:tab w:val="left" w:pos="7815"/>
          <w:tab w:val="left" w:pos="1459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27 марта2023г. № 2.1/3</w:t>
      </w:r>
    </w:p>
    <w:p w:rsidR="006D07FF" w:rsidRDefault="006D07FF" w:rsidP="00E42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D07FF" w:rsidRDefault="006D07FF" w:rsidP="00E4238A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Михайловского    сельсовета Черемисиновского района от </w:t>
      </w:r>
      <w:r>
        <w:rPr>
          <w:b/>
          <w:color w:val="000000"/>
          <w:sz w:val="28"/>
          <w:szCs w:val="28"/>
        </w:rPr>
        <w:t>15.12.2022г. № 11.4/3  «О земельном налоге»</w:t>
      </w:r>
    </w:p>
    <w:p w:rsidR="006D07FF" w:rsidRDefault="006D07FF" w:rsidP="00E4238A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14.07.2022г. №263-ФЗ «О внесении в части первую и вторую Налогового кодекса Российской Федерации» Собрание депутатов Михайловского сельсовета Черемисиновского района РЕШИЛО: </w:t>
      </w:r>
    </w:p>
    <w:p w:rsidR="006D07FF" w:rsidRDefault="006D07FF" w:rsidP="00E4238A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Пункт 5 решения Собрания депутатов Михайловского сельсовета Черемисиновского района от </w:t>
      </w:r>
      <w:r>
        <w:rPr>
          <w:color w:val="000000"/>
          <w:sz w:val="28"/>
          <w:szCs w:val="28"/>
        </w:rPr>
        <w:t xml:space="preserve">15.12.2022г. №11.4/3 </w:t>
      </w:r>
      <w:r>
        <w:rPr>
          <w:sz w:val="28"/>
          <w:szCs w:val="28"/>
        </w:rPr>
        <w:t>«О земельном налоге» изложить в новой редакции:</w:t>
      </w:r>
    </w:p>
    <w:p w:rsidR="006D07FF" w:rsidRDefault="006D07FF" w:rsidP="00E4238A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«5.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периодом.».      </w:t>
      </w:r>
    </w:p>
    <w:p w:rsidR="006D07FF" w:rsidRDefault="006D07FF" w:rsidP="00457E3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после его официального опубликования (обнародования) и распространяется на правоотношения, возникшие с 01 января 2023 года. </w:t>
      </w:r>
    </w:p>
    <w:p w:rsidR="006D07FF" w:rsidRDefault="006D07FF" w:rsidP="00457E3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6D07FF" w:rsidRDefault="006D07FF" w:rsidP="00DD5777">
      <w:pPr>
        <w:jc w:val="both"/>
        <w:rPr>
          <w:sz w:val="28"/>
          <w:szCs w:val="28"/>
        </w:rPr>
      </w:pPr>
    </w:p>
    <w:p w:rsidR="006D07FF" w:rsidRDefault="006D07FF" w:rsidP="00E4238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D07FF" w:rsidRDefault="006D07FF" w:rsidP="00E4238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 сельсовета</w:t>
      </w:r>
    </w:p>
    <w:p w:rsidR="006D07FF" w:rsidRDefault="006D07FF" w:rsidP="00E4238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Черемисиновского района                                            Т.Н.Хмелевская</w:t>
      </w:r>
    </w:p>
    <w:p w:rsidR="006D07FF" w:rsidRDefault="006D07FF" w:rsidP="00E4238A">
      <w:pPr>
        <w:ind w:firstLine="680"/>
        <w:jc w:val="both"/>
        <w:rPr>
          <w:sz w:val="28"/>
          <w:szCs w:val="28"/>
        </w:rPr>
      </w:pPr>
    </w:p>
    <w:p w:rsidR="006D07FF" w:rsidRDefault="006D07FF" w:rsidP="00E4238A">
      <w:pPr>
        <w:ind w:firstLine="680"/>
        <w:jc w:val="both"/>
        <w:rPr>
          <w:sz w:val="28"/>
          <w:szCs w:val="28"/>
        </w:rPr>
      </w:pPr>
    </w:p>
    <w:p w:rsidR="006D07FF" w:rsidRDefault="006D07FF" w:rsidP="00E4238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сельсовета</w:t>
      </w:r>
    </w:p>
    <w:p w:rsidR="006D07FF" w:rsidRDefault="006D07FF" w:rsidP="00E4238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Черемисиновского района                                           О.И.Агеева</w:t>
      </w:r>
    </w:p>
    <w:p w:rsidR="006D07FF" w:rsidRDefault="006D07FF" w:rsidP="00E4238A">
      <w:pPr>
        <w:rPr>
          <w:sz w:val="28"/>
          <w:szCs w:val="28"/>
        </w:rPr>
      </w:pPr>
    </w:p>
    <w:p w:rsidR="006D07FF" w:rsidRDefault="006D07FF"/>
    <w:sectPr w:rsidR="006D07FF" w:rsidSect="0071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1F1"/>
    <w:rsid w:val="00457E3A"/>
    <w:rsid w:val="006D07FF"/>
    <w:rsid w:val="006D1767"/>
    <w:rsid w:val="00716B2A"/>
    <w:rsid w:val="007651F1"/>
    <w:rsid w:val="007C38DA"/>
    <w:rsid w:val="00DD5777"/>
    <w:rsid w:val="00E4238A"/>
    <w:rsid w:val="00F4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8A"/>
    <w:pPr>
      <w:widowControl w:val="0"/>
      <w:suppressAutoHyphens/>
    </w:pPr>
    <w:rPr>
      <w:rFonts w:ascii="Times New Roman" w:hAnsi="Times New Roman" w:cs="Mangal"/>
      <w:kern w:val="2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238A"/>
    <w:pPr>
      <w:keepNext/>
      <w:widowControl/>
      <w:tabs>
        <w:tab w:val="num" w:pos="0"/>
      </w:tabs>
      <w:jc w:val="center"/>
      <w:outlineLvl w:val="0"/>
    </w:pPr>
    <w:rPr>
      <w:rFonts w:eastAsia="Times New Roman" w:cs="Times New Roman"/>
      <w:kern w:val="0"/>
      <w:sz w:val="32"/>
      <w:lang w:eastAsia="ar-SA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238A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E4238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NoSpacing">
    <w:name w:val="No Spacing"/>
    <w:uiPriority w:val="99"/>
    <w:qFormat/>
    <w:rsid w:val="00E423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8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215</Words>
  <Characters>1231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8</cp:revision>
  <cp:lastPrinted>2023-03-28T12:53:00Z</cp:lastPrinted>
  <dcterms:created xsi:type="dcterms:W3CDTF">2023-03-23T14:05:00Z</dcterms:created>
  <dcterms:modified xsi:type="dcterms:W3CDTF">2023-03-28T12:53:00Z</dcterms:modified>
</cp:coreProperties>
</file>