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D4" w:rsidRDefault="006E19D4" w:rsidP="00041FD5">
      <w:pPr>
        <w:pStyle w:val="BodyText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E19D4" w:rsidRDefault="006E19D4" w:rsidP="00041FD5">
      <w:pPr>
        <w:pStyle w:val="BodyText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6E19D4" w:rsidRDefault="006E19D4" w:rsidP="00041FD5">
      <w:pPr>
        <w:pStyle w:val="BodyText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МИХАЙЛОВСКОГО СЕЛЬСОВЕТА </w:t>
      </w:r>
    </w:p>
    <w:p w:rsidR="006E19D4" w:rsidRDefault="006E19D4" w:rsidP="00041FD5">
      <w:pPr>
        <w:pStyle w:val="BodyText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ЧЕРЕМИСИНОВСКОГО РАЙОНА</w:t>
      </w:r>
    </w:p>
    <w:p w:rsidR="006E19D4" w:rsidRDefault="006E19D4" w:rsidP="00041FD5">
      <w:pPr>
        <w:pStyle w:val="BodyText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E19D4" w:rsidRDefault="006E19D4" w:rsidP="00041FD5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:rsidR="006E19D4" w:rsidRDefault="006E19D4" w:rsidP="00041FD5">
      <w:pPr>
        <w:pStyle w:val="BodyText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E19D4" w:rsidRDefault="006E19D4" w:rsidP="00041FD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От06.02.2023 №4  </w:t>
      </w:r>
    </w:p>
    <w:p w:rsidR="006E19D4" w:rsidRDefault="006E19D4" w:rsidP="00041FD5">
      <w:pPr>
        <w:rPr>
          <w:rFonts w:ascii="Arial" w:hAnsi="Arial" w:cs="Arial"/>
          <w:color w:val="000000"/>
          <w:sz w:val="24"/>
          <w:szCs w:val="24"/>
        </w:rPr>
      </w:pPr>
    </w:p>
    <w:p w:rsidR="006E19D4" w:rsidRDefault="006E19D4" w:rsidP="00041FD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Михайловского сельсовета от 25.01.2022 года №8 " Об утверждении Порядка предоставления грантов  в форме субсидий, в том числе предоставляемых на конкурсной основе,  юридическим лицам(за исключением государственных (муниципальных) учреждений), индивидуальным предпринимателям, физическим лицам из бюджета Михайловского сельсовета  Черемисиновского района.</w:t>
      </w:r>
    </w:p>
    <w:p w:rsidR="006E19D4" w:rsidRDefault="006E19D4" w:rsidP="00041F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E19D4" w:rsidRDefault="006E19D4" w:rsidP="00041FD5">
      <w:pPr>
        <w:suppressAutoHyphens w:val="0"/>
        <w:spacing w:after="0" w:line="276" w:lineRule="auto"/>
        <w:jc w:val="right"/>
        <w:rPr>
          <w:rFonts w:ascii="Arial" w:hAnsi="Arial" w:cs="Arial"/>
          <w:b/>
          <w:color w:val="auto"/>
          <w:kern w:val="0"/>
          <w:sz w:val="32"/>
          <w:szCs w:val="32"/>
          <w:lang w:eastAsia="en-US"/>
        </w:rPr>
      </w:pPr>
    </w:p>
    <w:p w:rsidR="006E19D4" w:rsidRDefault="006E19D4" w:rsidP="00041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E19D4" w:rsidRDefault="006E19D4" w:rsidP="00041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В соответствии со статьёй 78.1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27.03.2019 года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постановлением Правительства Российской Федерации от 22.12.2022г.№2385 «О внесении изменений в общие требования к нормативным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услуг», руководствуясь Уставом муниципального образования "Михайловский сельсовет" Черемисиновского района Курской области Администрация Михайловского сельсовета Черемисиновского района постановляет: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E19D4" w:rsidRDefault="006E19D4" w:rsidP="00041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 Внести в Порядок предоставления грантов  в форме субсидий, в том числе предоставляемых на конкурсной основе,  юридическим лицам(за исключением государственных (муниципальных) учреждений), индивидуальным предпринимателям, физическим лицам из бюджета Михайловского сельсовета  Черемисиновского района следующие изменения:</w:t>
      </w:r>
    </w:p>
    <w:p w:rsidR="006E19D4" w:rsidRDefault="006E19D4" w:rsidP="00041FD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sz w:val="24"/>
          <w:szCs w:val="24"/>
        </w:rPr>
        <w:t xml:space="preserve">1. 1.в статье 2 </w:t>
      </w: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-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пункт 2.5 изложить в следующей редакции:</w:t>
      </w:r>
    </w:p>
    <w:p w:rsidR="006E19D4" w:rsidRDefault="006E19D4" w:rsidP="00041FD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«2.5 Основаниями для принятия решения об отказе в предоставлении Гранта являются:</w:t>
      </w:r>
    </w:p>
    <w:p w:rsidR="006E19D4" w:rsidRDefault="006E19D4" w:rsidP="00041FD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несоответствие представленных получателем субсидии документов требованиям, определенным в соответствии с пунктом 2.3 настоящего порядка, или непредставление (представление не в полном объеме) указанных документов;</w:t>
      </w:r>
    </w:p>
    <w:p w:rsidR="006E19D4" w:rsidRDefault="006E19D4" w:rsidP="00041FD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установление факта недостоверности представленной получателем субсидии информации.</w:t>
      </w:r>
    </w:p>
    <w:p w:rsidR="006E19D4" w:rsidRDefault="006E19D4" w:rsidP="00041FD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Решение о наличии оснований для отказа в предоставлении гранта принимается Комиссией в ходе заседания Комиссии.»</w:t>
      </w:r>
    </w:p>
    <w:p w:rsidR="006E19D4" w:rsidRDefault="006E19D4" w:rsidP="00041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2.   Контроль за исполнением настоящего Постановления оставляю за собой.</w:t>
      </w:r>
    </w:p>
    <w:p w:rsidR="006E19D4" w:rsidRDefault="006E19D4" w:rsidP="00041FD5">
      <w:pPr>
        <w:suppressAutoHyphens w:val="0"/>
        <w:spacing w:after="0" w:line="240" w:lineRule="auto"/>
        <w:ind w:firstLine="567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sz w:val="24"/>
          <w:szCs w:val="24"/>
        </w:rPr>
        <w:t>3. Настоящее постановление вступает в силу после его официального опубликования и подлежит размещению на официальном сайте Администрации Михайловского сельсовета Черемисиновского района в сети Интернет</w:t>
      </w:r>
    </w:p>
    <w:p w:rsidR="006E19D4" w:rsidRDefault="006E19D4" w:rsidP="00041FD5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6E19D4" w:rsidRDefault="006E19D4" w:rsidP="00041FD5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6E19D4" w:rsidRDefault="006E19D4" w:rsidP="00041FD5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6E19D4" w:rsidRDefault="006E19D4" w:rsidP="00041FD5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6E19D4" w:rsidRDefault="006E19D4" w:rsidP="00041FD5">
      <w:pPr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Глава Михайловского сельсовета                                        О.И.Агеева</w:t>
      </w:r>
    </w:p>
    <w:p w:rsidR="006E19D4" w:rsidRDefault="006E19D4" w:rsidP="00041FD5"/>
    <w:p w:rsidR="006E19D4" w:rsidRDefault="006E19D4"/>
    <w:sectPr w:rsidR="006E19D4" w:rsidSect="006F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FD5"/>
    <w:rsid w:val="0001501F"/>
    <w:rsid w:val="00041FD5"/>
    <w:rsid w:val="00145EF1"/>
    <w:rsid w:val="0016351F"/>
    <w:rsid w:val="0028501F"/>
    <w:rsid w:val="003F6EB5"/>
    <w:rsid w:val="00570740"/>
    <w:rsid w:val="00571E48"/>
    <w:rsid w:val="00670F02"/>
    <w:rsid w:val="006E19D4"/>
    <w:rsid w:val="006F6A78"/>
    <w:rsid w:val="00710A8A"/>
    <w:rsid w:val="008E3915"/>
    <w:rsid w:val="00930DDC"/>
    <w:rsid w:val="009C2EFC"/>
    <w:rsid w:val="009D17F6"/>
    <w:rsid w:val="00A53264"/>
    <w:rsid w:val="00A56248"/>
    <w:rsid w:val="00D1325E"/>
    <w:rsid w:val="00D748F3"/>
    <w:rsid w:val="00E81758"/>
    <w:rsid w:val="00E85F11"/>
    <w:rsid w:val="00EA19C3"/>
    <w:rsid w:val="00EF2383"/>
    <w:rsid w:val="00F16A2B"/>
    <w:rsid w:val="00F7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FD5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kern w:val="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041F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1FD5"/>
    <w:rPr>
      <w:rFonts w:ascii="Calibri" w:hAnsi="Calibri" w:cs="Calibri"/>
      <w:color w:val="00000A"/>
      <w:kern w:val="2"/>
      <w:lang w:eastAsia="ar-SA" w:bidi="ar-SA"/>
    </w:rPr>
  </w:style>
  <w:style w:type="paragraph" w:styleId="NoSpacing">
    <w:name w:val="No Spacing"/>
    <w:uiPriority w:val="99"/>
    <w:qFormat/>
    <w:rsid w:val="00041FD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416</Words>
  <Characters>2373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8</cp:revision>
  <cp:lastPrinted>2023-02-14T12:58:00Z</cp:lastPrinted>
  <dcterms:created xsi:type="dcterms:W3CDTF">2023-02-06T04:50:00Z</dcterms:created>
  <dcterms:modified xsi:type="dcterms:W3CDTF">2023-02-14T13:52:00Z</dcterms:modified>
</cp:coreProperties>
</file>