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6D" w:rsidRDefault="005D776D" w:rsidP="00A56248">
      <w:pPr>
        <w:pStyle w:val="NoSpacing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МИХАЙЛОВСКОГО</w:t>
      </w:r>
      <w:r w:rsidRPr="00C921E8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C921E8">
        <w:rPr>
          <w:rFonts w:ascii="Times New Roman" w:hAnsi="Times New Roman"/>
          <w:b/>
          <w:sz w:val="28"/>
          <w:szCs w:val="28"/>
        </w:rPr>
        <w:br/>
        <w:t xml:space="preserve">ЧЕРЕМИСИНОВСКОГО РАЙОНА </w:t>
      </w: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br/>
        <w:t>РЕШЕНИЕ</w:t>
      </w: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03 февраля 2023г. №1.4/3</w:t>
      </w: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br/>
        <w:t>Об утверждении Положения о порядке приватизации муниципального имущества, принадлежащего муниципальному образованию    «</w:t>
      </w:r>
      <w:r>
        <w:rPr>
          <w:rFonts w:ascii="Times New Roman" w:hAnsi="Times New Roman"/>
          <w:b/>
          <w:sz w:val="28"/>
          <w:szCs w:val="28"/>
        </w:rPr>
        <w:t>Михайловский</w:t>
      </w:r>
      <w:r w:rsidRPr="00C921E8">
        <w:rPr>
          <w:rFonts w:ascii="Times New Roman" w:hAnsi="Times New Roman"/>
          <w:b/>
          <w:sz w:val="28"/>
          <w:szCs w:val="28"/>
        </w:rPr>
        <w:t xml:space="preserve"> сельсовет» Черемисиновского района Курской области</w:t>
      </w: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 муниципального образования «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Черемисиновского района Курской области, Собрание депутатов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Черемисиновского района    Решило:</w:t>
      </w:r>
    </w:p>
    <w:p w:rsidR="005D776D" w:rsidRPr="00C921E8" w:rsidRDefault="005D776D" w:rsidP="00A56248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Черемисиновского района Курской области (прилагается). </w:t>
      </w:r>
    </w:p>
    <w:p w:rsidR="005D776D" w:rsidRPr="00C921E8" w:rsidRDefault="005D776D" w:rsidP="00A56248">
      <w:pPr>
        <w:ind w:firstLine="567"/>
        <w:jc w:val="both"/>
        <w:rPr>
          <w:b/>
          <w:sz w:val="32"/>
          <w:szCs w:val="32"/>
        </w:rPr>
      </w:pPr>
      <w:r w:rsidRPr="00C921E8">
        <w:rPr>
          <w:rFonts w:ascii="Times New Roman" w:hAnsi="Times New Roman"/>
          <w:sz w:val="28"/>
          <w:szCs w:val="28"/>
        </w:rPr>
        <w:t xml:space="preserve">2. Решение Собрания депутатов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Чере</w:t>
      </w:r>
      <w:r>
        <w:rPr>
          <w:rFonts w:ascii="Times New Roman" w:hAnsi="Times New Roman"/>
          <w:sz w:val="28"/>
          <w:szCs w:val="28"/>
        </w:rPr>
        <w:t>мисиновского района от 15.12. 2022г. № 11.3/3</w:t>
      </w:r>
      <w:r w:rsidRPr="00C921E8">
        <w:rPr>
          <w:rFonts w:ascii="Times New Roman" w:hAnsi="Times New Roman"/>
          <w:sz w:val="28"/>
          <w:szCs w:val="28"/>
        </w:rPr>
        <w:t xml:space="preserve">  «Об утверждении Положения о порядке и условиях приватизации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 считать утратившим силу.</w:t>
      </w:r>
    </w:p>
    <w:p w:rsidR="005D776D" w:rsidRPr="00C921E8" w:rsidRDefault="005D776D" w:rsidP="00A56248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3. Опубликовать настоящее решение в сети «Интернет» на  сайте Администрации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сельсовета.</w:t>
      </w:r>
    </w:p>
    <w:p w:rsidR="005D776D" w:rsidRPr="00C921E8" w:rsidRDefault="005D776D" w:rsidP="00A56248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4. Решение вступает в силу со дня его опубликования.</w:t>
      </w:r>
    </w:p>
    <w:p w:rsidR="005D776D" w:rsidRPr="00C921E8" w:rsidRDefault="005D776D" w:rsidP="00A56248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</w:t>
      </w: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Черемисиновского района                       </w:t>
      </w:r>
      <w:r>
        <w:rPr>
          <w:rFonts w:ascii="Times New Roman" w:hAnsi="Times New Roman"/>
          <w:sz w:val="28"/>
          <w:szCs w:val="28"/>
        </w:rPr>
        <w:t xml:space="preserve">                  Т.Н.Хмелевская</w:t>
      </w: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</w:t>
      </w: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Черемисиновского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О.И.Агеева</w:t>
      </w: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left="4956" w:firstLine="567"/>
        <w:jc w:val="right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left="4956"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Приложение </w:t>
      </w:r>
    </w:p>
    <w:p w:rsidR="005D776D" w:rsidRPr="00C921E8" w:rsidRDefault="005D776D" w:rsidP="00A56248">
      <w:pPr>
        <w:pStyle w:val="NoSpacing"/>
        <w:ind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к решению Собрания депутатов</w:t>
      </w:r>
    </w:p>
    <w:p w:rsidR="005D776D" w:rsidRPr="00C921E8" w:rsidRDefault="005D776D" w:rsidP="00A56248">
      <w:pPr>
        <w:pStyle w:val="NoSpacing"/>
        <w:ind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    </w:t>
      </w:r>
    </w:p>
    <w:p w:rsidR="005D776D" w:rsidRPr="00C921E8" w:rsidRDefault="005D776D" w:rsidP="00A56248">
      <w:pPr>
        <w:pStyle w:val="NoSpacing"/>
        <w:ind w:left="1416"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                                                          Черемисиновского района</w:t>
      </w:r>
    </w:p>
    <w:p w:rsidR="005D776D" w:rsidRPr="00C921E8" w:rsidRDefault="005D776D" w:rsidP="00A56248">
      <w:pPr>
        <w:pStyle w:val="NoSpacing"/>
        <w:ind w:left="1416"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03.02.2023 г.№1.4./3</w:t>
      </w:r>
      <w:r w:rsidRPr="00C921E8">
        <w:rPr>
          <w:rFonts w:ascii="Times New Roman" w:hAnsi="Times New Roman"/>
          <w:sz w:val="28"/>
          <w:szCs w:val="28"/>
        </w:rPr>
        <w:t xml:space="preserve">     </w:t>
      </w:r>
    </w:p>
    <w:p w:rsidR="005D776D" w:rsidRPr="00C921E8" w:rsidRDefault="005D776D" w:rsidP="00A56248">
      <w:pPr>
        <w:pStyle w:val="NoSpacing"/>
        <w:ind w:left="1416"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ab/>
      </w:r>
      <w:r w:rsidRPr="00C921E8">
        <w:rPr>
          <w:rFonts w:ascii="Times New Roman" w:hAnsi="Times New Roman"/>
          <w:sz w:val="28"/>
          <w:szCs w:val="28"/>
        </w:rPr>
        <w:tab/>
      </w:r>
      <w:r w:rsidRPr="00C921E8">
        <w:rPr>
          <w:rFonts w:ascii="Times New Roman" w:hAnsi="Times New Roman"/>
          <w:sz w:val="28"/>
          <w:szCs w:val="28"/>
        </w:rPr>
        <w:tab/>
        <w:t xml:space="preserve"> 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</w:t>
      </w: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ПОЛОЖЕНИЕ</w:t>
      </w: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 xml:space="preserve">о Порядке и условиях приватизации муниципального имущества, принадлежащего муниципальному образованию  </w:t>
      </w: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Михайловский</w:t>
      </w:r>
      <w:r w:rsidRPr="00C921E8">
        <w:rPr>
          <w:rFonts w:ascii="Times New Roman" w:hAnsi="Times New Roman"/>
          <w:b/>
          <w:sz w:val="28"/>
          <w:szCs w:val="28"/>
        </w:rPr>
        <w:t xml:space="preserve"> сельсовет» Черемисиновского района Курской области</w:t>
      </w: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1.1. Настоящее Положение разработано в соответствии  Федеральными законами 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 Правительства РФ от 22.07.2002 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1.2. Под приватизацией муниципального имущества понимается возмездное отчуждение имущества, находящегося в собственности МО «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1.3. Органом, осуществляющим приватизацию муниципального имущества МО «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сельсовет», является администрация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Черемисиновского района (далее — Администрация).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4" w:anchor="dst445" w:history="1">
        <w:r w:rsidRPr="00C921E8">
          <w:rPr>
            <w:rFonts w:ascii="Times New Roman" w:hAnsi="Times New Roman"/>
            <w:sz w:val="28"/>
            <w:szCs w:val="28"/>
          </w:rPr>
          <w:t>статьей 25</w:t>
        </w:r>
      </w:hyperlink>
      <w:r w:rsidRPr="00C921E8">
        <w:rPr>
          <w:rFonts w:ascii="Times New Roman" w:hAnsi="Times New Roman"/>
          <w:sz w:val="28"/>
          <w:szCs w:val="28"/>
        </w:rPr>
        <w:t> настоящего Федерального закона;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dst5" w:history="1">
        <w:r w:rsidRPr="00C921E8">
          <w:rPr>
            <w:rFonts w:ascii="Times New Roman" w:hAnsi="Times New Roman"/>
            <w:sz w:val="28"/>
            <w:szCs w:val="28"/>
          </w:rPr>
          <w:t>перечень</w:t>
        </w:r>
      </w:hyperlink>
      <w:r w:rsidRPr="00C921E8">
        <w:rPr>
          <w:rFonts w:ascii="Times New Roman" w:hAnsi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1E8">
        <w:rPr>
          <w:rFonts w:ascii="Times New Roman" w:hAnsi="Times New Roman"/>
          <w:sz w:val="28"/>
          <w:szCs w:val="28"/>
          <w:lang w:eastAsia="ru-RU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2. Основные цели и задачи приватизации муниципального имущества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2.1. Повышение эффективности использования муниципального имущества.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2.2. Увеличение неналоговых поступлений в бюджет МО «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Черемисиновского района Курской области  от приватизации имущества.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2.3. Выявление и приватизация неиспользуемых и убыточных объектов на территории МО «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Черемисиновского района Курской области (в том числе объектов незавершенного строительства).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2.4.  Освобождение от непрофильного имущества, обремененного содержанием за счет средств местного бюджета.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2.5. Контроль  за использованием и сохранностью муниципального  имущества,  в том числе за выполнением взятых на себя обязательств лицами, приватизировавшими   муниципальное  имущество.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2.6. Формирование условий для развития малого и среднего предпринимательства на территории поселения.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2.7. Улучшение архитектурного облика  МО «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Черемисиновского района Курской области.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2.8. Компенсационное  строительство  на месте проданных ветхих строений.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2.9. Сохранение  облика  приватизируемых памятников культуры и  архитектуры.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3. Планирование приватизации муниципального имущества</w:t>
      </w: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 программ приватизации государственного и муниципального имущества, установленным Правительством Российской Федерации.»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Черемисиновского района.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Черемисиновского района  до 1 марта.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4. Ограничения для приватизации муниципального имущества</w:t>
      </w: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5. Порядок и способы приватизации муниципального имущества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-проведение обследования и технической инвентаризации объекта недвижимости (здания, помещений);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-проведение государственной регистрации права муниципальной собственности на объект недвижимости;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-проведение оценки рыночной стоимости приватизируемого муниципального имущества.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-наименование имущества и иные данные, позволяющие его индивидуализировать (характеристика имущества);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-способ приватизации (в соответствии с планом приватизации);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-начальную (нормативную) цену продажи;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-сроки продажи, в том числе срок рассрочки платежа (в случае ее предоставления);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способ приватизации имущества;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начальная цена;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срок рассрочки платежа (если она предоставляется);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иные необходимые для приватизации имущества сведения.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5.6. Документы, предоставляемые покупателями муниципального имущества: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заявка (в 2-х экземплярах);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платежный документ с отметкой банка об исполнении, подтверждающий внесение установленного задатка.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Юридические лица предоставляют следующие документы: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заверенные копии учредительных документов;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преобразование унитарного предприятия в акционерное общество;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на аукционе;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акций акционерных обществ на специализированном аукционе;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на конкурсе;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посредством публичного предложения;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без объявления цены;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акций акционерных обществ по результатам доверительного управления.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5.9. Порядок и способ осуществления приватизации определяется администрацией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Черемисиновского района в соответствии с действующим законодательством Российской Федерации.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6. Покупатели государственного и муниципального имущества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100660"/>
      <w:bookmarkStart w:id="1" w:name="100038"/>
      <w:bookmarkStart w:id="2" w:name="100593"/>
      <w:bookmarkEnd w:id="0"/>
      <w:bookmarkEnd w:id="1"/>
      <w:bookmarkEnd w:id="2"/>
      <w:r w:rsidRPr="00C921E8">
        <w:rPr>
          <w:rFonts w:ascii="Times New Roman" w:hAnsi="Times New Roman"/>
          <w:sz w:val="28"/>
          <w:szCs w:val="28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anchor="dst445" w:history="1">
        <w:r w:rsidRPr="00C921E8">
          <w:rPr>
            <w:rFonts w:ascii="Times New Roman" w:hAnsi="Times New Roman"/>
            <w:sz w:val="28"/>
            <w:szCs w:val="28"/>
          </w:rPr>
          <w:t>статьей 25</w:t>
        </w:r>
      </w:hyperlink>
      <w:r w:rsidRPr="00C921E8">
        <w:rPr>
          <w:rFonts w:ascii="Times New Roman" w:hAnsi="Times New Roman"/>
          <w:sz w:val="28"/>
          <w:szCs w:val="28"/>
        </w:rPr>
        <w:t> настоящего Федерального закона;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Pr="00C921E8">
          <w:rPr>
            <w:rFonts w:ascii="Times New Roman" w:hAnsi="Times New Roman"/>
            <w:sz w:val="28"/>
            <w:szCs w:val="28"/>
          </w:rPr>
          <w:t>перечень</w:t>
        </w:r>
      </w:hyperlink>
      <w:r w:rsidRPr="00C921E8">
        <w:rPr>
          <w:rFonts w:ascii="Times New Roman" w:hAnsi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dst100039"/>
      <w:bookmarkEnd w:id="3"/>
      <w:r w:rsidRPr="00C921E8">
        <w:rPr>
          <w:rFonts w:ascii="Times New Roman" w:hAnsi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dst158"/>
      <w:bookmarkStart w:id="5" w:name="dst350"/>
      <w:bookmarkEnd w:id="4"/>
      <w:bookmarkEnd w:id="5"/>
      <w:r w:rsidRPr="00C921E8">
        <w:rPr>
          <w:rFonts w:ascii="Times New Roman" w:hAnsi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  <w:bookmarkStart w:id="6" w:name="dst160"/>
      <w:bookmarkEnd w:id="6"/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7 Особенности приватизации отдельных видов имущества</w:t>
      </w: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находящихся у унитарного предприятия на праве постоянного (бессрочного) пользования или аренды;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7.6. Ограничениями могут являться: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иные обязанности, предусмотренные федеральным законом или в установленном им порядке.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объектов, обеспечивающих нужды органов социальной защиты населения;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- объектов здравоохранения, образования, культуры, предназначенных для обслуживания жителей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детских оздоровительных комплексов (дач, лагерей);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жилищного фонда и объектов инфраструктуры;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- объектов транспорта и энергетики, предназначенных для обслуживания жителей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сельсовета. 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         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7.10. Объекты  культурного  наследия (памятники истории и культуры, а также выявленные объекты культурного наследия) могут приватизироваться в порядке и  способами,  которые  установлены  федеральным  законодательством, при  условии их  обременения  обязательствами по содержанию, сохранению и использованию (далее - охранное обязательство).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Условия охранных  обязательств  в   отношении   отнесенных   к  объектам культурного наследия архитектурных ансамблей, усадебных и дворцово-парковых комплексов,   являющихся   сложными    вещами,   распространяются на все их составные части.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7.11. Условия  охранных  обязательств  в  отношении объектов   культурного  наследия    федерального значения определяются федеральным органом охраны объектов  культурного  наследия,  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 уполномоченными  в области охраны объектов       культурного    наследия,    в    соответствии    с     федеральным       законодательством.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7.12. Охранное обязательство оформляется  в  порядке,  установленном  федеральным  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5D776D" w:rsidRPr="00C921E8" w:rsidRDefault="005D776D" w:rsidP="00A56248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8  Организационное и информационное обеспечение приватизации муниципального имущества</w:t>
      </w: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8.1. Организационное обеспечение.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Организационное обеспечение процесса приватизации возлагается на Комиссию по приватизации муниципального имущества администрации 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 (далее — Комиссия). Состав Комиссии и Положение о Комиссии утверждаются постановлением главы Администрации, который  является председателем Комиссии.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8.2. Информационное обеспечение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8.2.2. Информация о приватизации государственного или муниципального имущества, подлежит размещению на сайте Администрации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5D776D" w:rsidRPr="00C921E8" w:rsidRDefault="005D776D" w:rsidP="00A56248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5D776D" w:rsidRPr="00C921E8" w:rsidRDefault="005D776D" w:rsidP="00A56248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3) способ приватизации такого имущества;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4) начальная цена продажи такого имущества;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5) форма подачи предложений о цене такого имущества;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6) условия и сроки платежа, необходимые реквизиты счетов;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10) срок заключения договора купли-продажи такого имущества;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5D776D" w:rsidRPr="00C921E8" w:rsidRDefault="005D776D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16) размер и порядок выплаты вознаграждения юридическому лицу, которое в соответствии с </w:t>
      </w:r>
      <w:hyperlink r:id="rId8" w:anchor="dst100042" w:history="1">
        <w:r w:rsidRPr="00C921E8">
          <w:rPr>
            <w:rFonts w:ascii="Times New Roman" w:hAnsi="Times New Roman"/>
            <w:sz w:val="28"/>
            <w:szCs w:val="28"/>
          </w:rPr>
          <w:t>пунктом 1 статьи 6</w:t>
        </w:r>
      </w:hyperlink>
      <w:r w:rsidRPr="00C921E8">
        <w:rPr>
          <w:rFonts w:ascii="Times New Roman" w:hAnsi="Times New Roman"/>
          <w:sz w:val="28"/>
          <w:szCs w:val="28"/>
        </w:rPr>
        <w:t>настоящего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7) площадь земельного участка или земельных участков, на которых расположено недвижимое имущество хозяйственного общества;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8) численность работников хозяйственного общества;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3) дата, время и место проведения торгов;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4) цена сделки приватизации;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6) имя физического лица или наименование юридического лица - победителя торгов.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9 Оформление купли-продажи муниципального имущества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9.1. Продажа муниципального имущества оформляется договором купли-продажи.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Обязательными условиями договора купли-продажи муниципального имущества являются: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1) сведения о сторонах договора;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2) наименование муниципального имущества;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3) место его нахождения;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4) состав и цена муниципального имущества;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5) количество акций открытого акционерного общества, их категория и стоимость;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 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7) форма и сроки платежа за приобретенное имущество;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8) условия в соответствии с которыми указанное имущество было приобретено покупателем;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11) иные условия, установленные сторонами такого договора по взаимному соглашению.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10 Оплата и распределение денежных средств, полученных в результате приватизации имущества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10.1. Средства, полученные от продажи муниципального имущества, подлежат зачислению в бюджет МО «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Черемисиновского района Курской области в полном объеме.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10.3. Решение об оплате в рассрочку приобретаемого муниципального имущества принимается главой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в соответствии с Федеральным законом о приватизации.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10.4. Покупатель вправе оплатить приобретаемое муниципальное имущество досрочно.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10.7. Продавец вправе взыскать неустойку (штраф, пеню), предусмотренную действующим законодательством и(или) договором купли-продажи, в установленном порядке.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11 Порядок разрешения споров</w:t>
      </w: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12  Заключительные положения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921E8">
        <w:rPr>
          <w:rFonts w:ascii="Times New Roman" w:hAnsi="Times New Roman"/>
          <w:sz w:val="28"/>
          <w:szCs w:val="28"/>
        </w:rPr>
        <w:t xml:space="preserve"> сельсовета Черемисиновского района Курской области в установленном порядке.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C921E8" w:rsidRDefault="005D776D" w:rsidP="00A562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776D" w:rsidRPr="00A56248" w:rsidRDefault="005D776D">
      <w:pPr>
        <w:rPr>
          <w:rFonts w:ascii="Times New Roman" w:hAnsi="Times New Roman" w:cs="Times New Roman"/>
        </w:rPr>
      </w:pPr>
    </w:p>
    <w:sectPr w:rsidR="005D776D" w:rsidRPr="00A56248" w:rsidSect="0028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248"/>
    <w:rsid w:val="0007383B"/>
    <w:rsid w:val="00094C45"/>
    <w:rsid w:val="00182618"/>
    <w:rsid w:val="00270C7D"/>
    <w:rsid w:val="002745FD"/>
    <w:rsid w:val="00282804"/>
    <w:rsid w:val="002A791B"/>
    <w:rsid w:val="002F0CE0"/>
    <w:rsid w:val="005D776D"/>
    <w:rsid w:val="00624947"/>
    <w:rsid w:val="006329F7"/>
    <w:rsid w:val="006E6D37"/>
    <w:rsid w:val="00722670"/>
    <w:rsid w:val="008E0F53"/>
    <w:rsid w:val="00A56248"/>
    <w:rsid w:val="00C921E8"/>
    <w:rsid w:val="00CF2035"/>
    <w:rsid w:val="00E352F5"/>
    <w:rsid w:val="00E85F11"/>
    <w:rsid w:val="00EB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4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56248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6248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A5624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20/f7162b65bba1aa84cd589598ae2ba0c6a16bf0b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420/169619e32b3b78f466ba056a8d15b115a832aa59/" TargetMode="External"/><Relationship Id="rId5" Type="http://schemas.openxmlformats.org/officeDocument/2006/relationships/hyperlink" Target="http://www.consultant.ru/document/cons_doc_LAW_283163/4a32fa878af996f0b5994ea86e0e1f2238211e0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01420/169619e32b3b78f466ba056a8d15b115a832aa5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16</Pages>
  <Words>5482</Words>
  <Characters>31254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8</cp:revision>
  <cp:lastPrinted>2023-02-27T08:08:00Z</cp:lastPrinted>
  <dcterms:created xsi:type="dcterms:W3CDTF">2023-02-02T05:22:00Z</dcterms:created>
  <dcterms:modified xsi:type="dcterms:W3CDTF">2023-02-27T08:10:00Z</dcterms:modified>
</cp:coreProperties>
</file>