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24" w:rsidRDefault="004F1824" w:rsidP="00F541CC">
      <w:pPr>
        <w:rPr>
          <w:b/>
          <w:sz w:val="32"/>
          <w:szCs w:val="32"/>
        </w:rPr>
      </w:pPr>
    </w:p>
    <w:p w:rsidR="004F1824" w:rsidRDefault="004F1824" w:rsidP="005F6232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</w:p>
    <w:p w:rsidR="004F1824" w:rsidRPr="003D7BA7" w:rsidRDefault="004F1824" w:rsidP="005F6232">
      <w:pPr>
        <w:pStyle w:val="PlainText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3D7BA7">
        <w:rPr>
          <w:rFonts w:ascii="Times New Roman" w:hAnsi="Times New Roman" w:cs="Times New Roman"/>
          <w:b/>
          <w:bCs/>
          <w:sz w:val="32"/>
          <w:szCs w:val="32"/>
        </w:rPr>
        <w:t xml:space="preserve">СОБРАНИЕ ДЕПУТАТОВ </w:t>
      </w:r>
      <w:r w:rsidRPr="003D7BA7"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МИХАЙЛОВСКОГО</w:t>
      </w:r>
      <w:r w:rsidRPr="003D7BA7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 </w:t>
      </w:r>
    </w:p>
    <w:p w:rsidR="004F1824" w:rsidRPr="003D7BA7" w:rsidRDefault="004F1824" w:rsidP="005F6232">
      <w:pPr>
        <w:pStyle w:val="PlainText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3D7BA7">
        <w:rPr>
          <w:rFonts w:ascii="Times New Roman" w:hAnsi="Times New Roman" w:cs="Times New Roman"/>
          <w:b/>
          <w:bCs/>
          <w:sz w:val="32"/>
          <w:szCs w:val="32"/>
        </w:rPr>
        <w:t>ЧЕРЕМИСИНОВСКОГО РАЙОНА КУРСКОЙ ОБЛАСТИ</w:t>
      </w:r>
    </w:p>
    <w:p w:rsidR="004F1824" w:rsidRPr="00EF0A61" w:rsidRDefault="004F1824" w:rsidP="005F6232">
      <w:pPr>
        <w:pStyle w:val="PlainTex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1824" w:rsidRPr="00EF0A61" w:rsidRDefault="004F1824" w:rsidP="005F6232">
      <w:pPr>
        <w:pStyle w:val="PlainTex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1824" w:rsidRPr="007F6952" w:rsidRDefault="004F1824" w:rsidP="005F6232">
      <w:pPr>
        <w:pStyle w:val="PlainText"/>
        <w:spacing w:after="48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EF0A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Р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Ш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 xml:space="preserve">Е </w:t>
      </w:r>
    </w:p>
    <w:p w:rsidR="004F1824" w:rsidRDefault="004F1824" w:rsidP="00F541CC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1824" w:rsidRDefault="004F1824" w:rsidP="00F541CC">
      <w:pPr>
        <w:rPr>
          <w:b/>
          <w:sz w:val="32"/>
          <w:szCs w:val="32"/>
        </w:rPr>
      </w:pPr>
    </w:p>
    <w:p w:rsidR="004F1824" w:rsidRDefault="004F1824" w:rsidP="00F541CC">
      <w:pPr>
        <w:tabs>
          <w:tab w:val="left" w:pos="4617"/>
          <w:tab w:val="left" w:pos="51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15 .11.2022г.                        № 10.2/3</w:t>
      </w:r>
    </w:p>
    <w:p w:rsidR="004F1824" w:rsidRDefault="004F1824" w:rsidP="00F541CC">
      <w:pPr>
        <w:jc w:val="both"/>
        <w:rPr>
          <w:sz w:val="28"/>
          <w:szCs w:val="28"/>
        </w:rPr>
      </w:pPr>
    </w:p>
    <w:p w:rsidR="004F1824" w:rsidRDefault="004F1824" w:rsidP="00F541CC">
      <w:pPr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4F1824" w:rsidRDefault="004F1824" w:rsidP="00F541CC">
      <w:pPr>
        <w:rPr>
          <w:sz w:val="28"/>
          <w:szCs w:val="28"/>
        </w:rPr>
      </w:pPr>
      <w:r>
        <w:rPr>
          <w:sz w:val="28"/>
          <w:szCs w:val="28"/>
        </w:rPr>
        <w:t xml:space="preserve">по проекту бюджета Михайловского сельсовета </w:t>
      </w:r>
    </w:p>
    <w:p w:rsidR="004F1824" w:rsidRDefault="004F1824" w:rsidP="00F541CC">
      <w:pPr>
        <w:rPr>
          <w:sz w:val="28"/>
          <w:szCs w:val="28"/>
        </w:rPr>
      </w:pPr>
      <w:r>
        <w:rPr>
          <w:sz w:val="28"/>
          <w:szCs w:val="28"/>
        </w:rPr>
        <w:t xml:space="preserve">Черемисиновского района Курской области </w:t>
      </w:r>
    </w:p>
    <w:p w:rsidR="004F1824" w:rsidRDefault="004F1824" w:rsidP="00F541CC">
      <w:pPr>
        <w:rPr>
          <w:sz w:val="28"/>
          <w:szCs w:val="28"/>
        </w:rPr>
      </w:pPr>
      <w:r>
        <w:rPr>
          <w:sz w:val="28"/>
          <w:szCs w:val="28"/>
        </w:rPr>
        <w:t xml:space="preserve">на 2022 год и плановый период 2023 и 2024 годов </w:t>
      </w:r>
    </w:p>
    <w:p w:rsidR="004F1824" w:rsidRDefault="004F1824" w:rsidP="00F541CC">
      <w:pPr>
        <w:rPr>
          <w:sz w:val="28"/>
          <w:szCs w:val="28"/>
        </w:rPr>
      </w:pPr>
    </w:p>
    <w:p w:rsidR="004F1824" w:rsidRDefault="004F1824" w:rsidP="00F541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28 Федерального закона от 06.10.2003г. №131-ФЗ «Об общих принципах организации местного самоуправления в Российской Федерации» и Уставом муниципального образования «Михайловский сельсовет» Администрация Михайловского сельсовета и Собрание депутатов РЕШИЛО:</w:t>
      </w:r>
    </w:p>
    <w:p w:rsidR="004F1824" w:rsidRDefault="004F1824" w:rsidP="00B64A3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проекту  бюджета Михайловского сельсовета Черемисиновского района Курской области на 2023 год и плановый период 2024 и 2025 годов 05</w:t>
      </w:r>
      <w:r w:rsidRPr="00CE30FE">
        <w:rPr>
          <w:sz w:val="28"/>
          <w:szCs w:val="28"/>
        </w:rPr>
        <w:t xml:space="preserve"> декабря 2021г</w:t>
      </w:r>
      <w:r>
        <w:rPr>
          <w:sz w:val="28"/>
          <w:szCs w:val="28"/>
        </w:rPr>
        <w:t>. в 14 час. 00 мин. по адресу: Курская область, Черемисиновский район, с.Михайловка, Администрация Михайловского сельсовета.</w:t>
      </w:r>
    </w:p>
    <w:p w:rsidR="004F1824" w:rsidRDefault="004F1824" w:rsidP="00806289">
      <w:pPr>
        <w:ind w:left="360"/>
        <w:jc w:val="both"/>
        <w:rPr>
          <w:sz w:val="28"/>
          <w:szCs w:val="28"/>
        </w:rPr>
      </w:pPr>
    </w:p>
    <w:p w:rsidR="004F1824" w:rsidRPr="00806289" w:rsidRDefault="004F1824" w:rsidP="0080628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0628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806289">
        <w:rPr>
          <w:sz w:val="28"/>
          <w:szCs w:val="28"/>
        </w:rPr>
        <w:t xml:space="preserve"> вступает в силу со дня его подписания.</w:t>
      </w:r>
    </w:p>
    <w:p w:rsidR="004F1824" w:rsidRDefault="004F1824" w:rsidP="00F541CC">
      <w:pPr>
        <w:ind w:left="390"/>
        <w:jc w:val="both"/>
        <w:rPr>
          <w:sz w:val="28"/>
          <w:szCs w:val="28"/>
        </w:rPr>
      </w:pPr>
    </w:p>
    <w:p w:rsidR="004F1824" w:rsidRPr="006B3083" w:rsidRDefault="004F1824" w:rsidP="005F6232">
      <w:pPr>
        <w:rPr>
          <w:b/>
          <w:sz w:val="28"/>
        </w:rPr>
      </w:pPr>
    </w:p>
    <w:p w:rsidR="004F1824" w:rsidRPr="00B64A3F" w:rsidRDefault="004F1824" w:rsidP="005F6232">
      <w:pPr>
        <w:rPr>
          <w:sz w:val="28"/>
        </w:rPr>
      </w:pPr>
      <w:r w:rsidRPr="00B64A3F">
        <w:rPr>
          <w:sz w:val="28"/>
        </w:rPr>
        <w:t>Председатель Собрания депутатов</w:t>
      </w:r>
    </w:p>
    <w:p w:rsidR="004F1824" w:rsidRPr="00B64A3F" w:rsidRDefault="004F1824" w:rsidP="005F6232">
      <w:pPr>
        <w:rPr>
          <w:sz w:val="28"/>
        </w:rPr>
      </w:pPr>
      <w:r w:rsidRPr="00B64A3F">
        <w:rPr>
          <w:sz w:val="28"/>
        </w:rPr>
        <w:t xml:space="preserve">Михайловского сельсовета                                            </w:t>
      </w:r>
      <w:r>
        <w:rPr>
          <w:sz w:val="28"/>
        </w:rPr>
        <w:t xml:space="preserve">             Т.Н.Хмелевская</w:t>
      </w:r>
      <w:r w:rsidRPr="00B64A3F">
        <w:rPr>
          <w:sz w:val="28"/>
        </w:rPr>
        <w:t xml:space="preserve">               </w:t>
      </w:r>
    </w:p>
    <w:p w:rsidR="004F1824" w:rsidRPr="00B64A3F" w:rsidRDefault="004F1824" w:rsidP="00F541CC">
      <w:pPr>
        <w:ind w:left="390"/>
        <w:jc w:val="both"/>
        <w:rPr>
          <w:sz w:val="28"/>
          <w:szCs w:val="28"/>
        </w:rPr>
      </w:pPr>
    </w:p>
    <w:p w:rsidR="004F1824" w:rsidRPr="00B64A3F" w:rsidRDefault="004F1824" w:rsidP="00F541CC">
      <w:pPr>
        <w:ind w:left="390"/>
        <w:jc w:val="both"/>
        <w:rPr>
          <w:sz w:val="28"/>
          <w:szCs w:val="28"/>
        </w:rPr>
      </w:pPr>
    </w:p>
    <w:p w:rsidR="004F1824" w:rsidRPr="00B64A3F" w:rsidRDefault="004F1824" w:rsidP="00F541CC">
      <w:r w:rsidRPr="00B64A3F">
        <w:rPr>
          <w:sz w:val="28"/>
          <w:szCs w:val="28"/>
        </w:rPr>
        <w:t xml:space="preserve">Глава Михайловского сельсовета                                           </w:t>
      </w:r>
      <w:r>
        <w:rPr>
          <w:sz w:val="28"/>
          <w:szCs w:val="28"/>
        </w:rPr>
        <w:t>О.И.Агеева</w:t>
      </w:r>
    </w:p>
    <w:sectPr w:rsidR="004F1824" w:rsidRPr="00B64A3F" w:rsidSect="005A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1CC"/>
    <w:rsid w:val="00207EA4"/>
    <w:rsid w:val="0021215C"/>
    <w:rsid w:val="003D7BA7"/>
    <w:rsid w:val="00402846"/>
    <w:rsid w:val="004237E3"/>
    <w:rsid w:val="004A6BB2"/>
    <w:rsid w:val="004F1824"/>
    <w:rsid w:val="005A1A56"/>
    <w:rsid w:val="005F6232"/>
    <w:rsid w:val="00610D9E"/>
    <w:rsid w:val="006B3083"/>
    <w:rsid w:val="00774C81"/>
    <w:rsid w:val="007B53BF"/>
    <w:rsid w:val="007F6952"/>
    <w:rsid w:val="008049A0"/>
    <w:rsid w:val="00806289"/>
    <w:rsid w:val="00867732"/>
    <w:rsid w:val="00887B6B"/>
    <w:rsid w:val="009045BF"/>
    <w:rsid w:val="009336D8"/>
    <w:rsid w:val="00A509D4"/>
    <w:rsid w:val="00A54554"/>
    <w:rsid w:val="00AD52C8"/>
    <w:rsid w:val="00B64A3F"/>
    <w:rsid w:val="00C0049B"/>
    <w:rsid w:val="00C112C5"/>
    <w:rsid w:val="00C455F7"/>
    <w:rsid w:val="00C6562C"/>
    <w:rsid w:val="00CE30FE"/>
    <w:rsid w:val="00D51B4B"/>
    <w:rsid w:val="00D90E71"/>
    <w:rsid w:val="00E670CF"/>
    <w:rsid w:val="00E728DB"/>
    <w:rsid w:val="00EA257E"/>
    <w:rsid w:val="00EF0A61"/>
    <w:rsid w:val="00F541CC"/>
    <w:rsid w:val="00F54AE9"/>
    <w:rsid w:val="00FF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1CC"/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Текст2"/>
    <w:basedOn w:val="Normal"/>
    <w:uiPriority w:val="99"/>
    <w:rsid w:val="00F541CC"/>
    <w:pPr>
      <w:autoSpaceDE w:val="0"/>
    </w:pPr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80628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5F6232"/>
    <w:pPr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F6232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201</Words>
  <Characters>1147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2023-02-10T11:23:00Z</cp:lastPrinted>
  <dcterms:created xsi:type="dcterms:W3CDTF">2020-11-16T07:09:00Z</dcterms:created>
  <dcterms:modified xsi:type="dcterms:W3CDTF">2023-02-10T11:23:00Z</dcterms:modified>
</cp:coreProperties>
</file>