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AA" w:rsidRDefault="006356AA" w:rsidP="0009182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АДМИНИСТРАЦИЯ</w:t>
      </w:r>
    </w:p>
    <w:p w:rsidR="006356AA" w:rsidRDefault="006356AA" w:rsidP="000918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МИХАЙЛОВСКОГО СЕЛЬСОВЕТА</w:t>
      </w:r>
    </w:p>
    <w:p w:rsidR="006356AA" w:rsidRDefault="006356AA" w:rsidP="000918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ЧЕРЕМИСИНОВСКОГО РАЙОНА</w:t>
      </w:r>
    </w:p>
    <w:p w:rsidR="006356AA" w:rsidRDefault="006356AA" w:rsidP="0009182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КУРСКОЙ ОБЛАСТИ</w:t>
      </w:r>
    </w:p>
    <w:p w:rsidR="006356AA" w:rsidRDefault="006356AA" w:rsidP="00091820">
      <w:pPr>
        <w:tabs>
          <w:tab w:val="left" w:pos="3660"/>
          <w:tab w:val="center" w:pos="5102"/>
        </w:tabs>
        <w:jc w:val="center"/>
        <w:rPr>
          <w:b/>
          <w:bCs/>
          <w:sz w:val="28"/>
          <w:szCs w:val="28"/>
        </w:rPr>
      </w:pPr>
    </w:p>
    <w:p w:rsidR="006356AA" w:rsidRDefault="006356AA" w:rsidP="00091820">
      <w:pPr>
        <w:tabs>
          <w:tab w:val="left" w:pos="3660"/>
          <w:tab w:val="center" w:pos="5102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356AA" w:rsidRDefault="006356AA" w:rsidP="000918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08 декабря  2022г №95</w:t>
      </w:r>
    </w:p>
    <w:p w:rsidR="006356AA" w:rsidRDefault="006356AA" w:rsidP="00091820">
      <w:pPr>
        <w:jc w:val="center"/>
        <w:rPr>
          <w:b/>
          <w:sz w:val="28"/>
          <w:szCs w:val="28"/>
        </w:rPr>
      </w:pPr>
    </w:p>
    <w:p w:rsidR="006356AA" w:rsidRDefault="006356AA" w:rsidP="000918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и дополнений в постановление Администрации Михайловского сельсовета от 25.01.2022г №8 «Об утверждении Порядка предоставления субсидий, в том числе грантов в форме субсидий, юридическим лицам (за исключением субсидий</w:t>
      </w:r>
    </w:p>
    <w:p w:rsidR="006356AA" w:rsidRDefault="006356AA" w:rsidP="000918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государственным (муниципальным) учреждениям),</w:t>
      </w:r>
    </w:p>
    <w:p w:rsidR="006356AA" w:rsidRDefault="006356AA" w:rsidP="000918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индивидуальным предпринимателям, а также</w:t>
      </w:r>
    </w:p>
    <w:p w:rsidR="006356AA" w:rsidRDefault="006356AA" w:rsidP="000918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физическим лицам – производителям товаров,</w:t>
      </w:r>
    </w:p>
    <w:p w:rsidR="006356AA" w:rsidRDefault="006356AA" w:rsidP="000918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работ, услуг из бюджета Михайловского сельсовета</w:t>
      </w:r>
    </w:p>
    <w:p w:rsidR="006356AA" w:rsidRDefault="006356AA" w:rsidP="000918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Черемисиновского района Курской области</w:t>
      </w:r>
    </w:p>
    <w:p w:rsidR="006356AA" w:rsidRDefault="006356AA" w:rsidP="00091820">
      <w:pPr>
        <w:rPr>
          <w:b/>
          <w:sz w:val="28"/>
          <w:szCs w:val="28"/>
        </w:rPr>
      </w:pPr>
    </w:p>
    <w:p w:rsidR="006356AA" w:rsidRDefault="006356AA" w:rsidP="00091820">
      <w:pPr>
        <w:widowControl w:val="0"/>
        <w:ind w:firstLine="567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78, 78.1, 78.4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27.03.2019 года № 322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основе», постановлением Правительства Российской Федерации от 21.09.2022г.№1666 «О внесении изменений в некоторые акты Правительства Российской Федерации», вступившего в силу с 30.092022года, руководствуясь Уставом муниципального образования "Михайловский сельсовет" Черемисиновского района Курской области  Администрация Михайловского  сельсовета Черемисиновского района постановляет:</w:t>
      </w:r>
    </w:p>
    <w:p w:rsidR="006356AA" w:rsidRDefault="006356AA" w:rsidP="00091820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F3FD0">
        <w:rPr>
          <w:sz w:val="28"/>
          <w:szCs w:val="28"/>
        </w:rPr>
        <w:t xml:space="preserve">Внести следующие  изменения и дополнения в </w:t>
      </w:r>
      <w:r w:rsidRPr="005F3FD0">
        <w:rPr>
          <w:bCs/>
          <w:sz w:val="28"/>
          <w:szCs w:val="28"/>
        </w:rPr>
        <w:t>постановление Администрации Михайловского сельсовета от 25.01.2022г №8 «Об</w:t>
      </w:r>
      <w:r>
        <w:rPr>
          <w:bCs/>
          <w:sz w:val="28"/>
          <w:szCs w:val="28"/>
        </w:rPr>
        <w:t xml:space="preserve">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Михайловского сельсовета Черемисиновского района Курской области:</w:t>
      </w:r>
    </w:p>
    <w:p w:rsidR="006356AA" w:rsidRDefault="006356AA" w:rsidP="00091820">
      <w:pPr>
        <w:rPr>
          <w:sz w:val="28"/>
          <w:szCs w:val="28"/>
        </w:rPr>
      </w:pPr>
      <w:r>
        <w:rPr>
          <w:sz w:val="28"/>
          <w:szCs w:val="28"/>
        </w:rPr>
        <w:t xml:space="preserve">- пункт 2.2 раздела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изложить в новой редакции:</w:t>
      </w:r>
    </w:p>
    <w:p w:rsidR="006356AA" w:rsidRDefault="006356AA" w:rsidP="00091820">
      <w:pPr>
        <w:rPr>
          <w:sz w:val="28"/>
          <w:szCs w:val="28"/>
        </w:rPr>
      </w:pPr>
      <w:r>
        <w:rPr>
          <w:sz w:val="28"/>
          <w:szCs w:val="28"/>
        </w:rPr>
        <w:t>«2.2 Сообщение о проведении Конкурса (отбора), содержащее информацию о сроках проведения Конкурса (отбора), сроке, времени, а также месте приёма конкурсной документации, размещается на официальном сайте администрации в информационно-телекоммуникационной сети «Интернет» (далее — официальный сайт) не позднее, чем за 5 дней до начала проведения Конкурса (отбора).</w:t>
      </w:r>
    </w:p>
    <w:p w:rsidR="006356AA" w:rsidRDefault="006356AA" w:rsidP="00091820">
      <w:pPr>
        <w:ind w:left="150"/>
        <w:rPr>
          <w:sz w:val="28"/>
          <w:szCs w:val="28"/>
        </w:rPr>
      </w:pPr>
      <w:r>
        <w:rPr>
          <w:sz w:val="28"/>
          <w:szCs w:val="28"/>
        </w:rPr>
        <w:t xml:space="preserve">      Дата начала подачи или окончания приема предложений (заявок) участников отбора, которая не может быть ранее:</w:t>
      </w:r>
    </w:p>
    <w:p w:rsidR="006356AA" w:rsidRDefault="006356AA" w:rsidP="00091820">
      <w:pPr>
        <w:ind w:left="150"/>
        <w:rPr>
          <w:sz w:val="28"/>
          <w:szCs w:val="28"/>
        </w:rPr>
      </w:pPr>
      <w:r>
        <w:rPr>
          <w:sz w:val="28"/>
          <w:szCs w:val="28"/>
        </w:rPr>
        <w:t>30-го календарного дня, следующего за днем размещения объявления о проведении отбора, в случае если получатель субсидии определяется по результатам конкурса;</w:t>
      </w:r>
    </w:p>
    <w:p w:rsidR="006356AA" w:rsidRDefault="006356AA" w:rsidP="00091820">
      <w:pPr>
        <w:ind w:left="150"/>
        <w:rPr>
          <w:sz w:val="28"/>
          <w:szCs w:val="28"/>
        </w:rPr>
      </w:pPr>
      <w:r>
        <w:rPr>
          <w:sz w:val="28"/>
          <w:szCs w:val="28"/>
        </w:rPr>
        <w:t>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6356AA" w:rsidRDefault="006356AA" w:rsidP="00091820">
      <w:pPr>
        <w:ind w:left="150"/>
        <w:rPr>
          <w:sz w:val="28"/>
          <w:szCs w:val="28"/>
        </w:rPr>
      </w:pPr>
      <w:r>
        <w:rPr>
          <w:sz w:val="28"/>
          <w:szCs w:val="28"/>
        </w:rPr>
        <w:t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отбора.»</w:t>
      </w:r>
    </w:p>
    <w:p w:rsidR="006356AA" w:rsidRDefault="006356AA" w:rsidP="00091820">
      <w:pPr>
        <w:ind w:left="150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Контроль за исполнением настоящего постановления оставляю за</w:t>
      </w:r>
    </w:p>
    <w:p w:rsidR="006356AA" w:rsidRDefault="006356AA" w:rsidP="00091820">
      <w:pPr>
        <w:rPr>
          <w:sz w:val="28"/>
          <w:szCs w:val="28"/>
        </w:rPr>
      </w:pPr>
      <w:r>
        <w:rPr>
          <w:sz w:val="28"/>
          <w:szCs w:val="28"/>
        </w:rPr>
        <w:t>собой.</w:t>
      </w:r>
    </w:p>
    <w:p w:rsidR="006356AA" w:rsidRDefault="006356AA" w:rsidP="00091820">
      <w:pPr>
        <w:rPr>
          <w:sz w:val="28"/>
          <w:szCs w:val="28"/>
        </w:rPr>
      </w:pPr>
      <w:r>
        <w:rPr>
          <w:sz w:val="28"/>
          <w:szCs w:val="28"/>
        </w:rPr>
        <w:t xml:space="preserve">            3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>Постановление вступает в силу со дня его подписания и подлежит размещению на официальном сайте Администрации Михайловского сельсовета Курской района Курской области в сети «Интернет».</w:t>
      </w:r>
    </w:p>
    <w:p w:rsidR="006356AA" w:rsidRDefault="006356AA" w:rsidP="00091820">
      <w:pPr>
        <w:widowControl w:val="0"/>
        <w:rPr>
          <w:sz w:val="28"/>
          <w:szCs w:val="28"/>
        </w:rPr>
      </w:pPr>
    </w:p>
    <w:p w:rsidR="006356AA" w:rsidRDefault="006356AA" w:rsidP="00091820">
      <w:pPr>
        <w:widowControl w:val="0"/>
        <w:rPr>
          <w:sz w:val="28"/>
          <w:szCs w:val="28"/>
        </w:rPr>
      </w:pPr>
    </w:p>
    <w:p w:rsidR="006356AA" w:rsidRDefault="006356AA" w:rsidP="00091820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Глава Михайловского сельсовета</w:t>
      </w:r>
    </w:p>
    <w:p w:rsidR="006356AA" w:rsidRDefault="006356AA" w:rsidP="00091820">
      <w:pPr>
        <w:rPr>
          <w:sz w:val="28"/>
          <w:szCs w:val="28"/>
        </w:rPr>
      </w:pPr>
      <w:r>
        <w:rPr>
          <w:sz w:val="28"/>
          <w:szCs w:val="28"/>
        </w:rPr>
        <w:t>Черемисиновского района                                              О.И.Агеева</w:t>
      </w:r>
    </w:p>
    <w:p w:rsidR="006356AA" w:rsidRDefault="006356AA" w:rsidP="00091820">
      <w:pPr>
        <w:rPr>
          <w:sz w:val="28"/>
          <w:szCs w:val="28"/>
        </w:rPr>
      </w:pPr>
    </w:p>
    <w:p w:rsidR="006356AA" w:rsidRDefault="006356AA" w:rsidP="00091820">
      <w:pPr>
        <w:jc w:val="both"/>
        <w:rPr>
          <w:bCs/>
        </w:rPr>
      </w:pPr>
    </w:p>
    <w:p w:rsidR="006356AA" w:rsidRDefault="006356AA" w:rsidP="00091820">
      <w:pPr>
        <w:jc w:val="center"/>
        <w:rPr>
          <w:bCs/>
        </w:rPr>
      </w:pPr>
    </w:p>
    <w:p w:rsidR="006356AA" w:rsidRDefault="006356AA" w:rsidP="00091820">
      <w:pPr>
        <w:rPr>
          <w:rFonts w:ascii="Arial" w:hAnsi="Arial" w:cs="Arial"/>
        </w:rPr>
      </w:pPr>
    </w:p>
    <w:p w:rsidR="006356AA" w:rsidRDefault="006356AA" w:rsidP="00091820">
      <w:pPr>
        <w:rPr>
          <w:rFonts w:ascii="Arial" w:hAnsi="Arial" w:cs="Arial"/>
        </w:rPr>
      </w:pPr>
    </w:p>
    <w:p w:rsidR="006356AA" w:rsidRDefault="006356AA"/>
    <w:sectPr w:rsidR="006356AA" w:rsidSect="00627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334A"/>
    <w:rsid w:val="00091820"/>
    <w:rsid w:val="00173541"/>
    <w:rsid w:val="00195D3B"/>
    <w:rsid w:val="001F0CAA"/>
    <w:rsid w:val="00235B5B"/>
    <w:rsid w:val="002B036B"/>
    <w:rsid w:val="003754D9"/>
    <w:rsid w:val="00426461"/>
    <w:rsid w:val="0048334A"/>
    <w:rsid w:val="00505A30"/>
    <w:rsid w:val="00546ADF"/>
    <w:rsid w:val="005F3FD0"/>
    <w:rsid w:val="00627B48"/>
    <w:rsid w:val="006356AA"/>
    <w:rsid w:val="00665D56"/>
    <w:rsid w:val="0077460A"/>
    <w:rsid w:val="00790A45"/>
    <w:rsid w:val="007B2EFC"/>
    <w:rsid w:val="007C1261"/>
    <w:rsid w:val="00872BC6"/>
    <w:rsid w:val="00A00E28"/>
    <w:rsid w:val="00A3480A"/>
    <w:rsid w:val="00A67ED2"/>
    <w:rsid w:val="00AD63CB"/>
    <w:rsid w:val="00BF7DB0"/>
    <w:rsid w:val="00C1476E"/>
    <w:rsid w:val="00DF5B37"/>
    <w:rsid w:val="00E93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82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69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</Pages>
  <Words>524</Words>
  <Characters>2990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11</cp:revision>
  <cp:lastPrinted>2022-12-19T06:45:00Z</cp:lastPrinted>
  <dcterms:created xsi:type="dcterms:W3CDTF">2022-12-14T11:54:00Z</dcterms:created>
  <dcterms:modified xsi:type="dcterms:W3CDTF">2022-12-23T06:52:00Z</dcterms:modified>
</cp:coreProperties>
</file>