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F7" w:rsidRDefault="00EC33F7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АДМИНИСТРАЦИЯ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33F7" w:rsidRDefault="00EC33F7" w:rsidP="009D12E0">
      <w:pPr>
        <w:widowControl w:val="0"/>
        <w:ind w:left="708"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МИХАЙЛОВСКОГО  СЕЛЬСОВЕТА</w:t>
      </w:r>
    </w:p>
    <w:p w:rsidR="00EC33F7" w:rsidRDefault="00EC33F7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ЧЕРЕМИСИНОВСКОГО РАЙОНА КУРСКОЙ ОБЛАСТИ</w:t>
      </w:r>
    </w:p>
    <w:p w:rsidR="00EC33F7" w:rsidRDefault="00EC33F7" w:rsidP="009D12E0">
      <w:pPr>
        <w:widowControl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ПОСТАНОВЛЕНИЕ</w:t>
      </w:r>
    </w:p>
    <w:p w:rsidR="00EC33F7" w:rsidRDefault="00EC33F7" w:rsidP="009D12E0">
      <w:pPr>
        <w:widowControl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11  ноября  2022г                           №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85                                                                </w:t>
      </w:r>
    </w:p>
    <w:p w:rsidR="00EC33F7" w:rsidRDefault="00EC33F7" w:rsidP="009D12E0">
      <w:pPr>
        <w:widowControl w:val="0"/>
        <w:spacing w:line="240" w:lineRule="auto"/>
        <w:ind w:right="283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 представлении  Собранию депутатов Михайловского сельсовета проекта бюджета Михайловского сельсовета  Черемисиновского района Курской области на 2023год и на плановый период 2024 и 2025 годов »</w:t>
      </w:r>
    </w:p>
    <w:p w:rsidR="00EC33F7" w:rsidRDefault="00EC33F7" w:rsidP="009D12E0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Решением Собрания депутатов Михайловского сельсовета от 05.12.2016г №16.2/2 «Об утверждении Положения о бюджетном процессе в муниципальном образовании «Михайловский сельсовет» Черемисиновского района Курской области Администрация Михайловского сельсовета Черемисиновского района Курской области   ПОСТАНОВЛЯЕТ :</w:t>
      </w:r>
    </w:p>
    <w:p w:rsidR="00EC33F7" w:rsidRDefault="00EC33F7" w:rsidP="009D12E0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Представить  проект Решения Собрания депутатов «О бюджете   Михайловского сельсовета Черемисиновского района  Курской области на 2023 год и на плановый период 2024 и 2025 годов на рассмотрение  Собранию депутатов  Михайловского сельсовета Черемисиновского района Курской области.</w:t>
      </w:r>
    </w:p>
    <w:p w:rsidR="00EC33F7" w:rsidRDefault="00EC33F7" w:rsidP="009D12E0">
      <w:pPr>
        <w:pStyle w:val="ListParagraph"/>
        <w:widowControl w:val="0"/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и представить Собранию депутатов одновременно с проектом Решения Собрания депутатов «О бюджете Михайловского сельсовета Черемисиновского района Курской области  на 2023 год и на плановый период 2024 и 2025 годов» следующие документы : </w:t>
      </w:r>
    </w:p>
    <w:p w:rsidR="00EC33F7" w:rsidRDefault="00EC33F7" w:rsidP="009D12E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-пояснительную записку к проекту бюджета Михайловского сельсовета Черемисиновского района Курской области на 2023 год и на плановый период 2024 и 2025 годов;</w:t>
      </w:r>
    </w:p>
    <w:p w:rsidR="00EC33F7" w:rsidRPr="00FA7AC1" w:rsidRDefault="00EC33F7" w:rsidP="00FA7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Pr="00FA7AC1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«Михайловский сельсовет» Черемисиновского </w:t>
      </w:r>
      <w:r>
        <w:rPr>
          <w:rFonts w:ascii="Times New Roman" w:hAnsi="Times New Roman"/>
          <w:sz w:val="28"/>
          <w:szCs w:val="28"/>
        </w:rPr>
        <w:t xml:space="preserve">района Курской области на 2023 </w:t>
      </w:r>
      <w:r w:rsidRPr="00FA7AC1">
        <w:rPr>
          <w:rFonts w:ascii="Times New Roman" w:hAnsi="Times New Roman"/>
          <w:sz w:val="28"/>
          <w:szCs w:val="28"/>
        </w:rPr>
        <w:t>год</w:t>
      </w:r>
    </w:p>
    <w:p w:rsidR="00EC33F7" w:rsidRPr="00FA7AC1" w:rsidRDefault="00EC33F7" w:rsidP="00FA7AC1">
      <w:pPr>
        <w:widowControl w:val="0"/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FA7AC1">
        <w:rPr>
          <w:rFonts w:ascii="Times New Roman" w:hAnsi="Times New Roman"/>
          <w:sz w:val="28"/>
          <w:szCs w:val="28"/>
        </w:rPr>
        <w:t>3.Одновременно с проектом Решения Собрания депутатов «О бюджете Михайловского сельсовета Черемисиновског</w:t>
      </w:r>
      <w:r>
        <w:rPr>
          <w:rFonts w:ascii="Times New Roman" w:hAnsi="Times New Roman"/>
          <w:sz w:val="28"/>
          <w:szCs w:val="28"/>
        </w:rPr>
        <w:t xml:space="preserve">о района Курской области на 2023 </w:t>
      </w:r>
      <w:r w:rsidRPr="00FA7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плановый период 2024 и 2025 </w:t>
      </w:r>
      <w:r w:rsidRPr="00FA7AC1">
        <w:rPr>
          <w:rFonts w:ascii="Times New Roman" w:hAnsi="Times New Roman"/>
          <w:sz w:val="28"/>
          <w:szCs w:val="28"/>
        </w:rPr>
        <w:t>годов»  представить Собранию депутатов  утвержденный план социально-экономического развития муниципального образования «Михайловский</w:t>
      </w:r>
      <w:r w:rsidRPr="00FA7AC1">
        <w:rPr>
          <w:rFonts w:ascii="Times New Roman" w:hAnsi="Times New Roman"/>
          <w:b/>
          <w:sz w:val="28"/>
          <w:szCs w:val="28"/>
        </w:rPr>
        <w:t xml:space="preserve"> </w:t>
      </w:r>
      <w:r w:rsidRPr="00FA7AC1">
        <w:rPr>
          <w:rFonts w:ascii="Times New Roman" w:hAnsi="Times New Roman"/>
          <w:sz w:val="28"/>
          <w:szCs w:val="28"/>
        </w:rPr>
        <w:t>сельсовет»</w:t>
      </w:r>
      <w:r>
        <w:rPr>
          <w:rFonts w:ascii="Times New Roman" w:hAnsi="Times New Roman"/>
          <w:sz w:val="28"/>
          <w:szCs w:val="28"/>
        </w:rPr>
        <w:t xml:space="preserve"> на 2023</w:t>
      </w:r>
      <w:r w:rsidRPr="00FA7AC1">
        <w:rPr>
          <w:rFonts w:ascii="Times New Roman" w:hAnsi="Times New Roman"/>
          <w:sz w:val="28"/>
          <w:szCs w:val="28"/>
        </w:rPr>
        <w:t xml:space="preserve"> год, и утвержденную методику  формирования бюджета Михайловского</w:t>
      </w:r>
      <w:r w:rsidRPr="00FA7A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на 2023 год и на плановый период 2024 и 2025</w:t>
      </w:r>
      <w:r w:rsidRPr="00FA7AC1">
        <w:rPr>
          <w:rFonts w:ascii="Times New Roman" w:hAnsi="Times New Roman"/>
          <w:sz w:val="28"/>
          <w:szCs w:val="28"/>
        </w:rPr>
        <w:t xml:space="preserve"> годов, утвержденные основные направления бюджетной и налоговой политики 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на 2023 – 2025</w:t>
      </w:r>
      <w:r w:rsidRPr="00FA7AC1">
        <w:rPr>
          <w:rFonts w:ascii="Times New Roman" w:hAnsi="Times New Roman"/>
          <w:sz w:val="28"/>
          <w:szCs w:val="28"/>
        </w:rPr>
        <w:t xml:space="preserve"> годы</w:t>
      </w:r>
    </w:p>
    <w:p w:rsidR="00EC33F7" w:rsidRDefault="00EC33F7" w:rsidP="00483E4E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ind w:left="1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4.Контроль  за  исполнением настоящего постановления оставляю за собой.     5.Настоящее постановление вступает в силу со дня его подписания.     </w:t>
      </w:r>
    </w:p>
    <w:p w:rsidR="00EC33F7" w:rsidRDefault="00EC33F7" w:rsidP="009D12E0">
      <w:pPr>
        <w:widowControl w:val="0"/>
        <w:pBdr>
          <w:between w:val="single" w:sz="4" w:space="1" w:color="auto"/>
        </w:pBdr>
        <w:tabs>
          <w:tab w:val="left" w:pos="935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Михайловского сельсовета                      О.И.Агеева</w:t>
      </w:r>
    </w:p>
    <w:p w:rsidR="00EC33F7" w:rsidRDefault="00EC33F7"/>
    <w:sectPr w:rsidR="00EC33F7" w:rsidSect="00FC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2E0"/>
    <w:rsid w:val="00015FD6"/>
    <w:rsid w:val="00047ED7"/>
    <w:rsid w:val="00052C33"/>
    <w:rsid w:val="000C7CFD"/>
    <w:rsid w:val="00155880"/>
    <w:rsid w:val="00166B48"/>
    <w:rsid w:val="001E6168"/>
    <w:rsid w:val="002140EE"/>
    <w:rsid w:val="00246544"/>
    <w:rsid w:val="002477C9"/>
    <w:rsid w:val="002826C2"/>
    <w:rsid w:val="0032634C"/>
    <w:rsid w:val="00346D9B"/>
    <w:rsid w:val="0039228D"/>
    <w:rsid w:val="003C6951"/>
    <w:rsid w:val="00426EF2"/>
    <w:rsid w:val="00433E9A"/>
    <w:rsid w:val="00447378"/>
    <w:rsid w:val="00460DA9"/>
    <w:rsid w:val="00483E4E"/>
    <w:rsid w:val="00584BAB"/>
    <w:rsid w:val="0068314A"/>
    <w:rsid w:val="006C55E1"/>
    <w:rsid w:val="006F79DC"/>
    <w:rsid w:val="0075567B"/>
    <w:rsid w:val="007606E0"/>
    <w:rsid w:val="00772D6A"/>
    <w:rsid w:val="007A4DA6"/>
    <w:rsid w:val="007C7DF3"/>
    <w:rsid w:val="007E015F"/>
    <w:rsid w:val="008230D8"/>
    <w:rsid w:val="00843DB7"/>
    <w:rsid w:val="00893E48"/>
    <w:rsid w:val="008B463E"/>
    <w:rsid w:val="008E13E0"/>
    <w:rsid w:val="00927A33"/>
    <w:rsid w:val="009D12E0"/>
    <w:rsid w:val="00A8594C"/>
    <w:rsid w:val="00AD3733"/>
    <w:rsid w:val="00AE1F70"/>
    <w:rsid w:val="00B1492D"/>
    <w:rsid w:val="00B40FD1"/>
    <w:rsid w:val="00B55BAE"/>
    <w:rsid w:val="00BE4EE1"/>
    <w:rsid w:val="00C23C6D"/>
    <w:rsid w:val="00C9365D"/>
    <w:rsid w:val="00CB3764"/>
    <w:rsid w:val="00DB7859"/>
    <w:rsid w:val="00E25F8B"/>
    <w:rsid w:val="00E45B80"/>
    <w:rsid w:val="00E907FA"/>
    <w:rsid w:val="00EC33F7"/>
    <w:rsid w:val="00F21355"/>
    <w:rsid w:val="00FA7AC1"/>
    <w:rsid w:val="00FC4D40"/>
    <w:rsid w:val="00FE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E0"/>
    <w:pPr>
      <w:spacing w:after="200" w:line="160" w:lineRule="atLeast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12E0"/>
    <w:pPr>
      <w:ind w:left="720"/>
      <w:contextualSpacing/>
    </w:pPr>
  </w:style>
  <w:style w:type="paragraph" w:customStyle="1" w:styleId="ConsPlusTitle">
    <w:name w:val="ConsPlusTitle"/>
    <w:uiPriority w:val="99"/>
    <w:rsid w:val="009D12E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371</Words>
  <Characters>2116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43</cp:revision>
  <cp:lastPrinted>2021-11-16T13:18:00Z</cp:lastPrinted>
  <dcterms:created xsi:type="dcterms:W3CDTF">2016-11-09T11:46:00Z</dcterms:created>
  <dcterms:modified xsi:type="dcterms:W3CDTF">2022-11-11T11:56:00Z</dcterms:modified>
</cp:coreProperties>
</file>