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42" w:rsidRDefault="00755942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55942" w:rsidRDefault="00755942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СЕЛЬСОВЕТА</w:t>
      </w:r>
    </w:p>
    <w:p w:rsidR="00755942" w:rsidRDefault="00755942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ЧЕРЕМИСИНОВСКОГО РАЙОНА</w:t>
      </w:r>
      <w:r>
        <w:rPr>
          <w:rFonts w:ascii="Times New Roman" w:hAnsi="Times New Roman" w:cs="Times New Roman"/>
          <w:sz w:val="28"/>
          <w:szCs w:val="28"/>
        </w:rPr>
        <w:br/>
        <w:t>КУРСКОЙ ОБЛАСТИ</w:t>
      </w:r>
    </w:p>
    <w:p w:rsidR="00755942" w:rsidRDefault="00755942" w:rsidP="001D57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5942" w:rsidRDefault="00755942" w:rsidP="001D57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5942" w:rsidRDefault="00755942" w:rsidP="001D57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55942" w:rsidRDefault="00755942" w:rsidP="001D57F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55942" w:rsidRDefault="00755942" w:rsidP="001D57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5942" w:rsidRPr="00E703CA" w:rsidRDefault="00755942" w:rsidP="001D57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24.08.2022   №59</w:t>
      </w:r>
    </w:p>
    <w:p w:rsidR="00755942" w:rsidRDefault="00755942" w:rsidP="001D57F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55942" w:rsidRDefault="00755942" w:rsidP="001D57F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ликвидации Муниципального казенного учреждения культуры «Липовский сельский Дом культуры</w:t>
      </w:r>
    </w:p>
    <w:p w:rsidR="00755942" w:rsidRDefault="00755942" w:rsidP="001D57F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Черемисиновского района Курской области»</w:t>
      </w:r>
    </w:p>
    <w:p w:rsidR="00755942" w:rsidRDefault="00755942" w:rsidP="001D57F2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55942" w:rsidRPr="00C61FED" w:rsidRDefault="00755942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C61FED">
          <w:rPr>
            <w:rFonts w:ascii="Times New Roman" w:hAnsi="Times New Roman"/>
            <w:sz w:val="28"/>
            <w:szCs w:val="28"/>
          </w:rPr>
          <w:t>Гражданским кодексом</w:t>
        </w:r>
      </w:hyperlink>
      <w:r w:rsidRPr="00C61FED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6" w:history="1">
        <w:r w:rsidRPr="00C61FED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C61FED">
        <w:rPr>
          <w:rFonts w:ascii="Times New Roman" w:hAnsi="Times New Roman"/>
          <w:sz w:val="28"/>
          <w:szCs w:val="28"/>
        </w:rPr>
        <w:t xml:space="preserve"> от 06.10.2003 N 131-Ф3 "Об общих принципах организации местного самоуправления в Российской Федерации", </w:t>
      </w:r>
      <w:hyperlink r:id="rId7" w:history="1">
        <w:r w:rsidRPr="00C61FED">
          <w:rPr>
            <w:rFonts w:ascii="Times New Roman" w:hAnsi="Times New Roman"/>
            <w:sz w:val="28"/>
            <w:szCs w:val="28"/>
          </w:rPr>
          <w:t>Уставом</w:t>
        </w:r>
      </w:hyperlink>
      <w:r w:rsidRPr="00C61FED">
        <w:rPr>
          <w:rFonts w:ascii="Times New Roman" w:hAnsi="Times New Roman"/>
          <w:sz w:val="28"/>
          <w:szCs w:val="28"/>
        </w:rPr>
        <w:t xml:space="preserve"> муниципального образования "</w:t>
      </w:r>
      <w:r>
        <w:rPr>
          <w:rFonts w:ascii="Times New Roman" w:hAnsi="Times New Roman"/>
          <w:sz w:val="28"/>
          <w:szCs w:val="28"/>
        </w:rPr>
        <w:t>Михайловский</w:t>
      </w:r>
      <w:r w:rsidRPr="00C61FED">
        <w:rPr>
          <w:rFonts w:ascii="Times New Roman" w:hAnsi="Times New Roman"/>
          <w:sz w:val="28"/>
          <w:szCs w:val="28"/>
        </w:rPr>
        <w:t xml:space="preserve"> сельсовет" </w:t>
      </w:r>
      <w:r>
        <w:rPr>
          <w:rFonts w:ascii="Times New Roman" w:hAnsi="Times New Roman"/>
          <w:sz w:val="28"/>
          <w:szCs w:val="28"/>
        </w:rPr>
        <w:t>Черемисиновского</w:t>
      </w:r>
      <w:r w:rsidRPr="00C61FED">
        <w:rPr>
          <w:rFonts w:ascii="Times New Roman" w:hAnsi="Times New Roman"/>
          <w:sz w:val="28"/>
          <w:szCs w:val="28"/>
        </w:rPr>
        <w:t xml:space="preserve"> района Курской области, постановлением Администрации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61FE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Черемисиновского</w:t>
      </w:r>
      <w:r w:rsidRPr="00C61FE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06.03.2014г №4 «О Порядке создания</w:t>
      </w:r>
      <w:r w:rsidRPr="00C61FED">
        <w:rPr>
          <w:rFonts w:ascii="Times New Roman" w:hAnsi="Times New Roman"/>
          <w:sz w:val="28"/>
          <w:szCs w:val="28"/>
        </w:rPr>
        <w:t>, реорганизации</w:t>
      </w:r>
      <w:r>
        <w:rPr>
          <w:rFonts w:ascii="Times New Roman" w:hAnsi="Times New Roman"/>
          <w:sz w:val="28"/>
          <w:szCs w:val="28"/>
        </w:rPr>
        <w:t>,</w:t>
      </w:r>
      <w:r w:rsidRPr="00C61FE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зменения типа и</w:t>
      </w:r>
      <w:r w:rsidRPr="00C61FED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иквидации муниципальных </w:t>
      </w:r>
      <w:r w:rsidRPr="00C61FED">
        <w:rPr>
          <w:rFonts w:ascii="Times New Roman" w:hAnsi="Times New Roman"/>
          <w:sz w:val="28"/>
          <w:szCs w:val="28"/>
        </w:rPr>
        <w:t xml:space="preserve"> учреждений</w:t>
      </w:r>
      <w:r>
        <w:rPr>
          <w:rFonts w:ascii="Times New Roman" w:hAnsi="Times New Roman"/>
          <w:sz w:val="28"/>
          <w:szCs w:val="28"/>
        </w:rPr>
        <w:t>, а  также утверждения уставов муниципальных учреждений и внесения в них изменений»</w:t>
      </w:r>
      <w:r w:rsidRPr="00C61FED">
        <w:rPr>
          <w:rFonts w:ascii="Times New Roman" w:hAnsi="Times New Roman"/>
          <w:sz w:val="28"/>
          <w:szCs w:val="28"/>
        </w:rPr>
        <w:t xml:space="preserve">  Администрация </w:t>
      </w:r>
      <w:r>
        <w:rPr>
          <w:rFonts w:ascii="Times New Roman" w:hAnsi="Times New Roman"/>
          <w:sz w:val="28"/>
          <w:szCs w:val="28"/>
        </w:rPr>
        <w:t xml:space="preserve">Михайловского </w:t>
      </w:r>
      <w:r w:rsidRPr="00C61FED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Черемисиновского</w:t>
      </w:r>
      <w:r w:rsidRPr="00C61FED">
        <w:rPr>
          <w:rFonts w:ascii="Times New Roman" w:hAnsi="Times New Roman"/>
          <w:sz w:val="28"/>
          <w:szCs w:val="28"/>
        </w:rPr>
        <w:t xml:space="preserve"> района Курской области ПОСТАНОВЛЯЕТ:</w:t>
      </w:r>
    </w:p>
    <w:p w:rsidR="00755942" w:rsidRPr="00C61FED" w:rsidRDefault="00755942" w:rsidP="00FB475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>1. Ликвидировать М</w:t>
      </w:r>
      <w:r w:rsidRPr="00C61FED">
        <w:rPr>
          <w:rFonts w:ascii="Times New Roman" w:hAnsi="Times New Roman"/>
          <w:sz w:val="28"/>
          <w:szCs w:val="28"/>
        </w:rPr>
        <w:t xml:space="preserve">униципальное казенное учреждение культуры </w:t>
      </w:r>
      <w:r>
        <w:rPr>
          <w:rFonts w:ascii="Times New Roman" w:hAnsi="Times New Roman"/>
          <w:bCs/>
          <w:sz w:val="28"/>
          <w:szCs w:val="28"/>
        </w:rPr>
        <w:t>«Липовский</w:t>
      </w:r>
      <w:r w:rsidRPr="00C61FED">
        <w:rPr>
          <w:rFonts w:ascii="Times New Roman" w:hAnsi="Times New Roman"/>
          <w:bCs/>
          <w:sz w:val="28"/>
          <w:szCs w:val="28"/>
        </w:rPr>
        <w:t xml:space="preserve"> сельский Дом к</w:t>
      </w:r>
      <w:r>
        <w:rPr>
          <w:rFonts w:ascii="Times New Roman" w:hAnsi="Times New Roman"/>
          <w:bCs/>
          <w:sz w:val="28"/>
          <w:szCs w:val="28"/>
        </w:rPr>
        <w:t xml:space="preserve">ультуры </w:t>
      </w:r>
      <w:r w:rsidRPr="00C61FE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Черемисиновского</w:t>
      </w:r>
      <w:r w:rsidRPr="00C61FED">
        <w:rPr>
          <w:rFonts w:ascii="Times New Roman" w:hAnsi="Times New Roman"/>
          <w:sz w:val="28"/>
          <w:szCs w:val="28"/>
        </w:rPr>
        <w:t xml:space="preserve"> района Курской обл</w:t>
      </w:r>
      <w:r>
        <w:rPr>
          <w:rFonts w:ascii="Times New Roman" w:hAnsi="Times New Roman"/>
          <w:sz w:val="28"/>
          <w:szCs w:val="28"/>
        </w:rPr>
        <w:t>асти» (далее МКУК «Липовский СДК»</w:t>
      </w:r>
      <w:r w:rsidRPr="00C61FED">
        <w:rPr>
          <w:rFonts w:ascii="Times New Roman" w:hAnsi="Times New Roman"/>
          <w:sz w:val="28"/>
          <w:szCs w:val="28"/>
        </w:rPr>
        <w:t>).</w:t>
      </w:r>
    </w:p>
    <w:p w:rsidR="00755942" w:rsidRPr="00C61FED" w:rsidRDefault="00755942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2"/>
      <w:bookmarkEnd w:id="1"/>
      <w:r w:rsidRPr="00C61FED">
        <w:rPr>
          <w:rFonts w:ascii="Times New Roman" w:hAnsi="Times New Roman"/>
          <w:sz w:val="28"/>
          <w:szCs w:val="28"/>
        </w:rPr>
        <w:t>2. Установи</w:t>
      </w:r>
      <w:r>
        <w:rPr>
          <w:rFonts w:ascii="Times New Roman" w:hAnsi="Times New Roman"/>
          <w:sz w:val="28"/>
          <w:szCs w:val="28"/>
        </w:rPr>
        <w:t>ть срок ликвидации: в течение 6</w:t>
      </w:r>
      <w:r w:rsidRPr="00C61FED">
        <w:rPr>
          <w:rFonts w:ascii="Times New Roman" w:hAnsi="Times New Roman"/>
          <w:sz w:val="28"/>
          <w:szCs w:val="28"/>
        </w:rPr>
        <w:t xml:space="preserve"> месяцев со дня вступления в силу настоящего постановления.</w:t>
      </w:r>
    </w:p>
    <w:p w:rsidR="00755942" w:rsidRPr="00C61FED" w:rsidRDefault="00755942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>3. Создать ликвидационную комиссию для проведения</w:t>
      </w:r>
      <w:r>
        <w:rPr>
          <w:rFonts w:ascii="Times New Roman" w:hAnsi="Times New Roman"/>
          <w:sz w:val="28"/>
          <w:szCs w:val="28"/>
        </w:rPr>
        <w:t xml:space="preserve"> ликвидации МКУК «Липовский </w:t>
      </w:r>
      <w:r w:rsidRPr="00C61FED">
        <w:rPr>
          <w:rFonts w:ascii="Times New Roman" w:hAnsi="Times New Roman"/>
          <w:sz w:val="28"/>
          <w:szCs w:val="28"/>
        </w:rPr>
        <w:t xml:space="preserve">СДК» и утвердить ее прилагаемый </w:t>
      </w:r>
      <w:hyperlink w:anchor="sub_1000" w:history="1">
        <w:r w:rsidRPr="00C61FED">
          <w:rPr>
            <w:rFonts w:ascii="Times New Roman" w:hAnsi="Times New Roman"/>
            <w:sz w:val="28"/>
            <w:szCs w:val="28"/>
          </w:rPr>
          <w:t>состав</w:t>
        </w:r>
      </w:hyperlink>
      <w:r w:rsidRPr="00C61FED">
        <w:rPr>
          <w:rFonts w:ascii="Times New Roman" w:hAnsi="Times New Roman"/>
          <w:sz w:val="28"/>
          <w:szCs w:val="28"/>
        </w:rPr>
        <w:t>. С момента назначения ликвидационной комиссии к ней переходят полномочия по управлению делами учреждения.</w:t>
      </w:r>
    </w:p>
    <w:p w:rsidR="00755942" w:rsidRPr="00C61FED" w:rsidRDefault="00755942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3"/>
      <w:bookmarkEnd w:id="2"/>
      <w:r w:rsidRPr="00C61FED">
        <w:rPr>
          <w:rFonts w:ascii="Times New Roman" w:hAnsi="Times New Roman"/>
          <w:sz w:val="28"/>
          <w:szCs w:val="28"/>
        </w:rPr>
        <w:t>4. Назначить ликвидатором</w:t>
      </w:r>
      <w:r>
        <w:rPr>
          <w:rFonts w:ascii="Times New Roman" w:hAnsi="Times New Roman"/>
          <w:sz w:val="28"/>
          <w:szCs w:val="28"/>
        </w:rPr>
        <w:t xml:space="preserve"> Бухгалтера по культуре</w:t>
      </w:r>
      <w:r w:rsidRPr="00C61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МКУК «Михайловского сельского Дома культуры</w:t>
      </w:r>
      <w:r w:rsidRPr="00C61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Черемисиновского</w:t>
      </w:r>
      <w:r w:rsidRPr="00C61FED">
        <w:rPr>
          <w:rFonts w:ascii="Times New Roman" w:hAnsi="Times New Roman"/>
          <w:sz w:val="28"/>
          <w:szCs w:val="28"/>
        </w:rPr>
        <w:t xml:space="preserve"> района  Курской обла</w:t>
      </w:r>
      <w:r>
        <w:rPr>
          <w:rFonts w:ascii="Times New Roman" w:hAnsi="Times New Roman"/>
          <w:sz w:val="28"/>
          <w:szCs w:val="28"/>
        </w:rPr>
        <w:t>сти»  Козловскую Галину Леонидовну.</w:t>
      </w:r>
    </w:p>
    <w:p w:rsidR="00755942" w:rsidRPr="00C61FED" w:rsidRDefault="00755942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Ликвидатору Козловской Г.Л.</w:t>
      </w:r>
      <w:r w:rsidRPr="00C61FED">
        <w:rPr>
          <w:rFonts w:ascii="Times New Roman" w:hAnsi="Times New Roman"/>
          <w:sz w:val="28"/>
          <w:szCs w:val="28"/>
        </w:rPr>
        <w:t xml:space="preserve">  обеспечить проведение организационно-штатных и ликвидационных мероприятий в соответствии с требованиями действующего законодательства, в том числе:</w:t>
      </w:r>
    </w:p>
    <w:bookmarkEnd w:id="3"/>
    <w:p w:rsidR="00755942" w:rsidRPr="00C61FED" w:rsidRDefault="00755942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>- в течение трех рабочих дней после даты принятия настоящего постановления о ликвидации:</w:t>
      </w:r>
    </w:p>
    <w:p w:rsidR="00755942" w:rsidRPr="00C61FED" w:rsidRDefault="00755942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>уведомить в установленном законодательством  порядке органы Федеральной налоговой службы о начале процедуры ликвидации;</w:t>
      </w:r>
    </w:p>
    <w:p w:rsidR="00755942" w:rsidRPr="00C61FED" w:rsidRDefault="00755942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>внести уведомление о ликвидации в Единый федеральный реестр сведений о фактах деятельности юридических лиц;</w:t>
      </w:r>
    </w:p>
    <w:p w:rsidR="00755942" w:rsidRPr="00C61FED" w:rsidRDefault="00755942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>- обеспечить публикацию в журнале "Вестник государственной регистрации" сообщен</w:t>
      </w:r>
      <w:r>
        <w:rPr>
          <w:rFonts w:ascii="Times New Roman" w:hAnsi="Times New Roman"/>
          <w:sz w:val="28"/>
          <w:szCs w:val="28"/>
        </w:rPr>
        <w:t>ия о ликвидации МКУК «Липовский СДК»</w:t>
      </w:r>
      <w:r w:rsidRPr="00C61FED">
        <w:rPr>
          <w:rFonts w:ascii="Times New Roman" w:hAnsi="Times New Roman"/>
          <w:sz w:val="28"/>
          <w:szCs w:val="28"/>
        </w:rPr>
        <w:t>, о порядке и сроке заявления требований его кредиторами;</w:t>
      </w:r>
    </w:p>
    <w:p w:rsidR="00755942" w:rsidRPr="00C61FED" w:rsidRDefault="00755942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>- в течение трех дней со дня принятия решения о ликвидации письменно сообщить о ликвидации в органы контроля за уплатой страховых взносов;</w:t>
      </w:r>
    </w:p>
    <w:p w:rsidR="00755942" w:rsidRPr="00C61FED" w:rsidRDefault="00755942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 xml:space="preserve">- в соответствии с </w:t>
      </w:r>
      <w:hyperlink r:id="rId8" w:history="1">
        <w:r w:rsidRPr="00C61FED">
          <w:rPr>
            <w:rFonts w:ascii="Times New Roman" w:hAnsi="Times New Roman"/>
            <w:sz w:val="28"/>
            <w:szCs w:val="28"/>
          </w:rPr>
          <w:t>трудовым законодательством</w:t>
        </w:r>
      </w:hyperlink>
      <w:r w:rsidRPr="00C61FED">
        <w:rPr>
          <w:rFonts w:ascii="Times New Roman" w:hAnsi="Times New Roman"/>
          <w:sz w:val="28"/>
          <w:szCs w:val="28"/>
        </w:rPr>
        <w:t xml:space="preserve"> организовать предупреждение работников о предстоящем увольнении в связи с л</w:t>
      </w:r>
      <w:r>
        <w:rPr>
          <w:rFonts w:ascii="Times New Roman" w:hAnsi="Times New Roman"/>
          <w:sz w:val="28"/>
          <w:szCs w:val="28"/>
        </w:rPr>
        <w:t xml:space="preserve">иквидацией МКУК «Липовский </w:t>
      </w:r>
      <w:r w:rsidRPr="00C61FED">
        <w:rPr>
          <w:rFonts w:ascii="Times New Roman" w:hAnsi="Times New Roman"/>
          <w:sz w:val="28"/>
          <w:szCs w:val="28"/>
        </w:rPr>
        <w:t>СДК» не менее чем за два месяца до увольнения;</w:t>
      </w:r>
    </w:p>
    <w:p w:rsidR="00755942" w:rsidRPr="00C61FED" w:rsidRDefault="00755942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>- принять меры к выявлению кредиторов и получению дебиторской задолженности, а также письменно уведомить кредиторов о</w:t>
      </w:r>
      <w:r>
        <w:rPr>
          <w:rFonts w:ascii="Times New Roman" w:hAnsi="Times New Roman"/>
          <w:sz w:val="28"/>
          <w:szCs w:val="28"/>
        </w:rPr>
        <w:t xml:space="preserve"> ликвидации МКУК «Липовский СДК»</w:t>
      </w:r>
      <w:r w:rsidRPr="00C61FED">
        <w:rPr>
          <w:rFonts w:ascii="Times New Roman" w:hAnsi="Times New Roman"/>
          <w:sz w:val="28"/>
          <w:szCs w:val="28"/>
        </w:rPr>
        <w:t>;</w:t>
      </w:r>
    </w:p>
    <w:p w:rsidR="00755942" w:rsidRPr="00C61FED" w:rsidRDefault="00755942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 xml:space="preserve">- организовать проведение инвентаризации имущества и обязательств в соответствии со </w:t>
      </w:r>
      <w:hyperlink r:id="rId9" w:history="1">
        <w:r w:rsidRPr="00C61FED">
          <w:rPr>
            <w:rFonts w:ascii="Times New Roman" w:hAnsi="Times New Roman"/>
            <w:sz w:val="28"/>
            <w:szCs w:val="28"/>
          </w:rPr>
          <w:t>статьей 12</w:t>
        </w:r>
      </w:hyperlink>
      <w:r w:rsidRPr="00C61FED">
        <w:rPr>
          <w:rFonts w:ascii="Times New Roman" w:hAnsi="Times New Roman"/>
          <w:sz w:val="28"/>
          <w:szCs w:val="28"/>
        </w:rPr>
        <w:t xml:space="preserve"> Федерального закона от 21.11.1996г. N 129-ФЗ "О бухгалтерском учете";</w:t>
      </w:r>
    </w:p>
    <w:p w:rsidR="00755942" w:rsidRPr="00C61FED" w:rsidRDefault="00755942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 xml:space="preserve">- после окончания срока для предъявления требований кредиторами обеспечить составление и представление на утверждение в Администрацию </w:t>
      </w:r>
      <w:r>
        <w:rPr>
          <w:rFonts w:ascii="Times New Roman" w:hAnsi="Times New Roman"/>
          <w:sz w:val="28"/>
          <w:szCs w:val="28"/>
        </w:rPr>
        <w:t>Липовского</w:t>
      </w:r>
      <w:r w:rsidRPr="00C61FE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Черемисиновского</w:t>
      </w:r>
      <w:r w:rsidRPr="00C61FED">
        <w:rPr>
          <w:rFonts w:ascii="Times New Roman" w:hAnsi="Times New Roman"/>
          <w:sz w:val="28"/>
          <w:szCs w:val="28"/>
        </w:rPr>
        <w:t xml:space="preserve"> района Курской области промежуточного ликвидационн</w:t>
      </w:r>
      <w:r>
        <w:rPr>
          <w:rFonts w:ascii="Times New Roman" w:hAnsi="Times New Roman"/>
          <w:sz w:val="28"/>
          <w:szCs w:val="28"/>
        </w:rPr>
        <w:t>ого баланса МКУК «Липовский СДК»</w:t>
      </w:r>
      <w:r w:rsidRPr="00C61FED">
        <w:rPr>
          <w:rFonts w:ascii="Times New Roman" w:hAnsi="Times New Roman"/>
          <w:sz w:val="28"/>
          <w:szCs w:val="28"/>
        </w:rPr>
        <w:t xml:space="preserve"> в порядке и в сроки, предусмотренные законодательством;</w:t>
      </w:r>
    </w:p>
    <w:p w:rsidR="00755942" w:rsidRPr="00C61FED" w:rsidRDefault="00755942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>- подготовить документы для уведомления в органы Федеральной налоговой службы о составлении промежуточного ликвидационн</w:t>
      </w:r>
      <w:r>
        <w:rPr>
          <w:rFonts w:ascii="Times New Roman" w:hAnsi="Times New Roman"/>
          <w:sz w:val="28"/>
          <w:szCs w:val="28"/>
        </w:rPr>
        <w:t>ого баланса МКУК «Липовский СДК»</w:t>
      </w:r>
      <w:r w:rsidRPr="00C61FED">
        <w:rPr>
          <w:rFonts w:ascii="Times New Roman" w:hAnsi="Times New Roman"/>
          <w:sz w:val="28"/>
          <w:szCs w:val="28"/>
        </w:rPr>
        <w:t>;</w:t>
      </w:r>
    </w:p>
    <w:p w:rsidR="00755942" w:rsidRPr="00C61FED" w:rsidRDefault="00755942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 xml:space="preserve">- произвести расчеты с </w:t>
      </w:r>
      <w:r>
        <w:rPr>
          <w:rFonts w:ascii="Times New Roman" w:hAnsi="Times New Roman"/>
          <w:sz w:val="28"/>
          <w:szCs w:val="28"/>
        </w:rPr>
        <w:t>кредиторами МКУК «Липовский СДК»</w:t>
      </w:r>
      <w:r w:rsidRPr="00C61FED">
        <w:rPr>
          <w:rFonts w:ascii="Times New Roman" w:hAnsi="Times New Roman"/>
          <w:sz w:val="28"/>
          <w:szCs w:val="28"/>
        </w:rPr>
        <w:t xml:space="preserve"> в порядке и сроки, предусмотренные законодательством;</w:t>
      </w:r>
    </w:p>
    <w:p w:rsidR="00755942" w:rsidRPr="00C61FED" w:rsidRDefault="00755942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 xml:space="preserve">- после завершения расчетов с кредиторами обеспечить составление и представление на утверждение в Администрацию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61FE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Черемисиновского</w:t>
      </w:r>
      <w:r w:rsidRPr="00C61FED">
        <w:rPr>
          <w:rFonts w:ascii="Times New Roman" w:hAnsi="Times New Roman"/>
          <w:sz w:val="28"/>
          <w:szCs w:val="28"/>
        </w:rPr>
        <w:t xml:space="preserve"> района Курской области ликвидаци</w:t>
      </w:r>
      <w:r>
        <w:rPr>
          <w:rFonts w:ascii="Times New Roman" w:hAnsi="Times New Roman"/>
          <w:sz w:val="28"/>
          <w:szCs w:val="28"/>
        </w:rPr>
        <w:t>онного баланса МКУК «Липовский СДК»</w:t>
      </w:r>
      <w:r w:rsidRPr="00C61FED">
        <w:rPr>
          <w:rFonts w:ascii="Times New Roman" w:hAnsi="Times New Roman"/>
          <w:sz w:val="28"/>
          <w:szCs w:val="28"/>
        </w:rPr>
        <w:t xml:space="preserve"> в порядке и в сроки, предусмотренные законодательством;</w:t>
      </w:r>
    </w:p>
    <w:p w:rsidR="00755942" w:rsidRPr="00C61FED" w:rsidRDefault="00755942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>- после завершения процесса ликвидации подготовить документы для направления в органы Федеральной налоговой службы для государственной регистрации в связи с л</w:t>
      </w:r>
      <w:r>
        <w:rPr>
          <w:rFonts w:ascii="Times New Roman" w:hAnsi="Times New Roman"/>
          <w:sz w:val="28"/>
          <w:szCs w:val="28"/>
        </w:rPr>
        <w:t>иквидацией МКУК «Липовский СДК»</w:t>
      </w:r>
      <w:r w:rsidRPr="00C61FED">
        <w:rPr>
          <w:rFonts w:ascii="Times New Roman" w:hAnsi="Times New Roman"/>
          <w:sz w:val="28"/>
          <w:szCs w:val="28"/>
        </w:rPr>
        <w:t>.</w:t>
      </w:r>
    </w:p>
    <w:p w:rsidR="00755942" w:rsidRPr="00C61FED" w:rsidRDefault="00755942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7"/>
      <w:r w:rsidRPr="00C61FED">
        <w:rPr>
          <w:rFonts w:ascii="Times New Roman" w:hAnsi="Times New Roman"/>
          <w:sz w:val="28"/>
          <w:szCs w:val="28"/>
        </w:rPr>
        <w:t>6. Контроль за исполнением настоящего постановления  оставляю  за собой.</w:t>
      </w:r>
    </w:p>
    <w:bookmarkEnd w:id="4"/>
    <w:p w:rsidR="00755942" w:rsidRPr="00C61FED" w:rsidRDefault="00755942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>7. Постановление вступает в силу со дня его подписания.</w:t>
      </w:r>
    </w:p>
    <w:p w:rsidR="00755942" w:rsidRPr="00C61FED" w:rsidRDefault="00755942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5942" w:rsidRPr="00C61FED" w:rsidRDefault="00755942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5942" w:rsidRPr="00C61FED" w:rsidRDefault="00755942" w:rsidP="000C0B1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1FE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Михайловского </w:t>
      </w:r>
      <w:r w:rsidRPr="00C61FED">
        <w:rPr>
          <w:rFonts w:ascii="Times New Roman" w:hAnsi="Times New Roman"/>
          <w:sz w:val="28"/>
          <w:szCs w:val="28"/>
        </w:rPr>
        <w:t xml:space="preserve"> сельсовета</w:t>
      </w:r>
    </w:p>
    <w:p w:rsidR="00755942" w:rsidRPr="00C61FED" w:rsidRDefault="00755942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Черемисиновского</w:t>
      </w:r>
      <w:r w:rsidRPr="00C61FED">
        <w:rPr>
          <w:rFonts w:ascii="Times New Roman" w:hAnsi="Times New Roman"/>
          <w:sz w:val="28"/>
          <w:szCs w:val="28"/>
        </w:rPr>
        <w:t xml:space="preserve"> района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О.И.Агеева</w:t>
      </w:r>
    </w:p>
    <w:p w:rsidR="00755942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755942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Михайловского сельсовета </w:t>
      </w:r>
    </w:p>
    <w:p w:rsidR="00755942" w:rsidRPr="0041241C" w:rsidRDefault="0075594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Черемисиновского района Курской области от 24.08</w:t>
      </w:r>
      <w:r w:rsidRPr="00E703CA">
        <w:rPr>
          <w:rFonts w:ascii="Times New Roman" w:hAnsi="Times New Roman"/>
          <w:sz w:val="28"/>
          <w:szCs w:val="28"/>
        </w:rPr>
        <w:t>.2022 №5</w:t>
      </w:r>
      <w:r>
        <w:rPr>
          <w:rFonts w:ascii="Times New Roman" w:hAnsi="Times New Roman"/>
          <w:sz w:val="28"/>
          <w:szCs w:val="28"/>
        </w:rPr>
        <w:t>9</w:t>
      </w:r>
    </w:p>
    <w:p w:rsidR="00755942" w:rsidRPr="0041241C" w:rsidRDefault="00755942" w:rsidP="001D57F2">
      <w:pPr>
        <w:shd w:val="clear" w:color="auto" w:fill="FFFFFF"/>
        <w:spacing w:after="150" w:line="240" w:lineRule="auto"/>
        <w:rPr>
          <w:rFonts w:ascii="Times New Roman" w:hAnsi="Times New Roman"/>
          <w:color w:val="FF0000"/>
          <w:sz w:val="24"/>
          <w:szCs w:val="24"/>
        </w:rPr>
      </w:pPr>
      <w:r w:rsidRPr="0041241C">
        <w:rPr>
          <w:rFonts w:ascii="Times New Roman" w:hAnsi="Times New Roman"/>
          <w:color w:val="FF0000"/>
          <w:sz w:val="24"/>
          <w:szCs w:val="24"/>
        </w:rPr>
        <w:t>  </w:t>
      </w:r>
    </w:p>
    <w:p w:rsidR="00755942" w:rsidRDefault="00755942" w:rsidP="001D57F2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755942" w:rsidRDefault="00755942" w:rsidP="001D57F2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755942" w:rsidRDefault="00755942" w:rsidP="001D57F2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ликвидационной комиссии по ликвидации Муниципального казенного учреждения культуры «Липовский  сельский Дом культуры  Черемисиновского района Курской области»</w:t>
      </w:r>
    </w:p>
    <w:p w:rsidR="00755942" w:rsidRDefault="00755942" w:rsidP="001D57F2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Ликвидатор:</w:t>
      </w:r>
      <w:r>
        <w:rPr>
          <w:rFonts w:ascii="Times New Roman" w:hAnsi="Times New Roman"/>
          <w:sz w:val="28"/>
          <w:szCs w:val="28"/>
        </w:rPr>
        <w:t> </w:t>
      </w:r>
    </w:p>
    <w:p w:rsidR="00755942" w:rsidRDefault="00755942" w:rsidP="00F8026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Козловская Галина Леонидовна–Бухгалтер по культуреМКУК «Михайловского сельского Дома культуры  Черемисиновского района Курской области»;</w:t>
      </w:r>
    </w:p>
    <w:p w:rsidR="00755942" w:rsidRDefault="00755942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942" w:rsidRDefault="00755942" w:rsidP="001D57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>ликвидационной</w:t>
      </w:r>
      <w:r>
        <w:rPr>
          <w:rFonts w:ascii="Times New Roman" w:hAnsi="Times New Roman"/>
          <w:color w:val="000000"/>
          <w:sz w:val="28"/>
          <w:szCs w:val="28"/>
        </w:rPr>
        <w:t xml:space="preserve"> комиссии:</w:t>
      </w:r>
    </w:p>
    <w:p w:rsidR="00755942" w:rsidRDefault="00755942" w:rsidP="00F8026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Шмакова Елена Анатольевна  –начальник отдела Администрации Михайловского сельсовета Черемисиновского района Курской области;</w:t>
      </w:r>
    </w:p>
    <w:p w:rsidR="00755942" w:rsidRDefault="00755942" w:rsidP="001D57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755942" w:rsidRDefault="00755942" w:rsidP="000C0B1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Крупенникова Валентина Александровна –  специалист Администрации  Михайловского сельсовета Черемисиновского района Курской области;</w:t>
      </w:r>
    </w:p>
    <w:p w:rsidR="00755942" w:rsidRDefault="00755942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Хмелевская Татьяна Николаевна  – Председатель Собрания депутатов </w:t>
      </w:r>
    </w:p>
    <w:p w:rsidR="00755942" w:rsidRDefault="00755942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сельсовета Черемисиновского района Курской области;</w:t>
      </w:r>
    </w:p>
    <w:p w:rsidR="00755942" w:rsidRDefault="00755942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Козьева Надежда Александровна- директор МКУК «Михайловский сельский Дом культуры Черемисиновского района Курской области».</w:t>
      </w:r>
    </w:p>
    <w:p w:rsidR="00755942" w:rsidRDefault="00755942" w:rsidP="00C61FED">
      <w:pPr>
        <w:shd w:val="clear" w:color="auto" w:fill="FFFFFF"/>
        <w:spacing w:after="0" w:line="240" w:lineRule="auto"/>
        <w:ind w:firstLine="709"/>
        <w:jc w:val="both"/>
      </w:pPr>
    </w:p>
    <w:p w:rsidR="00755942" w:rsidRPr="00C02211" w:rsidRDefault="00755942" w:rsidP="00C02211"/>
    <w:p w:rsidR="00755942" w:rsidRPr="00C02211" w:rsidRDefault="00755942" w:rsidP="00C02211"/>
    <w:p w:rsidR="00755942" w:rsidRPr="00C02211" w:rsidRDefault="00755942" w:rsidP="00C02211"/>
    <w:p w:rsidR="00755942" w:rsidRPr="00C02211" w:rsidRDefault="00755942" w:rsidP="00C02211"/>
    <w:p w:rsidR="00755942" w:rsidRPr="00C02211" w:rsidRDefault="00755942" w:rsidP="00C02211"/>
    <w:p w:rsidR="00755942" w:rsidRPr="00C02211" w:rsidRDefault="00755942" w:rsidP="00C02211"/>
    <w:p w:rsidR="00755942" w:rsidRDefault="00755942" w:rsidP="00C02211"/>
    <w:p w:rsidR="00755942" w:rsidRDefault="00755942" w:rsidP="00C02211"/>
    <w:p w:rsidR="00755942" w:rsidRDefault="00755942" w:rsidP="00C02211"/>
    <w:p w:rsidR="00755942" w:rsidRPr="00C02211" w:rsidRDefault="00755942" w:rsidP="00C02211"/>
    <w:p w:rsidR="00755942" w:rsidRDefault="00755942" w:rsidP="00C02211">
      <w:pPr>
        <w:tabs>
          <w:tab w:val="left" w:pos="1410"/>
        </w:tabs>
        <w:rPr>
          <w:rFonts w:ascii="Times New Roman" w:hAnsi="Times New Roman"/>
          <w:b/>
          <w:bCs/>
          <w:sz w:val="28"/>
          <w:szCs w:val="28"/>
        </w:rPr>
      </w:pPr>
    </w:p>
    <w:p w:rsidR="00755942" w:rsidRPr="00C02211" w:rsidRDefault="00755942" w:rsidP="00C02211">
      <w:pPr>
        <w:tabs>
          <w:tab w:val="left" w:pos="1410"/>
        </w:tabs>
      </w:pPr>
    </w:p>
    <w:sectPr w:rsidR="00755942" w:rsidRPr="00C02211" w:rsidSect="00B3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7F2"/>
    <w:rsid w:val="000C0B19"/>
    <w:rsid w:val="000E7869"/>
    <w:rsid w:val="001367ED"/>
    <w:rsid w:val="00150A77"/>
    <w:rsid w:val="00152962"/>
    <w:rsid w:val="001D57F2"/>
    <w:rsid w:val="00201CC5"/>
    <w:rsid w:val="002154B2"/>
    <w:rsid w:val="00260395"/>
    <w:rsid w:val="00322DB8"/>
    <w:rsid w:val="00387633"/>
    <w:rsid w:val="003F6142"/>
    <w:rsid w:val="00404AB1"/>
    <w:rsid w:val="0041241C"/>
    <w:rsid w:val="00440E28"/>
    <w:rsid w:val="00467D93"/>
    <w:rsid w:val="004A5BFA"/>
    <w:rsid w:val="004A678F"/>
    <w:rsid w:val="004B2E73"/>
    <w:rsid w:val="004C19B9"/>
    <w:rsid w:val="00555D60"/>
    <w:rsid w:val="005C1682"/>
    <w:rsid w:val="006074EA"/>
    <w:rsid w:val="006E6227"/>
    <w:rsid w:val="007351A7"/>
    <w:rsid w:val="00755942"/>
    <w:rsid w:val="007B1D56"/>
    <w:rsid w:val="0085313F"/>
    <w:rsid w:val="00855566"/>
    <w:rsid w:val="008E6B20"/>
    <w:rsid w:val="009C2A45"/>
    <w:rsid w:val="00A2169F"/>
    <w:rsid w:val="00A44C47"/>
    <w:rsid w:val="00A63104"/>
    <w:rsid w:val="00AE1CC8"/>
    <w:rsid w:val="00B31B44"/>
    <w:rsid w:val="00BB0965"/>
    <w:rsid w:val="00BF28BE"/>
    <w:rsid w:val="00C02211"/>
    <w:rsid w:val="00C21A1A"/>
    <w:rsid w:val="00C25278"/>
    <w:rsid w:val="00C546C7"/>
    <w:rsid w:val="00C61FED"/>
    <w:rsid w:val="00C7795E"/>
    <w:rsid w:val="00D00C1C"/>
    <w:rsid w:val="00D12CD8"/>
    <w:rsid w:val="00D22BBA"/>
    <w:rsid w:val="00D64082"/>
    <w:rsid w:val="00D72EF9"/>
    <w:rsid w:val="00E267AB"/>
    <w:rsid w:val="00E703CA"/>
    <w:rsid w:val="00F663BE"/>
    <w:rsid w:val="00F8026E"/>
    <w:rsid w:val="00FB4757"/>
    <w:rsid w:val="00FF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B4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D57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D57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57F2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styleId="Hyperlink">
    <w:name w:val="Hyperlink"/>
    <w:basedOn w:val="DefaultParagraphFont"/>
    <w:uiPriority w:val="99"/>
    <w:semiHidden/>
    <w:rsid w:val="001D57F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120744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064072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36812.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5</Pages>
  <Words>809</Words>
  <Characters>4617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User</cp:lastModifiedBy>
  <cp:revision>11</cp:revision>
  <cp:lastPrinted>2022-08-24T09:20:00Z</cp:lastPrinted>
  <dcterms:created xsi:type="dcterms:W3CDTF">2022-07-28T07:20:00Z</dcterms:created>
  <dcterms:modified xsi:type="dcterms:W3CDTF">2022-08-24T09:19:00Z</dcterms:modified>
</cp:coreProperties>
</file>