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6" w:rsidRPr="00A951F9" w:rsidRDefault="00022386" w:rsidP="008F187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51F9">
        <w:rPr>
          <w:rFonts w:ascii="Times New Roman" w:hAnsi="Times New Roman"/>
          <w:b/>
          <w:sz w:val="28"/>
          <w:szCs w:val="28"/>
        </w:rPr>
        <w:t>АДМИНИСТРАЦИЯ</w:t>
      </w:r>
    </w:p>
    <w:p w:rsidR="00022386" w:rsidRPr="00A951F9" w:rsidRDefault="00022386" w:rsidP="008F187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51F9">
        <w:rPr>
          <w:rFonts w:ascii="Times New Roman" w:hAnsi="Times New Roman"/>
          <w:b/>
          <w:sz w:val="28"/>
          <w:szCs w:val="28"/>
        </w:rPr>
        <w:t xml:space="preserve"> МИХАЙЛОВСКОГО СЕЛЬСОВЕТА </w:t>
      </w:r>
    </w:p>
    <w:p w:rsidR="00022386" w:rsidRPr="00A951F9" w:rsidRDefault="00022386" w:rsidP="008F187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51F9">
        <w:rPr>
          <w:rFonts w:ascii="Times New Roman" w:hAnsi="Times New Roman"/>
          <w:b/>
          <w:sz w:val="28"/>
          <w:szCs w:val="28"/>
        </w:rPr>
        <w:t xml:space="preserve">ЧЕРЕМИСИНОВСКОГО РАЙОНА </w:t>
      </w:r>
    </w:p>
    <w:p w:rsidR="00022386" w:rsidRPr="00A951F9" w:rsidRDefault="00022386" w:rsidP="008F187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51F9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022386" w:rsidRPr="00A951F9" w:rsidRDefault="00022386" w:rsidP="008F187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22386" w:rsidRPr="00A951F9" w:rsidRDefault="00022386" w:rsidP="00FE2C4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51F9">
        <w:rPr>
          <w:rFonts w:ascii="Times New Roman" w:hAnsi="Times New Roman"/>
          <w:b/>
          <w:sz w:val="28"/>
          <w:szCs w:val="28"/>
        </w:rPr>
        <w:t>ПОСТАНОВЛЕНИЕ</w:t>
      </w:r>
    </w:p>
    <w:p w:rsidR="00022386" w:rsidRPr="00A951F9" w:rsidRDefault="00022386" w:rsidP="008F18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12 ноября 2021г. №80 </w:t>
      </w:r>
    </w:p>
    <w:p w:rsidR="00022386" w:rsidRPr="00A951F9" w:rsidRDefault="00022386" w:rsidP="00911419">
      <w:pPr>
        <w:rPr>
          <w:rStyle w:val="FontStyle12"/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            « Защита населения и территории от чрезвычайных ситуаций , обеспечение пожарной безопасности и безопасности людей на водных объектах в </w:t>
      </w:r>
      <w:r w:rsidRPr="00A951F9">
        <w:rPr>
          <w:rStyle w:val="FontStyle12"/>
          <w:rFonts w:ascii="Times New Roman" w:hAnsi="Times New Roman"/>
          <w:sz w:val="28"/>
          <w:szCs w:val="28"/>
        </w:rPr>
        <w:t xml:space="preserve">Михайловском сельсовете Черемисиновского района Курской области   на </w:t>
      </w:r>
      <w:r>
        <w:rPr>
          <w:rStyle w:val="FontStyle12"/>
          <w:rFonts w:ascii="Times New Roman" w:hAnsi="Times New Roman"/>
          <w:sz w:val="28"/>
          <w:szCs w:val="28"/>
        </w:rPr>
        <w:t>2018-2024</w:t>
      </w:r>
      <w:r w:rsidRPr="00A951F9">
        <w:rPr>
          <w:rStyle w:val="FontStyle12"/>
          <w:rFonts w:ascii="Times New Roman" w:hAnsi="Times New Roman"/>
          <w:sz w:val="28"/>
          <w:szCs w:val="28"/>
        </w:rPr>
        <w:t xml:space="preserve"> годы» от 12.11.2017 №131</w:t>
      </w:r>
    </w:p>
    <w:p w:rsidR="00022386" w:rsidRPr="00781AFE" w:rsidRDefault="00022386" w:rsidP="00781AFE">
      <w:pPr>
        <w:pStyle w:val="PlainText"/>
        <w:spacing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AFE">
        <w:rPr>
          <w:rFonts w:ascii="Times New Roman" w:hAnsi="Times New Roman" w:cs="Times New Roman"/>
          <w:sz w:val="28"/>
          <w:szCs w:val="28"/>
        </w:rPr>
        <w:t xml:space="preserve"> </w:t>
      </w:r>
      <w:r w:rsidRPr="00781AFE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</w:t>
      </w:r>
      <w:r w:rsidRPr="00781AF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«Михайловский  сельсовет» Черемисиновского района Курской области. </w:t>
      </w:r>
    </w:p>
    <w:p w:rsidR="00022386" w:rsidRDefault="00022386" w:rsidP="00781AFE">
      <w:pPr>
        <w:pStyle w:val="PlainText"/>
        <w:spacing w:line="24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22386" w:rsidRPr="00781AFE" w:rsidRDefault="00022386" w:rsidP="00781AFE">
      <w:pPr>
        <w:pStyle w:val="PlainText"/>
        <w:spacing w:line="24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22386" w:rsidRPr="00A951F9" w:rsidRDefault="00022386" w:rsidP="0057443E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 xml:space="preserve">1. Внести изменения в муниципальную  </w:t>
      </w:r>
      <w:hyperlink r:id="rId5" w:history="1">
        <w:r w:rsidRPr="00A951F9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A951F9">
        <w:rPr>
          <w:rFonts w:ascii="Times New Roman" w:hAnsi="Times New Roman"/>
          <w:sz w:val="28"/>
          <w:szCs w:val="28"/>
        </w:rPr>
        <w:t xml:space="preserve"> « Защита населения и территории от чрезвычайных ситуаций , обеспечение пожарной безопасности и безопасности людей на водных объектах в </w:t>
      </w:r>
      <w:r w:rsidRPr="00A951F9">
        <w:rPr>
          <w:rStyle w:val="FontStyle12"/>
          <w:rFonts w:ascii="Times New Roman" w:hAnsi="Times New Roman"/>
          <w:sz w:val="28"/>
          <w:szCs w:val="28"/>
        </w:rPr>
        <w:t xml:space="preserve">Михайловском сельсовете Черемисиновского района Курской области на </w:t>
      </w:r>
      <w:r>
        <w:rPr>
          <w:rStyle w:val="FontStyle12"/>
          <w:rFonts w:ascii="Times New Roman" w:hAnsi="Times New Roman"/>
          <w:sz w:val="28"/>
          <w:szCs w:val="28"/>
        </w:rPr>
        <w:t>2018-2024</w:t>
      </w:r>
      <w:r w:rsidRPr="00A951F9">
        <w:rPr>
          <w:rStyle w:val="FontStyle12"/>
          <w:rFonts w:ascii="Times New Roman" w:hAnsi="Times New Roman"/>
          <w:sz w:val="28"/>
          <w:szCs w:val="28"/>
        </w:rPr>
        <w:t xml:space="preserve"> годы» </w:t>
      </w:r>
      <w:r w:rsidRPr="00A951F9">
        <w:rPr>
          <w:rFonts w:ascii="Times New Roman" w:hAnsi="Times New Roman"/>
          <w:sz w:val="28"/>
          <w:szCs w:val="28"/>
        </w:rPr>
        <w:t xml:space="preserve"> (приложение № 1). </w:t>
      </w:r>
    </w:p>
    <w:p w:rsidR="00022386" w:rsidRPr="00A951F9" w:rsidRDefault="00022386" w:rsidP="0057443E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следующие изменения: слова «Объем финансирования Программы на</w:t>
      </w:r>
      <w:r>
        <w:rPr>
          <w:rFonts w:ascii="Times New Roman" w:hAnsi="Times New Roman"/>
          <w:sz w:val="28"/>
          <w:szCs w:val="28"/>
        </w:rPr>
        <w:t xml:space="preserve"> 2018 – 2023 годы   составляет 6</w:t>
      </w:r>
      <w:r w:rsidRPr="00A951F9">
        <w:rPr>
          <w:rFonts w:ascii="Times New Roman" w:hAnsi="Times New Roman"/>
          <w:sz w:val="28"/>
          <w:szCs w:val="28"/>
        </w:rPr>
        <w:t>,0 тысяч рублей.</w:t>
      </w:r>
    </w:p>
    <w:p w:rsidR="00022386" w:rsidRPr="00A951F9" w:rsidRDefault="00022386" w:rsidP="0057443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В том числе из средств бюджета муниципального образования «Михайловский сельсовет» Черемисиновского района Курской области</w:t>
      </w:r>
    </w:p>
    <w:p w:rsidR="00022386" w:rsidRDefault="00022386" w:rsidP="008022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2018 год – 1,0 тыс.рублей;</w:t>
      </w:r>
    </w:p>
    <w:p w:rsidR="00022386" w:rsidRPr="00A951F9" w:rsidRDefault="00022386" w:rsidP="008022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2019 год – 1,0 тыс.рублей;</w:t>
      </w:r>
      <w:r w:rsidRPr="00A951F9">
        <w:rPr>
          <w:rFonts w:ascii="Times New Roman" w:hAnsi="Times New Roman"/>
          <w:sz w:val="28"/>
          <w:szCs w:val="28"/>
        </w:rPr>
        <w:tab/>
      </w:r>
    </w:p>
    <w:p w:rsidR="00022386" w:rsidRPr="00A951F9" w:rsidRDefault="00022386" w:rsidP="0057443E">
      <w:pPr>
        <w:tabs>
          <w:tab w:val="left" w:pos="37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2020 год – 1,0 тыс.рублей»</w:t>
      </w:r>
    </w:p>
    <w:p w:rsidR="00022386" w:rsidRPr="00A951F9" w:rsidRDefault="00022386" w:rsidP="0057443E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A951F9">
        <w:rPr>
          <w:rFonts w:ascii="Times New Roman" w:hAnsi="Times New Roman" w:cs="Times New Roman"/>
          <w:sz w:val="28"/>
          <w:szCs w:val="28"/>
        </w:rPr>
        <w:t>2021 году –   1,0 тыс. рублей;</w:t>
      </w:r>
    </w:p>
    <w:p w:rsidR="00022386" w:rsidRDefault="00022386" w:rsidP="0057443E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A951F9">
        <w:rPr>
          <w:rFonts w:ascii="Times New Roman" w:hAnsi="Times New Roman" w:cs="Times New Roman"/>
          <w:sz w:val="28"/>
          <w:szCs w:val="28"/>
        </w:rPr>
        <w:t>2022 году –   1,0 тыс. рублей</w:t>
      </w:r>
    </w:p>
    <w:p w:rsidR="00022386" w:rsidRPr="00A951F9" w:rsidRDefault="00022386" w:rsidP="0057443E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году -     1,0 тыс. рублей</w:t>
      </w:r>
    </w:p>
    <w:p w:rsidR="00022386" w:rsidRPr="00A951F9" w:rsidRDefault="00022386" w:rsidP="0057443E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A951F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</w:t>
      </w:r>
    </w:p>
    <w:p w:rsidR="00022386" w:rsidRPr="00A951F9" w:rsidRDefault="00022386" w:rsidP="00925056">
      <w:pPr>
        <w:snapToGri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«Объем финансирования Программы на</w:t>
      </w:r>
      <w:r>
        <w:rPr>
          <w:rFonts w:ascii="Times New Roman" w:hAnsi="Times New Roman"/>
          <w:sz w:val="28"/>
          <w:szCs w:val="28"/>
        </w:rPr>
        <w:t xml:space="preserve"> 2018 – 2024 годы   составляет 12</w:t>
      </w:r>
      <w:r w:rsidRPr="00A951F9">
        <w:rPr>
          <w:rFonts w:ascii="Times New Roman" w:hAnsi="Times New Roman"/>
          <w:sz w:val="28"/>
          <w:szCs w:val="28"/>
        </w:rPr>
        <w:t>,0 тысяч рублей.</w:t>
      </w:r>
    </w:p>
    <w:p w:rsidR="00022386" w:rsidRPr="00A951F9" w:rsidRDefault="00022386" w:rsidP="0092505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В том числе из средств бюджета муниципального образования «Михайловский сельсовет» Черемисиновского района Курской области</w:t>
      </w:r>
    </w:p>
    <w:p w:rsidR="00022386" w:rsidRPr="00A951F9" w:rsidRDefault="00022386" w:rsidP="0092505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2018 год – 1,0 тыс.рублей;</w:t>
      </w:r>
    </w:p>
    <w:p w:rsidR="00022386" w:rsidRPr="00A951F9" w:rsidRDefault="00022386" w:rsidP="00925056">
      <w:pPr>
        <w:tabs>
          <w:tab w:val="left" w:pos="3765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2019 год – 1,0 тыс.рублей;</w:t>
      </w:r>
      <w:r w:rsidRPr="00A951F9">
        <w:rPr>
          <w:rFonts w:ascii="Times New Roman" w:hAnsi="Times New Roman"/>
          <w:sz w:val="28"/>
          <w:szCs w:val="28"/>
        </w:rPr>
        <w:tab/>
      </w:r>
    </w:p>
    <w:p w:rsidR="00022386" w:rsidRPr="00A951F9" w:rsidRDefault="00022386" w:rsidP="0092505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2020 год – 1,0 тыс.рублей»</w:t>
      </w:r>
    </w:p>
    <w:p w:rsidR="00022386" w:rsidRPr="00A951F9" w:rsidRDefault="00022386" w:rsidP="0092505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- 4</w:t>
      </w:r>
      <w:r w:rsidRPr="00A951F9">
        <w:rPr>
          <w:rFonts w:ascii="Times New Roman" w:hAnsi="Times New Roman"/>
          <w:sz w:val="28"/>
          <w:szCs w:val="28"/>
        </w:rPr>
        <w:t>,0 тыс.рублей</w:t>
      </w:r>
    </w:p>
    <w:p w:rsidR="00022386" w:rsidRPr="00A951F9" w:rsidRDefault="00022386" w:rsidP="0092505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- 3</w:t>
      </w:r>
      <w:r w:rsidRPr="00A951F9">
        <w:rPr>
          <w:rFonts w:ascii="Times New Roman" w:hAnsi="Times New Roman"/>
          <w:sz w:val="28"/>
          <w:szCs w:val="28"/>
        </w:rPr>
        <w:t>,0 тыс.рублей</w:t>
      </w:r>
    </w:p>
    <w:p w:rsidR="00022386" w:rsidRDefault="00022386" w:rsidP="0092505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A951F9">
        <w:rPr>
          <w:rFonts w:ascii="Times New Roman" w:hAnsi="Times New Roman"/>
          <w:sz w:val="28"/>
          <w:szCs w:val="28"/>
        </w:rPr>
        <w:t xml:space="preserve"> год - 1,0 тыс.рублей</w:t>
      </w:r>
    </w:p>
    <w:p w:rsidR="00022386" w:rsidRPr="00A951F9" w:rsidRDefault="00022386" w:rsidP="0092505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-1,0 тыс .рублей</w:t>
      </w:r>
    </w:p>
    <w:p w:rsidR="00022386" w:rsidRPr="00A951F9" w:rsidRDefault="00022386" w:rsidP="0092505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2. Изложить программу в следующей редакции (прилагается).</w:t>
      </w:r>
    </w:p>
    <w:p w:rsidR="00022386" w:rsidRPr="00A951F9" w:rsidRDefault="00022386" w:rsidP="00FE2C42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951F9">
        <w:rPr>
          <w:rFonts w:ascii="Times New Roman" w:hAnsi="Times New Roman"/>
          <w:sz w:val="28"/>
          <w:szCs w:val="28"/>
          <w:lang w:eastAsia="ar-SA"/>
        </w:rPr>
        <w:t>4. Настоящее постановление подлежит обнародованию и размещению на официальном сайте в сети Интернет.</w:t>
      </w:r>
    </w:p>
    <w:p w:rsidR="00022386" w:rsidRPr="00A951F9" w:rsidRDefault="00022386" w:rsidP="000F20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1F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5. Контроль за исполнением настоящего постановления оставляю за собой.</w:t>
      </w:r>
    </w:p>
    <w:p w:rsidR="00022386" w:rsidRDefault="00022386" w:rsidP="00A951F9">
      <w:pPr>
        <w:pStyle w:val="PlainTex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Постановление вступает в силу со дня его официального опубликования.</w:t>
      </w:r>
    </w:p>
    <w:p w:rsidR="00022386" w:rsidRPr="00A951F9" w:rsidRDefault="00022386" w:rsidP="00D56729">
      <w:pPr>
        <w:tabs>
          <w:tab w:val="left" w:pos="1065"/>
        </w:tabs>
        <w:suppressAutoHyphens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951F9">
        <w:rPr>
          <w:rFonts w:ascii="Times New Roman" w:hAnsi="Times New Roman"/>
          <w:sz w:val="28"/>
          <w:szCs w:val="28"/>
          <w:lang w:eastAsia="ar-SA"/>
        </w:rPr>
        <w:t>Глава Михайловского сельсовета                                     О.И.Агеева</w:t>
      </w: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Pr="00A951F9" w:rsidRDefault="00022386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6" w:rsidRDefault="00022386" w:rsidP="008F1875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eastAsia="ar-SA"/>
        </w:rPr>
      </w:pPr>
    </w:p>
    <w:p w:rsidR="00022386" w:rsidRPr="008F1875" w:rsidRDefault="00022386" w:rsidP="008F1875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eastAsia="ar-SA"/>
        </w:rPr>
      </w:pPr>
      <w:r w:rsidRPr="008F1875">
        <w:rPr>
          <w:rFonts w:ascii="Arial" w:hAnsi="Arial" w:cs="Arial"/>
          <w:sz w:val="24"/>
          <w:szCs w:val="24"/>
        </w:rPr>
        <w:t>Утверждена</w:t>
      </w:r>
    </w:p>
    <w:p w:rsidR="00022386" w:rsidRPr="008F1875" w:rsidRDefault="00022386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r w:rsidRPr="008F1875">
        <w:rPr>
          <w:rFonts w:ascii="Arial" w:hAnsi="Arial" w:cs="Arial"/>
          <w:sz w:val="24"/>
          <w:szCs w:val="24"/>
        </w:rPr>
        <w:t xml:space="preserve"> Постановлением администрации </w:t>
      </w:r>
    </w:p>
    <w:p w:rsidR="00022386" w:rsidRPr="008F1875" w:rsidRDefault="00022386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Pr="008F1875">
        <w:rPr>
          <w:rFonts w:ascii="Arial" w:hAnsi="Arial" w:cs="Arial"/>
          <w:sz w:val="24"/>
          <w:szCs w:val="24"/>
        </w:rPr>
        <w:t xml:space="preserve"> сельсовета </w:t>
      </w:r>
    </w:p>
    <w:p w:rsidR="00022386" w:rsidRPr="008F1875" w:rsidRDefault="00022386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Черемисиновского</w:t>
      </w:r>
      <w:r w:rsidRPr="008F1875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22386" w:rsidRDefault="00022386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13.11.2017 г. № 131</w:t>
      </w:r>
    </w:p>
    <w:p w:rsidR="00022386" w:rsidRPr="008F1875" w:rsidRDefault="00022386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11.11.2021г №80 )</w:t>
      </w:r>
    </w:p>
    <w:p w:rsidR="00022386" w:rsidRPr="008F1875" w:rsidRDefault="00022386" w:rsidP="008F1875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8F1875">
        <w:rPr>
          <w:rFonts w:ascii="Arial" w:hAnsi="Arial" w:cs="Arial"/>
          <w:sz w:val="24"/>
          <w:szCs w:val="24"/>
        </w:rPr>
        <w:t>  </w:t>
      </w:r>
    </w:p>
    <w:p w:rsidR="00022386" w:rsidRPr="008F1875" w:rsidRDefault="00022386" w:rsidP="00F81F02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F1875">
        <w:rPr>
          <w:rFonts w:ascii="Arial" w:hAnsi="Arial" w:cs="Arial"/>
          <w:b/>
          <w:sz w:val="32"/>
          <w:szCs w:val="32"/>
        </w:rPr>
        <w:t>МУНИЦИПАЛЬНАЯ  ПРОГРАММА</w:t>
      </w:r>
    </w:p>
    <w:p w:rsidR="00022386" w:rsidRPr="00D56729" w:rsidRDefault="00022386" w:rsidP="00F81F02">
      <w:pPr>
        <w:spacing w:before="100" w:beforeAutospacing="1" w:after="100" w:afterAutospacing="1" w:line="240" w:lineRule="auto"/>
        <w:contextualSpacing/>
        <w:jc w:val="center"/>
        <w:rPr>
          <w:rStyle w:val="FontStyle12"/>
          <w:rFonts w:cs="Arial"/>
          <w:b/>
          <w:sz w:val="28"/>
          <w:szCs w:val="28"/>
        </w:rPr>
      </w:pPr>
      <w:r w:rsidRPr="00917A37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 , обеспечение пожарной безопасности и безопа</w:t>
      </w:r>
      <w:r>
        <w:rPr>
          <w:rFonts w:ascii="Arial" w:hAnsi="Arial" w:cs="Arial"/>
          <w:b/>
          <w:sz w:val="32"/>
          <w:szCs w:val="32"/>
        </w:rPr>
        <w:t>сности людей на водных объектах</w:t>
      </w:r>
      <w:r w:rsidRPr="00917A37">
        <w:rPr>
          <w:rFonts w:ascii="Arial" w:hAnsi="Arial" w:cs="Arial"/>
          <w:b/>
          <w:sz w:val="32"/>
          <w:szCs w:val="32"/>
        </w:rPr>
        <w:t xml:space="preserve"> в </w:t>
      </w:r>
      <w:r>
        <w:rPr>
          <w:rStyle w:val="FontStyle12"/>
          <w:rFonts w:cs="Arial"/>
          <w:b/>
          <w:sz w:val="32"/>
          <w:szCs w:val="32"/>
        </w:rPr>
        <w:t>Михайловском</w:t>
      </w:r>
      <w:r w:rsidRPr="00917A37">
        <w:rPr>
          <w:rStyle w:val="FontStyle12"/>
          <w:rFonts w:cs="Arial"/>
          <w:b/>
          <w:sz w:val="32"/>
          <w:szCs w:val="32"/>
        </w:rPr>
        <w:t xml:space="preserve"> сельсовете</w:t>
      </w:r>
      <w:r w:rsidRPr="00D56729">
        <w:rPr>
          <w:rStyle w:val="FontStyle12"/>
          <w:rFonts w:cs="Arial"/>
          <w:b/>
          <w:sz w:val="32"/>
          <w:szCs w:val="32"/>
        </w:rPr>
        <w:t xml:space="preserve"> Черемисиновского</w:t>
      </w:r>
      <w:r w:rsidRPr="00D56729">
        <w:rPr>
          <w:rStyle w:val="FontStyle12"/>
          <w:rFonts w:cs="Arial"/>
          <w:b/>
          <w:sz w:val="28"/>
          <w:szCs w:val="28"/>
        </w:rPr>
        <w:t xml:space="preserve"> рай</w:t>
      </w:r>
      <w:r>
        <w:rPr>
          <w:rStyle w:val="FontStyle12"/>
          <w:rFonts w:cs="Arial"/>
          <w:b/>
          <w:sz w:val="28"/>
          <w:szCs w:val="28"/>
        </w:rPr>
        <w:t>она Курской области на 2018-2024 годы»</w:t>
      </w:r>
    </w:p>
    <w:p w:rsidR="00022386" w:rsidRPr="00D56729" w:rsidRDefault="00022386" w:rsidP="00264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22386" w:rsidRPr="008F1875" w:rsidRDefault="00022386" w:rsidP="00264F5B">
      <w:pPr>
        <w:pStyle w:val="ConsPlusTitle"/>
        <w:widowControl/>
        <w:jc w:val="center"/>
        <w:rPr>
          <w:b w:val="0"/>
          <w:sz w:val="30"/>
          <w:szCs w:val="30"/>
        </w:rPr>
      </w:pPr>
      <w:r w:rsidRPr="008F1875">
        <w:rPr>
          <w:sz w:val="30"/>
          <w:szCs w:val="30"/>
        </w:rPr>
        <w:t> П А С П О РТ</w:t>
      </w:r>
    </w:p>
    <w:p w:rsidR="00022386" w:rsidRPr="008F1875" w:rsidRDefault="00022386" w:rsidP="00264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2"/>
        <w:gridCol w:w="5710"/>
      </w:tblGrid>
      <w:tr w:rsidR="00022386" w:rsidRPr="008F1875" w:rsidTr="002E22E3">
        <w:tc>
          <w:tcPr>
            <w:tcW w:w="3362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программы                          </w:t>
            </w:r>
          </w:p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0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>
              <w:rPr>
                <w:rFonts w:ascii="Arial" w:hAnsi="Arial" w:cs="Arial"/>
                <w:sz w:val="24"/>
                <w:szCs w:val="24"/>
              </w:rPr>
              <w:t>Черемисиновского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022386" w:rsidRPr="008F1875" w:rsidTr="002E22E3">
        <w:tc>
          <w:tcPr>
            <w:tcW w:w="3362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Участники программы        </w:t>
            </w:r>
          </w:p>
        </w:tc>
        <w:tc>
          <w:tcPr>
            <w:tcW w:w="5710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>
              <w:rPr>
                <w:rFonts w:ascii="Arial" w:hAnsi="Arial" w:cs="Arial"/>
                <w:sz w:val="24"/>
                <w:szCs w:val="24"/>
              </w:rPr>
              <w:t>Черемисиновского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022386" w:rsidRPr="008F1875" w:rsidTr="002E22E3">
        <w:tc>
          <w:tcPr>
            <w:tcW w:w="3362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5710" w:type="dxa"/>
          </w:tcPr>
          <w:p w:rsidR="00022386" w:rsidRPr="0012278D" w:rsidRDefault="00022386" w:rsidP="00122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37">
              <w:rPr>
                <w:rFonts w:ascii="Arial" w:hAnsi="Arial" w:cs="Arial"/>
                <w:sz w:val="24"/>
                <w:szCs w:val="24"/>
              </w:rPr>
              <w:t>«Защита населения и территории от чрез</w:t>
            </w:r>
            <w:r>
              <w:rPr>
                <w:rFonts w:ascii="Arial" w:hAnsi="Arial" w:cs="Arial"/>
                <w:sz w:val="24"/>
                <w:szCs w:val="24"/>
              </w:rPr>
              <w:t>вычайных ситуаций</w:t>
            </w:r>
            <w:r w:rsidRPr="00917A37">
              <w:rPr>
                <w:rFonts w:ascii="Arial" w:hAnsi="Arial" w:cs="Arial"/>
                <w:sz w:val="24"/>
                <w:szCs w:val="24"/>
              </w:rPr>
              <w:t xml:space="preserve">, обеспечение пожарной безопасности и безопасности людей на водных объектах в </w:t>
            </w:r>
            <w:r>
              <w:rPr>
                <w:rStyle w:val="FontStyle12"/>
                <w:rFonts w:cs="Arial"/>
                <w:sz w:val="24"/>
                <w:szCs w:val="24"/>
              </w:rPr>
              <w:t>Михайловском</w:t>
            </w:r>
            <w:r w:rsidRPr="0012278D">
              <w:rPr>
                <w:rStyle w:val="FontStyle12"/>
                <w:rFonts w:cs="Arial"/>
                <w:sz w:val="24"/>
                <w:szCs w:val="24"/>
              </w:rPr>
              <w:t xml:space="preserve"> сельсовете Черемисиновского рай</w:t>
            </w:r>
            <w:r>
              <w:rPr>
                <w:rStyle w:val="FontStyle12"/>
                <w:rFonts w:cs="Arial"/>
                <w:sz w:val="24"/>
                <w:szCs w:val="24"/>
              </w:rPr>
              <w:t>она Курской области на 2018-2023</w:t>
            </w:r>
            <w:r w:rsidRPr="0012278D">
              <w:rPr>
                <w:rStyle w:val="FontStyle12"/>
                <w:rFonts w:cs="Arial"/>
                <w:sz w:val="24"/>
                <w:szCs w:val="24"/>
              </w:rPr>
              <w:t xml:space="preserve"> годы»</w:t>
            </w:r>
          </w:p>
        </w:tc>
      </w:tr>
      <w:tr w:rsidR="00022386" w:rsidRPr="008F1875" w:rsidTr="002E22E3">
        <w:tc>
          <w:tcPr>
            <w:tcW w:w="3362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программы                                    </w:t>
            </w:r>
          </w:p>
        </w:tc>
        <w:tc>
          <w:tcPr>
            <w:tcW w:w="5710" w:type="dxa"/>
          </w:tcPr>
          <w:p w:rsidR="00022386" w:rsidRPr="008F1875" w:rsidRDefault="00022386" w:rsidP="002E22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21.12.1994 года № 69 - ФЗ «О пожарной безопасности» </w:t>
            </w: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022386" w:rsidRPr="008F1875" w:rsidTr="002E22E3">
        <w:tc>
          <w:tcPr>
            <w:tcW w:w="3362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710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</w:t>
            </w:r>
          </w:p>
        </w:tc>
      </w:tr>
      <w:tr w:rsidR="00022386" w:rsidRPr="008F1875" w:rsidTr="002E22E3">
        <w:tc>
          <w:tcPr>
            <w:tcW w:w="3362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5710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Снижение материальных потерь при тушении пожаров;  обеспечение пожарной безопасности и противопожарной защиты муниципальных учреждений образования, культуры, здравоохранения, жилых и общественных зданий, находящихся в муниципальной собственности; профилактика и предупреждение пожаров на территории населенных пунктов</w:t>
            </w:r>
          </w:p>
        </w:tc>
      </w:tr>
      <w:tr w:rsidR="00022386" w:rsidRPr="008F1875" w:rsidTr="0025265F">
        <w:trPr>
          <w:trHeight w:val="1550"/>
        </w:trPr>
        <w:tc>
          <w:tcPr>
            <w:tcW w:w="3362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программы                                   </w:t>
            </w:r>
          </w:p>
        </w:tc>
        <w:tc>
          <w:tcPr>
            <w:tcW w:w="5710" w:type="dxa"/>
          </w:tcPr>
          <w:p w:rsidR="00022386" w:rsidRPr="008F1875" w:rsidRDefault="00022386" w:rsidP="002E2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количества зарегистрированных пожаров; количества погибших при пожарах людей; количества населения, получившего травмы;</w:t>
            </w:r>
          </w:p>
          <w:p w:rsidR="00022386" w:rsidRPr="008F1875" w:rsidRDefault="00022386" w:rsidP="002E2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количества населенных пунктов, в которых не обеспечивается требуемый уровень пожарной безопасности; </w:t>
            </w:r>
          </w:p>
          <w:p w:rsidR="00022386" w:rsidRPr="008F1875" w:rsidRDefault="00022386" w:rsidP="002E2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увеличение количества спасенных при пожарах людей                       </w:t>
            </w:r>
          </w:p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Сокращение объемов материальных потерь при чрезвычайных ситуациях</w:t>
            </w:r>
          </w:p>
        </w:tc>
      </w:tr>
      <w:tr w:rsidR="00022386" w:rsidRPr="008F1875" w:rsidTr="00F9470D">
        <w:trPr>
          <w:trHeight w:val="832"/>
        </w:trPr>
        <w:tc>
          <w:tcPr>
            <w:tcW w:w="3362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</w:t>
            </w:r>
          </w:p>
        </w:tc>
        <w:tc>
          <w:tcPr>
            <w:tcW w:w="5710" w:type="dxa"/>
          </w:tcPr>
          <w:p w:rsidR="00022386" w:rsidRPr="008F1875" w:rsidRDefault="00022386" w:rsidP="005D4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2018-2024</w:t>
            </w:r>
            <w:r w:rsidRPr="008F187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022386" w:rsidRPr="008F1875" w:rsidTr="00F9470D">
        <w:trPr>
          <w:trHeight w:val="2262"/>
        </w:trPr>
        <w:tc>
          <w:tcPr>
            <w:tcW w:w="3362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</w:t>
            </w:r>
          </w:p>
        </w:tc>
        <w:tc>
          <w:tcPr>
            <w:tcW w:w="5710" w:type="dxa"/>
          </w:tcPr>
          <w:p w:rsidR="00022386" w:rsidRDefault="00022386" w:rsidP="002E22E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бюджета.</w:t>
            </w:r>
          </w:p>
          <w:p w:rsidR="00022386" w:rsidRPr="0025265F" w:rsidRDefault="00022386" w:rsidP="00DA0E2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65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5265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25265F">
              <w:rPr>
                <w:rFonts w:ascii="Arial" w:hAnsi="Arial" w:cs="Arial"/>
                <w:sz w:val="24"/>
                <w:szCs w:val="24"/>
              </w:rPr>
              <w:t>,0 тыс.руб.,</w:t>
            </w:r>
          </w:p>
          <w:p w:rsidR="00022386" w:rsidRPr="0025265F" w:rsidRDefault="00022386" w:rsidP="00DA0E2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65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25265F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5265F">
              <w:rPr>
                <w:rFonts w:ascii="Arial" w:hAnsi="Arial" w:cs="Arial"/>
                <w:sz w:val="24"/>
                <w:szCs w:val="24"/>
              </w:rPr>
              <w:t>,0 тыс.руб.,</w:t>
            </w:r>
          </w:p>
          <w:p w:rsidR="00022386" w:rsidRDefault="00022386" w:rsidP="00DA0E2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65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25265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25265F">
              <w:rPr>
                <w:rFonts w:ascii="Arial" w:hAnsi="Arial" w:cs="Arial"/>
                <w:sz w:val="24"/>
                <w:szCs w:val="24"/>
              </w:rPr>
              <w:t xml:space="preserve">,0 тыс. </w:t>
            </w:r>
            <w:r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022386" w:rsidRDefault="00022386" w:rsidP="00DA0E2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2021 – 4,0 тыс.руб.,</w:t>
            </w:r>
          </w:p>
          <w:p w:rsidR="00022386" w:rsidRDefault="00022386" w:rsidP="00DA0E2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2022 -  3,0 тыс.руб,</w:t>
            </w:r>
          </w:p>
          <w:p w:rsidR="00022386" w:rsidRDefault="00022386" w:rsidP="00DA0E2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2023 -   1,0 тыс.руб,</w:t>
            </w:r>
          </w:p>
          <w:p w:rsidR="00022386" w:rsidRDefault="00022386" w:rsidP="00DA0E2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2024 -   1,0 тыс.руб</w:t>
            </w:r>
          </w:p>
          <w:p w:rsidR="00022386" w:rsidRDefault="00022386" w:rsidP="00DA0E2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2386" w:rsidRDefault="00022386" w:rsidP="002F17A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2386" w:rsidRDefault="00022386" w:rsidP="002F17A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2386" w:rsidRPr="008F1875" w:rsidRDefault="00022386" w:rsidP="005D45E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22386" w:rsidRPr="008F1875" w:rsidTr="002E22E3">
        <w:tc>
          <w:tcPr>
            <w:tcW w:w="3362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программы                                              </w:t>
            </w:r>
          </w:p>
        </w:tc>
        <w:tc>
          <w:tcPr>
            <w:tcW w:w="5710" w:type="dxa"/>
          </w:tcPr>
          <w:p w:rsidR="00022386" w:rsidRPr="008F1875" w:rsidRDefault="00022386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Безопасное функционирование муниципальных учреждений образования, культуры, здравоохранения, жилых и общественных зданий, находящихся в муниципальной собственности за счет проведения комплекса системных противопожарных мероприятий, приведение противопожарного состояния этих объектов в соответствие с требованиями противопожарных норм и правил; создание необходимых условий для своевременного обнаружения пожаров и успешной эвакуации людей при пожарах на этих объектах, уменьшение времени оперативного реагирования на них на 50-60 процентов, сокращение количества пожаров</w:t>
            </w:r>
          </w:p>
        </w:tc>
      </w:tr>
    </w:tbl>
    <w:p w:rsidR="00022386" w:rsidRPr="008F1875" w:rsidRDefault="00022386" w:rsidP="00821E7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F1875">
        <w:rPr>
          <w:rFonts w:ascii="Arial" w:hAnsi="Arial" w:cs="Arial"/>
          <w:b/>
          <w:bCs/>
          <w:sz w:val="30"/>
          <w:szCs w:val="30"/>
        </w:rPr>
        <w:t>1. Характеристика проблемы и обоснование необходимости её решения программными методами</w:t>
      </w:r>
    </w:p>
    <w:p w:rsidR="00022386" w:rsidRDefault="00022386" w:rsidP="00C150D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F1875">
        <w:rPr>
          <w:rFonts w:ascii="Arial" w:hAnsi="Arial" w:cs="Arial"/>
          <w:sz w:val="24"/>
          <w:szCs w:val="24"/>
        </w:rPr>
        <w:t xml:space="preserve">      Пожарная опасность в современной обстановке стала серьезной угрозой для общественной стабильности, спокойствия и материального достатка людей. </w:t>
      </w:r>
      <w:r w:rsidRPr="008F1875">
        <w:rPr>
          <w:rFonts w:ascii="Arial" w:hAnsi="Arial" w:cs="Arial"/>
          <w:sz w:val="24"/>
          <w:szCs w:val="24"/>
        </w:rPr>
        <w:br/>
        <w:t xml:space="preserve">     </w:t>
      </w:r>
      <w:r>
        <w:rPr>
          <w:rFonts w:ascii="Arial" w:hAnsi="Arial" w:cs="Arial"/>
          <w:sz w:val="24"/>
          <w:szCs w:val="24"/>
        </w:rPr>
        <w:t xml:space="preserve"> </w:t>
      </w:r>
      <w:r w:rsidRPr="008F1875">
        <w:rPr>
          <w:rFonts w:ascii="Arial" w:hAnsi="Arial" w:cs="Arial"/>
          <w:sz w:val="24"/>
          <w:szCs w:val="24"/>
        </w:rPr>
        <w:t xml:space="preserve">Основными причинами пожаров являются неосторожное обращение с огнем, неудовлетворительное противопожарное состояние электрооборудования. Самыми незащищенными, в плане пожарной безопасности, являются мало обеспеченные граждане - пенсионеры, социально-разложившиеся личности, семьи группы риска. </w:t>
      </w:r>
    </w:p>
    <w:p w:rsidR="00022386" w:rsidRPr="0012278D" w:rsidRDefault="00022386" w:rsidP="00C150D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8F1875">
        <w:rPr>
          <w:rFonts w:ascii="Arial" w:hAnsi="Arial" w:cs="Arial"/>
          <w:sz w:val="24"/>
          <w:szCs w:val="24"/>
        </w:rPr>
        <w:t xml:space="preserve">Для уменьшения людских и материальных потерь от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 Одним из рычагов в этой работе является  муниципальная </w:t>
      </w:r>
      <w:r w:rsidRPr="00917A37">
        <w:rPr>
          <w:rFonts w:ascii="Arial" w:hAnsi="Arial" w:cs="Arial"/>
          <w:sz w:val="24"/>
          <w:szCs w:val="24"/>
        </w:rPr>
        <w:t>программа « Защита населения и территории от чрезвычайных ситуаций, обеспечение пожарной безопасности и безопа</w:t>
      </w:r>
      <w:r>
        <w:rPr>
          <w:rFonts w:ascii="Arial" w:hAnsi="Arial" w:cs="Arial"/>
          <w:sz w:val="24"/>
          <w:szCs w:val="24"/>
        </w:rPr>
        <w:t>сности людей на водных объектах</w:t>
      </w:r>
      <w:r w:rsidRPr="00917A37">
        <w:rPr>
          <w:rFonts w:ascii="Arial" w:hAnsi="Arial" w:cs="Arial"/>
          <w:sz w:val="24"/>
          <w:szCs w:val="24"/>
        </w:rPr>
        <w:t xml:space="preserve">  в </w:t>
      </w:r>
      <w:r>
        <w:rPr>
          <w:rStyle w:val="FontStyle12"/>
          <w:rFonts w:cs="Arial"/>
          <w:sz w:val="24"/>
          <w:szCs w:val="24"/>
        </w:rPr>
        <w:t>Михайловском</w:t>
      </w:r>
      <w:r w:rsidRPr="00917A37">
        <w:rPr>
          <w:rStyle w:val="FontStyle12"/>
          <w:rFonts w:cs="Arial"/>
          <w:sz w:val="24"/>
          <w:szCs w:val="24"/>
        </w:rPr>
        <w:t xml:space="preserve"> сельсовете Черемисиновского района Курской области на</w:t>
      </w:r>
      <w:r>
        <w:rPr>
          <w:rStyle w:val="FontStyle12"/>
          <w:rFonts w:cs="Arial"/>
          <w:sz w:val="24"/>
          <w:szCs w:val="24"/>
        </w:rPr>
        <w:t xml:space="preserve"> 2018-2024</w:t>
      </w:r>
      <w:r w:rsidRPr="0012278D">
        <w:rPr>
          <w:rStyle w:val="FontStyle12"/>
          <w:rFonts w:cs="Arial"/>
          <w:sz w:val="24"/>
          <w:szCs w:val="24"/>
        </w:rPr>
        <w:t xml:space="preserve"> годы»</w:t>
      </w:r>
      <w:r w:rsidRPr="0012278D">
        <w:rPr>
          <w:rFonts w:ascii="Arial" w:hAnsi="Arial" w:cs="Arial"/>
          <w:sz w:val="24"/>
          <w:szCs w:val="24"/>
        </w:rPr>
        <w:t>.(далее Программа).</w:t>
      </w:r>
    </w:p>
    <w:p w:rsidR="00022386" w:rsidRDefault="00022386" w:rsidP="00C150D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263E8">
        <w:rPr>
          <w:rFonts w:ascii="Arial" w:hAnsi="Arial" w:cs="Arial"/>
          <w:b/>
          <w:bCs/>
          <w:color w:val="000000"/>
          <w:sz w:val="30"/>
          <w:szCs w:val="30"/>
        </w:rPr>
        <w:t>2.  Цели и задачи программы</w:t>
      </w:r>
    </w:p>
    <w:p w:rsidR="00022386" w:rsidRPr="009263E8" w:rsidRDefault="00022386" w:rsidP="00C150D4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:rsidR="00022386" w:rsidRPr="008F1875" w:rsidRDefault="00022386" w:rsidP="003C1A8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 xml:space="preserve">Основными целями Программы является создание условий, направленных на повышение эффективности деятельности администрации </w:t>
      </w:r>
      <w:r>
        <w:rPr>
          <w:rFonts w:ascii="Arial" w:hAnsi="Arial" w:cs="Arial"/>
          <w:bCs/>
          <w:sz w:val="24"/>
          <w:szCs w:val="24"/>
        </w:rPr>
        <w:t xml:space="preserve">Михайловского </w:t>
      </w:r>
      <w:r w:rsidRPr="008F1875">
        <w:rPr>
          <w:rFonts w:ascii="Arial" w:hAnsi="Arial" w:cs="Arial"/>
          <w:sz w:val="24"/>
          <w:szCs w:val="24"/>
        </w:rPr>
        <w:t xml:space="preserve">сельсовета 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 w:rsidRPr="008F1875">
        <w:rPr>
          <w:rFonts w:ascii="Arial" w:hAnsi="Arial" w:cs="Arial"/>
          <w:color w:val="000000"/>
          <w:sz w:val="24"/>
          <w:szCs w:val="24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022386" w:rsidRPr="008F1875" w:rsidRDefault="00022386" w:rsidP="003C1A8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 xml:space="preserve">- устройство подъездных путей для пожарных автомобилей; </w:t>
      </w:r>
      <w:r w:rsidRPr="008F1875">
        <w:rPr>
          <w:rFonts w:ascii="Arial" w:hAnsi="Arial" w:cs="Arial"/>
          <w:color w:val="000000"/>
          <w:sz w:val="24"/>
          <w:szCs w:val="24"/>
        </w:rPr>
        <w:br/>
        <w:t xml:space="preserve">- обучение населения в области пожарной безопасности; </w:t>
      </w:r>
    </w:p>
    <w:p w:rsidR="00022386" w:rsidRPr="008F1875" w:rsidRDefault="00022386" w:rsidP="003C1A8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>-осуществление мероприятий по укреплению материально - технической базы добровольной  пожарной  охраны.</w:t>
      </w:r>
    </w:p>
    <w:p w:rsidR="00022386" w:rsidRPr="008F1875" w:rsidRDefault="00022386" w:rsidP="003C1A8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22386" w:rsidRPr="009263E8" w:rsidRDefault="00022386" w:rsidP="00F81F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263E8">
        <w:rPr>
          <w:rFonts w:ascii="Arial" w:hAnsi="Arial" w:cs="Arial"/>
          <w:b/>
          <w:bCs/>
          <w:color w:val="000000"/>
          <w:sz w:val="30"/>
          <w:szCs w:val="30"/>
        </w:rPr>
        <w:t>3.   Механизм реализации и управления программой</w:t>
      </w:r>
    </w:p>
    <w:p w:rsidR="00022386" w:rsidRPr="008F1875" w:rsidRDefault="00022386" w:rsidP="00F81F0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22386" w:rsidRPr="009263E8" w:rsidRDefault="00022386" w:rsidP="003C1A87">
      <w:pPr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 xml:space="preserve">Заказчиком Программы является администрация </w:t>
      </w:r>
      <w:r>
        <w:rPr>
          <w:rFonts w:ascii="Arial" w:hAnsi="Arial" w:cs="Arial"/>
          <w:bCs/>
          <w:sz w:val="24"/>
          <w:szCs w:val="24"/>
        </w:rPr>
        <w:t xml:space="preserve">Михайловского </w:t>
      </w:r>
      <w:r w:rsidRPr="008F1875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Черемисиновского</w:t>
      </w:r>
      <w:r w:rsidRPr="008F1875">
        <w:rPr>
          <w:rFonts w:ascii="Arial" w:hAnsi="Arial" w:cs="Arial"/>
          <w:sz w:val="24"/>
          <w:szCs w:val="24"/>
        </w:rPr>
        <w:t xml:space="preserve"> района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. Исполнителем Программы являются администрация </w:t>
      </w:r>
      <w:r>
        <w:rPr>
          <w:rFonts w:ascii="Arial" w:hAnsi="Arial" w:cs="Arial"/>
          <w:bCs/>
          <w:sz w:val="24"/>
          <w:szCs w:val="24"/>
        </w:rPr>
        <w:t xml:space="preserve">Михайловского </w:t>
      </w:r>
      <w:r w:rsidRPr="008F1875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Черемисиновского</w:t>
      </w:r>
      <w:r w:rsidRPr="008F1875">
        <w:rPr>
          <w:rFonts w:ascii="Arial" w:hAnsi="Arial" w:cs="Arial"/>
          <w:sz w:val="24"/>
          <w:szCs w:val="24"/>
        </w:rPr>
        <w:t xml:space="preserve"> района,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 добровольная пожарная охрана </w:t>
      </w:r>
      <w:r>
        <w:rPr>
          <w:rFonts w:ascii="Arial" w:hAnsi="Arial" w:cs="Arial"/>
          <w:bCs/>
          <w:sz w:val="24"/>
          <w:szCs w:val="24"/>
        </w:rPr>
        <w:t xml:space="preserve">Михайловского 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сельсовета. </w:t>
      </w:r>
    </w:p>
    <w:p w:rsidR="00022386" w:rsidRPr="008F1875" w:rsidRDefault="00022386" w:rsidP="003C1A8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022386" w:rsidRPr="009263E8" w:rsidRDefault="00022386" w:rsidP="00F81F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263E8">
        <w:rPr>
          <w:rFonts w:ascii="Arial" w:hAnsi="Arial" w:cs="Arial"/>
          <w:b/>
          <w:bCs/>
          <w:color w:val="000000"/>
          <w:sz w:val="30"/>
          <w:szCs w:val="30"/>
        </w:rPr>
        <w:t>4.   Оценка эффективности и социально-экономических последствий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9263E8">
        <w:rPr>
          <w:rFonts w:ascii="Arial" w:hAnsi="Arial" w:cs="Arial"/>
          <w:b/>
          <w:bCs/>
          <w:color w:val="000000"/>
          <w:sz w:val="30"/>
          <w:szCs w:val="30"/>
        </w:rPr>
        <w:t>от реализации программы</w:t>
      </w:r>
    </w:p>
    <w:p w:rsidR="00022386" w:rsidRPr="008F1875" w:rsidRDefault="00022386" w:rsidP="00F81F0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22386" w:rsidRPr="008F1875" w:rsidRDefault="00022386" w:rsidP="003C1A8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 xml:space="preserve">Экономический эффект от реализации Программы определяется размером спасенных от пожаров материальных средств и имущества населения. </w:t>
      </w:r>
    </w:p>
    <w:p w:rsidR="00022386" w:rsidRPr="008F1875" w:rsidRDefault="00022386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Социальный эффект - созданием условий для защиты населения от пожаров. </w:t>
      </w:r>
      <w:r w:rsidRPr="008F187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5-10% ежегодно и снижение гибели и травматизма людей на пожарах. </w:t>
      </w:r>
    </w:p>
    <w:p w:rsidR="00022386" w:rsidRPr="008F1875" w:rsidRDefault="00022386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22386" w:rsidRPr="008F1875" w:rsidRDefault="00022386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22386" w:rsidRDefault="00022386" w:rsidP="00507BE6">
      <w:pPr>
        <w:pStyle w:val="Style1"/>
        <w:widowControl/>
        <w:tabs>
          <w:tab w:val="left" w:pos="3744"/>
        </w:tabs>
        <w:spacing w:before="48" w:line="240" w:lineRule="auto"/>
        <w:ind w:right="111"/>
        <w:jc w:val="left"/>
        <w:rPr>
          <w:rFonts w:ascii="Arial" w:hAnsi="Arial" w:cs="Arial"/>
          <w:color w:val="000000"/>
        </w:rPr>
      </w:pPr>
    </w:p>
    <w:p w:rsidR="00022386" w:rsidRPr="0012278D" w:rsidRDefault="00022386" w:rsidP="00DA0E23">
      <w:pPr>
        <w:pStyle w:val="Style1"/>
        <w:widowControl/>
        <w:tabs>
          <w:tab w:val="left" w:pos="3744"/>
        </w:tabs>
        <w:spacing w:before="48" w:line="240" w:lineRule="auto"/>
        <w:ind w:right="111"/>
        <w:jc w:val="right"/>
        <w:rPr>
          <w:rStyle w:val="FontStyle12"/>
          <w:rFonts w:cs="Arial"/>
          <w:sz w:val="24"/>
        </w:rPr>
      </w:pPr>
      <w:r w:rsidRPr="0012278D">
        <w:rPr>
          <w:rFonts w:ascii="Arial" w:hAnsi="Arial" w:cs="Arial"/>
          <w:color w:val="000000"/>
        </w:rPr>
        <w:t xml:space="preserve"> </w:t>
      </w:r>
      <w:r w:rsidRPr="0012278D">
        <w:rPr>
          <w:rStyle w:val="FontStyle12"/>
          <w:rFonts w:cs="Arial"/>
          <w:sz w:val="24"/>
        </w:rPr>
        <w:t>Приложение</w:t>
      </w:r>
    </w:p>
    <w:p w:rsidR="00022386" w:rsidRPr="0012278D" w:rsidRDefault="00022386" w:rsidP="00F81F02">
      <w:pPr>
        <w:pStyle w:val="Style2"/>
        <w:widowControl/>
        <w:spacing w:before="5" w:line="240" w:lineRule="auto"/>
        <w:ind w:left="3974" w:right="111"/>
        <w:jc w:val="right"/>
        <w:rPr>
          <w:rStyle w:val="FontStyle12"/>
          <w:rFonts w:cs="Arial"/>
          <w:sz w:val="24"/>
        </w:rPr>
      </w:pPr>
      <w:r w:rsidRPr="0012278D">
        <w:rPr>
          <w:rStyle w:val="FontStyle12"/>
          <w:rFonts w:cs="Arial"/>
          <w:sz w:val="24"/>
        </w:rPr>
        <w:t xml:space="preserve">к </w:t>
      </w:r>
      <w:r w:rsidRPr="0012278D">
        <w:rPr>
          <w:rFonts w:ascii="Arial" w:hAnsi="Arial" w:cs="Arial"/>
        </w:rPr>
        <w:t>муниципальной</w:t>
      </w:r>
      <w:r w:rsidRPr="0012278D">
        <w:rPr>
          <w:rStyle w:val="FontStyle12"/>
          <w:rFonts w:cs="Arial"/>
          <w:sz w:val="24"/>
        </w:rPr>
        <w:t xml:space="preserve">  программе </w:t>
      </w:r>
    </w:p>
    <w:p w:rsidR="00022386" w:rsidRPr="0012278D" w:rsidRDefault="00022386" w:rsidP="00F81F02">
      <w:pPr>
        <w:pStyle w:val="Style2"/>
        <w:widowControl/>
        <w:spacing w:before="5" w:line="240" w:lineRule="auto"/>
        <w:ind w:left="3974" w:right="111"/>
        <w:jc w:val="right"/>
        <w:rPr>
          <w:rStyle w:val="FontStyle12"/>
          <w:rFonts w:cs="Arial"/>
          <w:sz w:val="24"/>
        </w:rPr>
      </w:pPr>
      <w:r>
        <w:rPr>
          <w:rStyle w:val="FontStyle12"/>
          <w:rFonts w:cs="Arial"/>
          <w:sz w:val="24"/>
        </w:rPr>
        <w:t>« Защита населения и территории от чрезвычайных ситуаций , обеспечение пожарной безопасности и безопасности людей на водных объектах» в Михайловском</w:t>
      </w:r>
    </w:p>
    <w:p w:rsidR="00022386" w:rsidRPr="0012278D" w:rsidRDefault="00022386" w:rsidP="00F81F02">
      <w:pPr>
        <w:pStyle w:val="Style2"/>
        <w:widowControl/>
        <w:spacing w:before="5" w:line="240" w:lineRule="auto"/>
        <w:ind w:left="3974" w:right="111"/>
        <w:jc w:val="right"/>
        <w:rPr>
          <w:rStyle w:val="FontStyle12"/>
          <w:rFonts w:cs="Arial"/>
          <w:sz w:val="24"/>
        </w:rPr>
      </w:pPr>
      <w:r w:rsidRPr="0012278D">
        <w:rPr>
          <w:rStyle w:val="FontStyle12"/>
          <w:rFonts w:cs="Arial"/>
          <w:sz w:val="24"/>
        </w:rPr>
        <w:t>сельсовете Черемисиновского района Курской области  на 2018 - 20</w:t>
      </w:r>
      <w:r>
        <w:rPr>
          <w:rStyle w:val="FontStyle12"/>
          <w:rFonts w:cs="Arial"/>
          <w:sz w:val="24"/>
        </w:rPr>
        <w:t>24 годы</w:t>
      </w:r>
    </w:p>
    <w:p w:rsidR="00022386" w:rsidRPr="0012278D" w:rsidRDefault="00022386" w:rsidP="006E615F">
      <w:pPr>
        <w:pStyle w:val="Style3"/>
        <w:widowControl/>
        <w:spacing w:line="240" w:lineRule="auto"/>
        <w:ind w:right="2414" w:firstLine="0"/>
        <w:rPr>
          <w:rFonts w:ascii="Arial" w:hAnsi="Arial" w:cs="Arial"/>
        </w:rPr>
      </w:pPr>
    </w:p>
    <w:p w:rsidR="00022386" w:rsidRPr="0012278D" w:rsidRDefault="00022386" w:rsidP="00F81F02">
      <w:pPr>
        <w:pStyle w:val="Style4"/>
        <w:widowControl/>
        <w:spacing w:line="240" w:lineRule="auto"/>
        <w:ind w:right="111" w:firstLine="142"/>
        <w:jc w:val="center"/>
        <w:rPr>
          <w:rStyle w:val="FontStyle12"/>
          <w:rFonts w:cs="Arial"/>
          <w:sz w:val="24"/>
        </w:rPr>
      </w:pPr>
    </w:p>
    <w:p w:rsidR="00022386" w:rsidRPr="009263E8" w:rsidRDefault="00022386" w:rsidP="00F81F02">
      <w:pPr>
        <w:pStyle w:val="NoSpacing"/>
        <w:jc w:val="center"/>
        <w:rPr>
          <w:rStyle w:val="FontStyle12"/>
          <w:rFonts w:cs="Arial"/>
          <w:b/>
          <w:sz w:val="32"/>
          <w:szCs w:val="32"/>
        </w:rPr>
      </w:pPr>
      <w:r w:rsidRPr="009263E8">
        <w:rPr>
          <w:rStyle w:val="FontStyle12"/>
          <w:rFonts w:cs="Arial"/>
          <w:b/>
          <w:sz w:val="32"/>
          <w:szCs w:val="32"/>
        </w:rPr>
        <w:t>ПЕРЕЧЕНЬ МЕРОПРИЯТИЙ</w:t>
      </w:r>
    </w:p>
    <w:p w:rsidR="00022386" w:rsidRPr="009263E8" w:rsidRDefault="00022386" w:rsidP="00F81F0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263E8">
        <w:rPr>
          <w:rFonts w:ascii="Arial" w:hAnsi="Arial" w:cs="Arial"/>
          <w:b/>
          <w:sz w:val="32"/>
          <w:szCs w:val="32"/>
        </w:rPr>
        <w:t>Муниципальной  программы</w:t>
      </w:r>
    </w:p>
    <w:p w:rsidR="00022386" w:rsidRPr="00917A37" w:rsidRDefault="00022386" w:rsidP="002D01AF">
      <w:pPr>
        <w:pStyle w:val="NoSpacing"/>
        <w:jc w:val="center"/>
        <w:rPr>
          <w:rStyle w:val="FontStyle12"/>
          <w:rFonts w:cs="Arial"/>
          <w:b/>
          <w:sz w:val="32"/>
          <w:szCs w:val="32"/>
        </w:rPr>
      </w:pPr>
      <w:r w:rsidRPr="00917A37">
        <w:rPr>
          <w:rStyle w:val="FontStyle12"/>
          <w:rFonts w:cs="Arial"/>
          <w:b/>
          <w:sz w:val="32"/>
          <w:szCs w:val="32"/>
        </w:rPr>
        <w:t>« Защита населения и территории от чрезвычайных ситуаций , обеспечение пожарной безопасности и безопасности людей на водных объектах</w:t>
      </w:r>
      <w:r w:rsidRPr="00917A37">
        <w:rPr>
          <w:rFonts w:ascii="Arial" w:hAnsi="Arial" w:cs="Arial"/>
          <w:b/>
          <w:sz w:val="32"/>
          <w:szCs w:val="32"/>
        </w:rPr>
        <w:t xml:space="preserve"> в </w:t>
      </w:r>
      <w:r>
        <w:rPr>
          <w:rStyle w:val="FontStyle12"/>
          <w:rFonts w:cs="Arial"/>
          <w:b/>
          <w:sz w:val="32"/>
          <w:szCs w:val="32"/>
        </w:rPr>
        <w:t>Михайловском</w:t>
      </w:r>
      <w:r w:rsidRPr="00917A37">
        <w:rPr>
          <w:rStyle w:val="FontStyle12"/>
          <w:rFonts w:cs="Arial"/>
          <w:b/>
          <w:sz w:val="32"/>
          <w:szCs w:val="32"/>
        </w:rPr>
        <w:t xml:space="preserve"> сельсовете Черемисиновского рай</w:t>
      </w:r>
      <w:r>
        <w:rPr>
          <w:rStyle w:val="FontStyle12"/>
          <w:rFonts w:cs="Arial"/>
          <w:b/>
          <w:sz w:val="32"/>
          <w:szCs w:val="32"/>
        </w:rPr>
        <w:t>она Курской области на 2018-2024</w:t>
      </w:r>
      <w:r w:rsidRPr="00917A37">
        <w:rPr>
          <w:rStyle w:val="FontStyle12"/>
          <w:rFonts w:cs="Arial"/>
          <w:b/>
          <w:sz w:val="32"/>
          <w:szCs w:val="32"/>
        </w:rPr>
        <w:t xml:space="preserve"> годы</w:t>
      </w:r>
      <w:r>
        <w:rPr>
          <w:rStyle w:val="FontStyle12"/>
          <w:rFonts w:cs="Arial"/>
          <w:b/>
          <w:sz w:val="32"/>
          <w:szCs w:val="32"/>
        </w:rPr>
        <w:t>»</w:t>
      </w:r>
    </w:p>
    <w:p w:rsidR="00022386" w:rsidRPr="00917A37" w:rsidRDefault="00022386" w:rsidP="00F81F02">
      <w:pPr>
        <w:pStyle w:val="NoSpacing"/>
        <w:jc w:val="center"/>
        <w:rPr>
          <w:rStyle w:val="FontStyle12"/>
          <w:rFonts w:cs="Arial"/>
          <w:b/>
          <w:sz w:val="32"/>
          <w:szCs w:val="32"/>
        </w:rPr>
      </w:pPr>
    </w:p>
    <w:p w:rsidR="00022386" w:rsidRPr="008F1875" w:rsidRDefault="00022386" w:rsidP="00F81F0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1482" w:type="dxa"/>
        <w:tblInd w:w="-1266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4"/>
        <w:gridCol w:w="56"/>
        <w:gridCol w:w="2360"/>
        <w:gridCol w:w="15"/>
        <w:gridCol w:w="147"/>
        <w:gridCol w:w="564"/>
        <w:gridCol w:w="31"/>
        <w:gridCol w:w="108"/>
        <w:gridCol w:w="259"/>
        <w:gridCol w:w="305"/>
        <w:gridCol w:w="703"/>
        <w:gridCol w:w="563"/>
        <w:gridCol w:w="18"/>
        <w:gridCol w:w="15"/>
        <w:gridCol w:w="134"/>
        <w:gridCol w:w="397"/>
        <w:gridCol w:w="80"/>
        <w:gridCol w:w="30"/>
        <w:gridCol w:w="15"/>
        <w:gridCol w:w="9"/>
        <w:gridCol w:w="6"/>
        <w:gridCol w:w="236"/>
        <w:gridCol w:w="295"/>
        <w:gridCol w:w="140"/>
        <w:gridCol w:w="143"/>
        <w:gridCol w:w="387"/>
        <w:gridCol w:w="15"/>
        <w:gridCol w:w="17"/>
        <w:gridCol w:w="564"/>
        <w:gridCol w:w="1120"/>
        <w:gridCol w:w="1103"/>
        <w:gridCol w:w="22"/>
        <w:gridCol w:w="1121"/>
      </w:tblGrid>
      <w:tr w:rsidR="00022386" w:rsidRPr="008F1875" w:rsidTr="008351ED">
        <w:trPr>
          <w:trHeight w:val="583"/>
        </w:trPr>
        <w:tc>
          <w:tcPr>
            <w:tcW w:w="1148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86" w:rsidRPr="008F1875" w:rsidRDefault="00022386" w:rsidP="009263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F18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 по совершенствованию системы обеспечения пожарной безопасности</w:t>
            </w:r>
          </w:p>
        </w:tc>
      </w:tr>
      <w:tr w:rsidR="00022386" w:rsidRPr="008F1875" w:rsidTr="00D95C60">
        <w:trPr>
          <w:trHeight w:val="691"/>
        </w:trPr>
        <w:tc>
          <w:tcPr>
            <w:tcW w:w="5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9263E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9263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Наименова</w:t>
            </w:r>
          </w:p>
          <w:p w:rsidR="00022386" w:rsidRPr="008F1875" w:rsidRDefault="00022386" w:rsidP="009263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ние мероприятий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9263E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9263E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Финансовые затраты (тыс.руб.)</w:t>
            </w:r>
          </w:p>
        </w:tc>
        <w:tc>
          <w:tcPr>
            <w:tcW w:w="113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9263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Источ</w:t>
            </w:r>
          </w:p>
          <w:p w:rsidR="00022386" w:rsidRPr="008F1875" w:rsidRDefault="00022386" w:rsidP="009263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ник</w:t>
            </w:r>
          </w:p>
          <w:p w:rsidR="00022386" w:rsidRPr="008F1875" w:rsidRDefault="00022386" w:rsidP="009263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9263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Срок исполне</w:t>
            </w:r>
          </w:p>
          <w:p w:rsidR="00022386" w:rsidRPr="008F1875" w:rsidRDefault="00022386" w:rsidP="009263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9263E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Исполнители</w:t>
            </w:r>
          </w:p>
        </w:tc>
      </w:tr>
      <w:tr w:rsidR="00022386" w:rsidRPr="008F1875" w:rsidTr="00DA0E23">
        <w:trPr>
          <w:trHeight w:val="403"/>
        </w:trPr>
        <w:tc>
          <w:tcPr>
            <w:tcW w:w="5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86" w:rsidRPr="008F1875" w:rsidRDefault="00022386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386" w:rsidRPr="008F1875" w:rsidRDefault="00022386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A951F9" w:rsidRDefault="00022386" w:rsidP="00A951F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5D45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5D45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2386" w:rsidRPr="008F1875" w:rsidRDefault="00022386" w:rsidP="00821E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2386" w:rsidRPr="008F1875" w:rsidRDefault="00022386" w:rsidP="00821E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A951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2386" w:rsidRPr="008F1875" w:rsidRDefault="00022386" w:rsidP="00821E71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2386" w:rsidRDefault="00022386" w:rsidP="00821E71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Все</w:t>
            </w:r>
          </w:p>
          <w:p w:rsidR="00022386" w:rsidRPr="008F1875" w:rsidRDefault="00022386" w:rsidP="00821E71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386" w:rsidRPr="008F1875" w:rsidRDefault="00022386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386" w:rsidRPr="008F1875" w:rsidRDefault="00022386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386" w:rsidRPr="008F1875" w:rsidRDefault="00022386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386" w:rsidRPr="008F1875" w:rsidTr="00DA0E23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по предупреждению пожаров на объектах различной форм собственности и в жилом секторе.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A951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DA0E2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Без материальных затрат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5D45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022386" w:rsidRPr="008F1875" w:rsidTr="00DA0E23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Установка, согласно действую</w:t>
            </w:r>
          </w:p>
          <w:p w:rsidR="00022386" w:rsidRPr="008F1875" w:rsidRDefault="0002238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щих норм на новостроящихся  объектах, современных автоматических систем обнаружения и тушения пожаров.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A951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DA0E2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Средства собственни ков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Собственники</w:t>
            </w:r>
          </w:p>
        </w:tc>
      </w:tr>
      <w:tr w:rsidR="00022386" w:rsidRPr="008F1875" w:rsidTr="00DA0E23">
        <w:tc>
          <w:tcPr>
            <w:tcW w:w="5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Техническое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обслуживние систем пожарной сигнализации и оповещения людей о пожаре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1900B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1900B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1900B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1900B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1900B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Мест 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Краснополянского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022386" w:rsidRPr="008F1875" w:rsidTr="00152279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Приобрете</w:t>
            </w:r>
          </w:p>
          <w:p w:rsidR="00022386" w:rsidRPr="008F1875" w:rsidRDefault="0002238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ние  обору</w:t>
            </w:r>
          </w:p>
          <w:p w:rsidR="00022386" w:rsidRPr="008F1875" w:rsidRDefault="0002238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дования для тушения возгораний 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1AD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1AD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1AD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631AD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631AD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56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69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A951F9">
            <w:pPr>
              <w:spacing w:before="100" w:beforeAutospacing="1" w:after="100" w:afterAutospacing="1"/>
              <w:ind w:left="3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631AD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15227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Мест 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022386" w:rsidRPr="008F1875" w:rsidTr="008F43BD">
        <w:tc>
          <w:tcPr>
            <w:tcW w:w="11482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  <w:r w:rsidRPr="008F1875">
              <w:rPr>
                <w:rFonts w:ascii="Arial" w:hAnsi="Arial" w:cs="Arial"/>
                <w:bCs/>
                <w:sz w:val="24"/>
                <w:szCs w:val="24"/>
              </w:rPr>
              <w:t>2.Мероприятия по укреплению системы обучения населения</w:t>
            </w:r>
          </w:p>
        </w:tc>
      </w:tr>
      <w:tr w:rsidR="00022386" w:rsidRPr="008F1875" w:rsidTr="00D95C60">
        <w:trPr>
          <w:trHeight w:val="1482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Обучение сотрудников и работников мерам пожарной безопасности в соответст</w:t>
            </w:r>
          </w:p>
          <w:p w:rsidR="00022386" w:rsidRPr="008F1875" w:rsidRDefault="0002238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виис норма</w:t>
            </w:r>
          </w:p>
          <w:p w:rsidR="00022386" w:rsidRPr="008F1875" w:rsidRDefault="0002238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тивными документами по пожарной безопасно</w:t>
            </w: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сти </w:t>
            </w:r>
          </w:p>
          <w:p w:rsidR="00022386" w:rsidRPr="008F1875" w:rsidRDefault="0002238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A951F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022386" w:rsidRPr="008F1875" w:rsidTr="00D95C60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Изготовление обучающего и информационного  материала, памяток пожарной  безопасности и т.д.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7A639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7A639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F631A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F631A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7101A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631AD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Мест 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022386" w:rsidRPr="008F1875" w:rsidTr="00D95C60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При проведении собраний граждан информировать их о правилах противопожарной  безопасности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022386" w:rsidRPr="008F1875" w:rsidTr="00D95C60">
        <w:trPr>
          <w:trHeight w:val="404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Рейдовые мероприятия по проверке противопожарного    состояния и разъяснению мер    пожар ной безопасности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4E1E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386" w:rsidRPr="008F1875" w:rsidTr="00CB46C8">
        <w:tc>
          <w:tcPr>
            <w:tcW w:w="11482" w:type="dxa"/>
            <w:gridSpan w:val="3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3.Мероприятия по оборудованию источников противопожарного водоснабжения</w:t>
            </w:r>
          </w:p>
        </w:tc>
      </w:tr>
      <w:tr w:rsidR="00022386" w:rsidRPr="008F1875" w:rsidTr="00152279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D95C6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6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Проводить встречи с жителями посезонно (подготовка к весенне-летнему и подготовка к  зимнему сезону)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1191B" w:rsidRDefault="00022386" w:rsidP="00D95C6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1191B" w:rsidRDefault="00022386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1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022386" w:rsidRPr="00F1191B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1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1191B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1191B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1191B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1191B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1191B" w:rsidRDefault="00022386" w:rsidP="00F9470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1191B" w:rsidRDefault="00022386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1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F1191B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1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 мате риальных затрат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 совета</w:t>
            </w:r>
          </w:p>
        </w:tc>
      </w:tr>
      <w:tr w:rsidR="00022386" w:rsidRPr="008F1875" w:rsidTr="00152279">
        <w:trPr>
          <w:trHeight w:val="15"/>
        </w:trPr>
        <w:tc>
          <w:tcPr>
            <w:tcW w:w="56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Обеспечить обслуживание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755EC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Мест 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022386" w:rsidRPr="008F1875" w:rsidTr="00152279">
        <w:trPr>
          <w:trHeight w:val="3285"/>
        </w:trPr>
        <w:tc>
          <w:tcPr>
            <w:tcW w:w="5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пожарных гидрантов (ремонт, гидрантов и колодцев, установка указателей гидрантов и.т.д.), установка  пожарных гидрантов  на территории поселения.</w:t>
            </w: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254BC7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755EC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Default="00022386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386" w:rsidRPr="008F1875" w:rsidTr="00152279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Организовать регулярный, плановый контроль состояния источников противопожарного водос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бжения.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F9470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дминистрация 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022386" w:rsidRPr="008F1875" w:rsidTr="00152279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 Уборка и опашка периметров населенных пунктов для предотвращения ландшафтных пожаров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Мест 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022386" w:rsidRPr="008F1875" w:rsidTr="00152279">
        <w:trPr>
          <w:trHeight w:val="265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F187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73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Default="00022386" w:rsidP="00507B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4.0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Default="00022386" w:rsidP="00D95C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3.0</w:t>
            </w:r>
          </w:p>
        </w:tc>
        <w:tc>
          <w:tcPr>
            <w:tcW w:w="18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Default="00022386" w:rsidP="001522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1522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86" w:rsidRPr="008F1875" w:rsidRDefault="0002238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022386" w:rsidRPr="008F1875" w:rsidRDefault="00022386">
      <w:pPr>
        <w:rPr>
          <w:rFonts w:ascii="Arial" w:hAnsi="Arial" w:cs="Arial"/>
          <w:sz w:val="24"/>
          <w:szCs w:val="24"/>
        </w:rPr>
      </w:pPr>
    </w:p>
    <w:p w:rsidR="00022386" w:rsidRDefault="00022386">
      <w:pPr>
        <w:rPr>
          <w:rFonts w:ascii="Arial" w:hAnsi="Arial" w:cs="Arial"/>
          <w:sz w:val="24"/>
          <w:szCs w:val="24"/>
        </w:rPr>
      </w:pPr>
    </w:p>
    <w:p w:rsidR="00022386" w:rsidRDefault="00022386">
      <w:pPr>
        <w:rPr>
          <w:rFonts w:ascii="Arial" w:hAnsi="Arial" w:cs="Arial"/>
          <w:sz w:val="24"/>
          <w:szCs w:val="24"/>
        </w:rPr>
      </w:pPr>
    </w:p>
    <w:p w:rsidR="00022386" w:rsidRDefault="00022386">
      <w:pPr>
        <w:rPr>
          <w:rFonts w:ascii="Arial" w:hAnsi="Arial" w:cs="Arial"/>
          <w:sz w:val="24"/>
          <w:szCs w:val="24"/>
        </w:rPr>
      </w:pPr>
    </w:p>
    <w:p w:rsidR="00022386" w:rsidRDefault="00022386">
      <w:pPr>
        <w:rPr>
          <w:rFonts w:ascii="Arial" w:hAnsi="Arial" w:cs="Arial"/>
          <w:sz w:val="24"/>
          <w:szCs w:val="24"/>
        </w:rPr>
      </w:pPr>
    </w:p>
    <w:p w:rsidR="00022386" w:rsidRDefault="00022386">
      <w:pPr>
        <w:rPr>
          <w:rFonts w:ascii="Arial" w:hAnsi="Arial" w:cs="Arial"/>
          <w:sz w:val="24"/>
          <w:szCs w:val="24"/>
        </w:rPr>
      </w:pPr>
    </w:p>
    <w:p w:rsidR="00022386" w:rsidRDefault="00022386">
      <w:pPr>
        <w:rPr>
          <w:rFonts w:ascii="Arial" w:hAnsi="Arial" w:cs="Arial"/>
          <w:sz w:val="24"/>
          <w:szCs w:val="24"/>
        </w:rPr>
      </w:pPr>
    </w:p>
    <w:p w:rsidR="00022386" w:rsidRDefault="00022386" w:rsidP="00917A37">
      <w:pPr>
        <w:spacing w:after="15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022386" w:rsidRDefault="00022386" w:rsidP="00917A37">
      <w:pPr>
        <w:spacing w:after="150" w:line="240" w:lineRule="auto"/>
        <w:rPr>
          <w:rFonts w:ascii="Arial" w:hAnsi="Arial" w:cs="Arial"/>
          <w:sz w:val="24"/>
          <w:szCs w:val="24"/>
        </w:rPr>
      </w:pPr>
    </w:p>
    <w:p w:rsidR="00022386" w:rsidRDefault="00022386" w:rsidP="00917A37">
      <w:pPr>
        <w:spacing w:after="150" w:line="240" w:lineRule="auto"/>
        <w:rPr>
          <w:rFonts w:ascii="Arial" w:hAnsi="Arial" w:cs="Arial"/>
          <w:sz w:val="24"/>
          <w:szCs w:val="24"/>
        </w:rPr>
      </w:pPr>
    </w:p>
    <w:p w:rsidR="00022386" w:rsidRDefault="00022386" w:rsidP="00917A37">
      <w:pPr>
        <w:spacing w:after="150" w:line="240" w:lineRule="auto"/>
        <w:rPr>
          <w:rFonts w:ascii="Arial" w:hAnsi="Arial" w:cs="Arial"/>
          <w:sz w:val="24"/>
          <w:szCs w:val="24"/>
        </w:rPr>
      </w:pPr>
    </w:p>
    <w:p w:rsidR="00022386" w:rsidRDefault="00022386" w:rsidP="00917A37">
      <w:pPr>
        <w:spacing w:after="150" w:line="240" w:lineRule="auto"/>
        <w:rPr>
          <w:rFonts w:ascii="Arial" w:hAnsi="Arial" w:cs="Arial"/>
          <w:sz w:val="24"/>
          <w:szCs w:val="24"/>
        </w:rPr>
      </w:pPr>
    </w:p>
    <w:p w:rsidR="00022386" w:rsidRPr="000713AE" w:rsidRDefault="00022386" w:rsidP="00D90EEC">
      <w:pPr>
        <w:spacing w:after="150" w:line="240" w:lineRule="auto"/>
        <w:jc w:val="center"/>
        <w:rPr>
          <w:rFonts w:ascii="Arial" w:hAnsi="Arial" w:cs="Arial"/>
          <w:color w:val="3C3C3C"/>
          <w:sz w:val="24"/>
          <w:szCs w:val="24"/>
        </w:rPr>
      </w:pPr>
      <w:r w:rsidRPr="000713AE">
        <w:rPr>
          <w:rFonts w:ascii="Arial" w:hAnsi="Arial" w:cs="Arial"/>
          <w:b/>
          <w:bCs/>
          <w:color w:val="3C3C3C"/>
          <w:sz w:val="24"/>
          <w:szCs w:val="24"/>
        </w:rPr>
        <w:t>ПАСПОРТ</w:t>
      </w:r>
      <w:r w:rsidRPr="000713AE">
        <w:rPr>
          <w:rFonts w:ascii="Arial" w:hAnsi="Arial" w:cs="Arial"/>
          <w:color w:val="3C3C3C"/>
          <w:sz w:val="24"/>
          <w:szCs w:val="24"/>
        </w:rPr>
        <w:br/>
      </w:r>
      <w:r w:rsidRPr="000713AE">
        <w:rPr>
          <w:rFonts w:ascii="Arial" w:hAnsi="Arial" w:cs="Arial"/>
          <w:b/>
          <w:bCs/>
          <w:color w:val="3C3C3C"/>
          <w:sz w:val="24"/>
          <w:szCs w:val="24"/>
        </w:rPr>
        <w:t>подпрограммы № 1</w:t>
      </w:r>
      <w:r>
        <w:rPr>
          <w:rFonts w:ascii="Arial" w:hAnsi="Arial" w:cs="Arial"/>
          <w:b/>
          <w:bCs/>
          <w:color w:val="3C3C3C"/>
          <w:sz w:val="24"/>
          <w:szCs w:val="24"/>
        </w:rPr>
        <w:t xml:space="preserve"> « Обеспечение комплексной безопасности жизнедеятельности населения от чрезвычайных ситуаций природного и техногенного характера , стабильности техногенной обстановки»  </w:t>
      </w:r>
      <w:r w:rsidRPr="000713AE">
        <w:rPr>
          <w:rFonts w:ascii="Arial" w:hAnsi="Arial" w:cs="Arial"/>
          <w:b/>
          <w:bCs/>
          <w:color w:val="3C3C3C"/>
          <w:sz w:val="24"/>
          <w:szCs w:val="24"/>
        </w:rPr>
        <w:t xml:space="preserve"> муниципальной </w:t>
      </w:r>
      <w:r>
        <w:rPr>
          <w:rFonts w:ascii="Arial" w:hAnsi="Arial" w:cs="Arial"/>
          <w:b/>
          <w:bCs/>
          <w:color w:val="3C3C3C"/>
          <w:sz w:val="24"/>
          <w:szCs w:val="24"/>
        </w:rPr>
        <w:t xml:space="preserve">программы  </w:t>
      </w:r>
      <w:r w:rsidRPr="000713AE">
        <w:rPr>
          <w:rFonts w:ascii="Arial" w:hAnsi="Arial" w:cs="Arial"/>
          <w:b/>
          <w:bCs/>
          <w:color w:val="3C3C3C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0" w:type="auto"/>
        <w:jc w:val="center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1"/>
        <w:gridCol w:w="6301"/>
      </w:tblGrid>
      <w:tr w:rsidR="00022386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Ответственный исполнитель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подпрограммы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Администрация Михайловского сельсовета</w:t>
            </w:r>
          </w:p>
        </w:tc>
      </w:tr>
      <w:tr w:rsidR="00022386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Участники подпрограммы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Отсутствуют</w:t>
            </w:r>
          </w:p>
        </w:tc>
      </w:tr>
      <w:tr w:rsidR="00022386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Программно-целевые инструменты</w:t>
            </w:r>
            <w:r>
              <w:rPr>
                <w:rFonts w:ascii="Arial" w:hAnsi="Arial" w:cs="Arial"/>
                <w:color w:val="3C3C3C"/>
                <w:sz w:val="24"/>
                <w:szCs w:val="24"/>
              </w:rPr>
              <w:t xml:space="preserve"> 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подпрограммы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Отсутствует</w:t>
            </w:r>
          </w:p>
        </w:tc>
      </w:tr>
      <w:tr w:rsidR="00022386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Цели подпрограммы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 вследствие пожаров.</w:t>
            </w:r>
          </w:p>
        </w:tc>
      </w:tr>
      <w:tr w:rsidR="00022386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Задачи подпрограммы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 xml:space="preserve">Подготовка и реализация мероприятий по предупреждению и ликвидации стихийных бедствий 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</w:tr>
      <w:tr w:rsidR="00022386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Целевые индикаторы и показатели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подпрограммы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Уменьшение возгораний на территории поселения.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</w:tr>
      <w:tr w:rsidR="00022386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Этапы и сроки реализации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подпрограммы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color w:val="3C3C3C"/>
                <w:sz w:val="24"/>
                <w:szCs w:val="24"/>
              </w:rPr>
              <w:t xml:space="preserve">ограмма будет реализована в 2018-2024 годы 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этапа: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Контрольный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этап реализации программы 20</w:t>
            </w:r>
            <w:r>
              <w:rPr>
                <w:rFonts w:ascii="Arial" w:hAnsi="Arial" w:cs="Arial"/>
                <w:color w:val="3C3C3C"/>
                <w:sz w:val="24"/>
                <w:szCs w:val="24"/>
              </w:rPr>
              <w:t>24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год</w:t>
            </w:r>
          </w:p>
        </w:tc>
      </w:tr>
      <w:tr w:rsidR="00022386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Объемы бюджетных ассигнований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подпрограммы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Общий объем ассигнований областного бюджета подпрограммы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2018-2024годы – 12,0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тыс. рублей, в том числе: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2018 год – 1,0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тыс. рублей;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2019 год – 1,0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тыс. рублей;</w:t>
            </w:r>
          </w:p>
          <w:p w:rsidR="00022386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2020 год – 1,0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тыс. рублей</w:t>
            </w:r>
            <w:r>
              <w:rPr>
                <w:rFonts w:ascii="Arial" w:hAnsi="Arial" w:cs="Arial"/>
                <w:color w:val="3C3C3C"/>
                <w:sz w:val="24"/>
                <w:szCs w:val="24"/>
              </w:rPr>
              <w:t>;</w:t>
            </w:r>
          </w:p>
          <w:p w:rsidR="00022386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2021 год -  4,0 тыс.рублей ;</w:t>
            </w:r>
          </w:p>
          <w:p w:rsidR="00022386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2022 год -  3,0 тыс. рублей.</w:t>
            </w:r>
          </w:p>
          <w:p w:rsidR="00022386" w:rsidRDefault="00022386" w:rsidP="00A951F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-  1,0 тыс. рублей</w:t>
            </w:r>
          </w:p>
          <w:p w:rsidR="00022386" w:rsidRDefault="00022386" w:rsidP="00DA0E2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-   1,0 тыс.рублей</w:t>
            </w:r>
          </w:p>
          <w:p w:rsidR="00022386" w:rsidRDefault="00022386" w:rsidP="00DA0E2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2386" w:rsidRDefault="00022386" w:rsidP="00A951F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</w:p>
        </w:tc>
      </w:tr>
      <w:tr w:rsidR="00022386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        Ожидаемые результаты реализации</w:t>
            </w:r>
          </w:p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Подпрограммы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2386" w:rsidRPr="000713AE" w:rsidRDefault="00022386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организация эффективной деятельности в области обеспечения пожарной безопасности</w:t>
            </w:r>
          </w:p>
        </w:tc>
      </w:tr>
    </w:tbl>
    <w:p w:rsidR="00022386" w:rsidRDefault="00022386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</w:p>
    <w:p w:rsidR="00022386" w:rsidRPr="000713AE" w:rsidRDefault="00022386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917A37">
        <w:rPr>
          <w:rFonts w:ascii="Arial" w:hAnsi="Arial" w:cs="Arial"/>
          <w:b/>
          <w:color w:val="3C3C3C"/>
          <w:sz w:val="24"/>
          <w:szCs w:val="24"/>
        </w:rPr>
        <w:t>Раздел 1.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Характеристика сферы реализации подпрограммы муниципальной программы</w:t>
      </w:r>
    </w:p>
    <w:p w:rsidR="00022386" w:rsidRDefault="00022386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0713AE">
        <w:rPr>
          <w:rFonts w:ascii="Arial" w:hAnsi="Arial" w:cs="Arial"/>
          <w:color w:val="3C3C3C"/>
          <w:sz w:val="24"/>
          <w:szCs w:val="24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:rsidR="00022386" w:rsidRDefault="00022386" w:rsidP="005F2D53">
      <w:pPr>
        <w:spacing w:after="150" w:line="240" w:lineRule="auto"/>
        <w:jc w:val="both"/>
        <w:rPr>
          <w:rFonts w:ascii="Arial" w:hAnsi="Arial" w:cs="Arial"/>
          <w:b/>
          <w:color w:val="3C3C3C"/>
          <w:sz w:val="24"/>
          <w:szCs w:val="24"/>
        </w:rPr>
      </w:pPr>
      <w:r w:rsidRPr="007101AB">
        <w:rPr>
          <w:rFonts w:ascii="Arial" w:hAnsi="Arial" w:cs="Arial"/>
          <w:color w:val="3C3C3C"/>
          <w:sz w:val="24"/>
          <w:szCs w:val="24"/>
        </w:rPr>
        <w:t>Анализ текущего (действительного) состояния сферы реализации подпрограммы муниципальной программы и основные проблемы</w:t>
      </w:r>
      <w:r w:rsidRPr="00507BE6">
        <w:rPr>
          <w:rFonts w:ascii="Arial" w:hAnsi="Arial" w:cs="Arial"/>
          <w:b/>
          <w:color w:val="3C3C3C"/>
          <w:sz w:val="24"/>
          <w:szCs w:val="24"/>
        </w:rPr>
        <w:t>.</w:t>
      </w:r>
    </w:p>
    <w:p w:rsidR="00022386" w:rsidRPr="007101AB" w:rsidRDefault="00022386" w:rsidP="005F2D53">
      <w:pPr>
        <w:spacing w:after="150" w:line="240" w:lineRule="auto"/>
        <w:jc w:val="both"/>
        <w:rPr>
          <w:rFonts w:ascii="Arial" w:hAnsi="Arial" w:cs="Arial"/>
          <w:b/>
          <w:color w:val="3C3C3C"/>
          <w:sz w:val="24"/>
          <w:szCs w:val="24"/>
        </w:rPr>
      </w:pPr>
      <w:r w:rsidRPr="000713AE">
        <w:rPr>
          <w:rFonts w:ascii="Arial" w:hAnsi="Arial" w:cs="Arial"/>
          <w:color w:val="3C3C3C"/>
          <w:sz w:val="24"/>
          <w:szCs w:val="24"/>
        </w:rPr>
        <w:t>Несмотря на то, что в целом обстановка с пож</w:t>
      </w:r>
      <w:r>
        <w:rPr>
          <w:rFonts w:ascii="Arial" w:hAnsi="Arial" w:cs="Arial"/>
          <w:color w:val="3C3C3C"/>
          <w:sz w:val="24"/>
          <w:szCs w:val="24"/>
        </w:rPr>
        <w:t>арами и их последствиями в Михайловском се</w:t>
      </w:r>
      <w:r w:rsidRPr="000713AE">
        <w:rPr>
          <w:rFonts w:ascii="Arial" w:hAnsi="Arial" w:cs="Arial"/>
          <w:color w:val="3C3C3C"/>
          <w:sz w:val="24"/>
          <w:szCs w:val="24"/>
        </w:rPr>
        <w:t>льс</w:t>
      </w:r>
      <w:r>
        <w:rPr>
          <w:rFonts w:ascii="Arial" w:hAnsi="Arial" w:cs="Arial"/>
          <w:color w:val="3C3C3C"/>
          <w:sz w:val="24"/>
          <w:szCs w:val="24"/>
        </w:rPr>
        <w:t xml:space="preserve">овете </w:t>
      </w:r>
      <w:r w:rsidRPr="000713AE">
        <w:rPr>
          <w:rFonts w:ascii="Arial" w:hAnsi="Arial" w:cs="Arial"/>
          <w:color w:val="3C3C3C"/>
          <w:sz w:val="24"/>
          <w:szCs w:val="24"/>
        </w:rPr>
        <w:t>имеет устойчивую положительную динамику, проблемы пожарной безопасности решены не полностью.</w:t>
      </w:r>
      <w:r w:rsidRPr="000713AE">
        <w:rPr>
          <w:rFonts w:ascii="Arial" w:hAnsi="Arial" w:cs="Arial"/>
          <w:color w:val="3C3C3C"/>
          <w:sz w:val="24"/>
          <w:szCs w:val="24"/>
        </w:rPr>
        <w:br/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некоторых пожарных частей по тушению пожаров и проведению аварийно-спасательных работ из-за низкого ур</w:t>
      </w:r>
      <w:r>
        <w:rPr>
          <w:rFonts w:ascii="Arial" w:hAnsi="Arial" w:cs="Arial"/>
          <w:color w:val="3C3C3C"/>
          <w:sz w:val="24"/>
          <w:szCs w:val="24"/>
        </w:rPr>
        <w:t xml:space="preserve">овня их материально-технической 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оснащенности. </w:t>
      </w:r>
      <w:r w:rsidRPr="000713AE">
        <w:rPr>
          <w:rFonts w:ascii="Arial" w:hAnsi="Arial" w:cs="Arial"/>
          <w:color w:val="3C3C3C"/>
          <w:sz w:val="24"/>
          <w:szCs w:val="24"/>
        </w:rPr>
        <w:br/>
        <w:t>В качестве базового показателя для анализа сферы реализации подпрограммы мун</w:t>
      </w:r>
      <w:r>
        <w:rPr>
          <w:rFonts w:ascii="Arial" w:hAnsi="Arial" w:cs="Arial"/>
          <w:color w:val="3C3C3C"/>
          <w:sz w:val="24"/>
          <w:szCs w:val="24"/>
        </w:rPr>
        <w:t>иципальной программы принят 2017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год.</w:t>
      </w:r>
      <w:r w:rsidRPr="000713AE">
        <w:rPr>
          <w:rFonts w:ascii="Arial" w:hAnsi="Arial" w:cs="Arial"/>
          <w:color w:val="3C3C3C"/>
          <w:sz w:val="24"/>
          <w:szCs w:val="24"/>
        </w:rPr>
        <w:br/>
        <w:t>Основной проблемой пожарной безопасности являются следующие причины:</w:t>
      </w:r>
      <w:r w:rsidRPr="000713AE">
        <w:rPr>
          <w:rFonts w:ascii="Arial" w:hAnsi="Arial" w:cs="Arial"/>
          <w:color w:val="3C3C3C"/>
          <w:sz w:val="24"/>
          <w:szCs w:val="24"/>
        </w:rPr>
        <w:br/>
        <w:t xml:space="preserve">нарушение населением требований пожарной безопасности, </w:t>
      </w:r>
      <w:r>
        <w:rPr>
          <w:rFonts w:ascii="Arial" w:hAnsi="Arial" w:cs="Arial"/>
          <w:color w:val="3C3C3C"/>
          <w:sz w:val="24"/>
          <w:szCs w:val="24"/>
        </w:rPr>
        <w:t xml:space="preserve">выжигание сухой растительности; </w:t>
      </w:r>
      <w:r w:rsidRPr="000713AE">
        <w:rPr>
          <w:rFonts w:ascii="Arial" w:hAnsi="Arial" w:cs="Arial"/>
          <w:color w:val="3C3C3C"/>
          <w:sz w:val="24"/>
          <w:szCs w:val="24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  <w:r>
        <w:rPr>
          <w:rFonts w:ascii="Arial" w:hAnsi="Arial" w:cs="Arial"/>
          <w:color w:val="3C3C3C"/>
          <w:sz w:val="24"/>
          <w:szCs w:val="24"/>
        </w:rPr>
        <w:t xml:space="preserve"> </w:t>
      </w:r>
      <w:r w:rsidRPr="000713AE">
        <w:rPr>
          <w:rFonts w:ascii="Arial" w:hAnsi="Arial" w:cs="Arial"/>
          <w:color w:val="3C3C3C"/>
          <w:sz w:val="24"/>
          <w:szCs w:val="24"/>
        </w:rPr>
        <w:t>невозможность соблюдения подразделениями пожарной охраны нормативного времени прибытия к месту вызова по причине их удаленности</w:t>
      </w:r>
      <w:r>
        <w:rPr>
          <w:rFonts w:ascii="Arial" w:hAnsi="Arial" w:cs="Arial"/>
          <w:color w:val="3C3C3C"/>
          <w:sz w:val="24"/>
          <w:szCs w:val="24"/>
        </w:rPr>
        <w:t>.</w:t>
      </w:r>
      <w:r>
        <w:rPr>
          <w:rFonts w:ascii="Arial" w:hAnsi="Arial" w:cs="Arial"/>
          <w:color w:val="3C3C3C"/>
          <w:sz w:val="24"/>
          <w:szCs w:val="24"/>
        </w:rPr>
        <w:br/>
        <w:t xml:space="preserve">Исходя из существующих угроз 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необходимо поддерживать в постоянной готовности, развивать и оснащать современной техникой и оборудованием противопожарные подразделения для борьбы с пожарами: в жилом секторе, на объектах экономики и социальной сферы, на транспорте, в лесах и ландшафтных.</w:t>
      </w:r>
      <w:r w:rsidRPr="000713AE">
        <w:rPr>
          <w:rFonts w:ascii="Arial" w:hAnsi="Arial" w:cs="Arial"/>
          <w:color w:val="3C3C3C"/>
          <w:sz w:val="24"/>
          <w:szCs w:val="24"/>
        </w:rPr>
        <w:br/>
        <w:t>Подпрограмма муниципальной программы направлена на обеспечение и повышение уровня пожарной безопасности.</w:t>
      </w:r>
      <w:r w:rsidRPr="000713AE">
        <w:rPr>
          <w:rFonts w:ascii="Arial" w:hAnsi="Arial" w:cs="Arial"/>
          <w:color w:val="3C3C3C"/>
          <w:sz w:val="24"/>
          <w:szCs w:val="24"/>
        </w:rPr>
        <w:br/>
        <w:t>Реализаци</w:t>
      </w:r>
      <w:r>
        <w:rPr>
          <w:rFonts w:ascii="Arial" w:hAnsi="Arial" w:cs="Arial"/>
          <w:color w:val="3C3C3C"/>
          <w:sz w:val="24"/>
          <w:szCs w:val="24"/>
        </w:rPr>
        <w:t>я подпрограммы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программы в полном объеме позволит:</w:t>
      </w:r>
      <w:r w:rsidRPr="000713AE">
        <w:rPr>
          <w:rFonts w:ascii="Arial" w:hAnsi="Arial" w:cs="Arial"/>
          <w:color w:val="3C3C3C"/>
          <w:sz w:val="24"/>
          <w:szCs w:val="24"/>
        </w:rPr>
        <w:br/>
        <w:t>снизить риски возникновения пожаров и смягчить возможные их последствия;</w:t>
      </w:r>
      <w:r w:rsidRPr="000713AE">
        <w:rPr>
          <w:rFonts w:ascii="Arial" w:hAnsi="Arial" w:cs="Arial"/>
          <w:color w:val="3C3C3C"/>
          <w:sz w:val="24"/>
          <w:szCs w:val="24"/>
        </w:rPr>
        <w:br/>
        <w:t>повысить уровень противопожарной безопасности населения.</w:t>
      </w:r>
      <w:r w:rsidRPr="000713AE">
        <w:rPr>
          <w:rFonts w:ascii="Arial" w:hAnsi="Arial" w:cs="Arial"/>
          <w:color w:val="3C3C3C"/>
          <w:sz w:val="24"/>
          <w:szCs w:val="24"/>
        </w:rPr>
        <w:br/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  <w:r w:rsidRPr="000713AE">
        <w:rPr>
          <w:rFonts w:ascii="Arial" w:hAnsi="Arial" w:cs="Arial"/>
          <w:color w:val="3C3C3C"/>
          <w:sz w:val="24"/>
          <w:szCs w:val="24"/>
        </w:rPr>
        <w:br/>
        <w:t>Экономическая эффективность реализации подпрограммы будет заключаться в обеспечении снижения экономического ущерба от пожаров.</w:t>
      </w:r>
      <w:r w:rsidRPr="000713AE">
        <w:rPr>
          <w:rFonts w:ascii="Arial" w:hAnsi="Arial" w:cs="Arial"/>
          <w:color w:val="3C3C3C"/>
          <w:sz w:val="24"/>
          <w:szCs w:val="24"/>
        </w:rPr>
        <w:br/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022386" w:rsidRPr="000713AE" w:rsidRDefault="00022386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7101AB">
        <w:rPr>
          <w:rFonts w:ascii="Arial" w:hAnsi="Arial" w:cs="Arial"/>
          <w:color w:val="3C3C3C"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  <w:r>
        <w:rPr>
          <w:rFonts w:ascii="Arial" w:hAnsi="Arial" w:cs="Arial"/>
          <w:color w:val="3C3C3C"/>
          <w:sz w:val="24"/>
          <w:szCs w:val="24"/>
        </w:rPr>
        <w:t xml:space="preserve">. </w:t>
      </w:r>
      <w:r w:rsidRPr="000713AE">
        <w:rPr>
          <w:rFonts w:ascii="Arial" w:hAnsi="Arial" w:cs="Arial"/>
          <w:color w:val="3C3C3C"/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программы не могут оказать непосредственного влияния.</w:t>
      </w:r>
      <w:r w:rsidRPr="000713AE">
        <w:rPr>
          <w:rFonts w:ascii="Arial" w:hAnsi="Arial" w:cs="Arial"/>
          <w:color w:val="3C3C3C"/>
          <w:sz w:val="24"/>
          <w:szCs w:val="24"/>
        </w:rPr>
        <w:br/>
        <w:t>К данным факторам риска отнесены:</w:t>
      </w:r>
      <w:r w:rsidRPr="000713AE">
        <w:rPr>
          <w:rFonts w:ascii="Arial" w:hAnsi="Arial" w:cs="Arial"/>
          <w:color w:val="3C3C3C"/>
          <w:sz w:val="24"/>
          <w:szCs w:val="24"/>
        </w:rPr>
        <w:br/>
        <w:t>риск возникновения обстоятельств непреодолимой силы, таких как масштабные природные и техногенные катастрофы; </w:t>
      </w:r>
      <w:r w:rsidRPr="000713AE">
        <w:rPr>
          <w:rFonts w:ascii="Arial" w:hAnsi="Arial" w:cs="Arial"/>
          <w:color w:val="3C3C3C"/>
          <w:sz w:val="24"/>
          <w:szCs w:val="24"/>
        </w:rPr>
        <w:br/>
        <w:t>природный риск, который может проявляться в экстремальных климатических явлениях (аномально жаркое лето, холодная зима); </w:t>
      </w:r>
      <w:r w:rsidRPr="000713AE">
        <w:rPr>
          <w:rFonts w:ascii="Arial" w:hAnsi="Arial" w:cs="Arial"/>
          <w:color w:val="3C3C3C"/>
          <w:sz w:val="24"/>
          <w:szCs w:val="24"/>
        </w:rPr>
        <w:br/>
        <w:t>риск непредвиденных расходов, связанных с непрогнозируемым ростом цен на рынке продаж или другими непрогнозируемыми событиями.</w:t>
      </w:r>
      <w:r w:rsidRPr="000713AE">
        <w:rPr>
          <w:rFonts w:ascii="Arial" w:hAnsi="Arial" w:cs="Arial"/>
          <w:color w:val="3C3C3C"/>
          <w:sz w:val="24"/>
          <w:szCs w:val="24"/>
        </w:rPr>
        <w:br/>
        <w:t xml:space="preserve">Первые два риска могут оказать существенное влияние, которое приведет к увеличению числа природных или бытовых пожаров и </w:t>
      </w:r>
      <w:r>
        <w:rPr>
          <w:rFonts w:ascii="Arial" w:hAnsi="Arial" w:cs="Arial"/>
          <w:color w:val="3C3C3C"/>
          <w:sz w:val="24"/>
          <w:szCs w:val="24"/>
        </w:rPr>
        <w:t>количества пострадавших людей. </w:t>
      </w:r>
      <w:r w:rsidRPr="000713AE">
        <w:rPr>
          <w:rFonts w:ascii="Arial" w:hAnsi="Arial" w:cs="Arial"/>
          <w:color w:val="3C3C3C"/>
          <w:sz w:val="24"/>
          <w:szCs w:val="24"/>
        </w:rPr>
        <w:br/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22386" w:rsidRPr="000713AE" w:rsidRDefault="00022386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917A37">
        <w:rPr>
          <w:rFonts w:ascii="Arial" w:hAnsi="Arial" w:cs="Arial"/>
          <w:b/>
          <w:color w:val="3C3C3C"/>
          <w:sz w:val="24"/>
          <w:szCs w:val="24"/>
        </w:rPr>
        <w:t>Раздел 2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022386" w:rsidRPr="000713AE" w:rsidRDefault="00022386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0713AE">
        <w:rPr>
          <w:rFonts w:ascii="Arial" w:hAnsi="Arial" w:cs="Arial"/>
          <w:color w:val="3C3C3C"/>
          <w:sz w:val="24"/>
          <w:szCs w:val="24"/>
        </w:rPr>
        <w:t>Цели, задачи и показатели (индикаторы) подпрограммы муниципальной программы</w:t>
      </w:r>
    </w:p>
    <w:p w:rsidR="00022386" w:rsidRDefault="00022386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0713AE">
        <w:rPr>
          <w:rFonts w:ascii="Arial" w:hAnsi="Arial" w:cs="Arial"/>
          <w:color w:val="3C3C3C"/>
          <w:sz w:val="24"/>
          <w:szCs w:val="24"/>
        </w:rPr>
        <w:t>Цель подпрограммы - минимизация социального и экономического ущерба, наносимого населению, экономике и природной сре</w:t>
      </w:r>
      <w:r>
        <w:rPr>
          <w:rFonts w:ascii="Arial" w:hAnsi="Arial" w:cs="Arial"/>
          <w:color w:val="3C3C3C"/>
          <w:sz w:val="24"/>
          <w:szCs w:val="24"/>
        </w:rPr>
        <w:t>де вследствие пожаров.</w:t>
      </w:r>
      <w:r>
        <w:rPr>
          <w:rFonts w:ascii="Arial" w:hAnsi="Arial" w:cs="Arial"/>
          <w:color w:val="3C3C3C"/>
          <w:sz w:val="24"/>
          <w:szCs w:val="24"/>
        </w:rPr>
        <w:br/>
        <w:t xml:space="preserve">Основные </w:t>
      </w:r>
      <w:r w:rsidRPr="000713AE">
        <w:rPr>
          <w:rFonts w:ascii="Arial" w:hAnsi="Arial" w:cs="Arial"/>
          <w:color w:val="3C3C3C"/>
          <w:sz w:val="24"/>
          <w:szCs w:val="24"/>
        </w:rPr>
        <w:t>задачи:</w:t>
      </w:r>
      <w:r w:rsidRPr="000713AE">
        <w:rPr>
          <w:rFonts w:ascii="Arial" w:hAnsi="Arial" w:cs="Arial"/>
          <w:color w:val="3C3C3C"/>
          <w:sz w:val="24"/>
          <w:szCs w:val="24"/>
        </w:rPr>
        <w:br/>
        <w:t>обеспечение эффективного предупреждения и ликвидации пожаров.</w:t>
      </w:r>
      <w:r w:rsidRPr="000713AE">
        <w:rPr>
          <w:rFonts w:ascii="Arial" w:hAnsi="Arial" w:cs="Arial"/>
          <w:color w:val="3C3C3C"/>
          <w:sz w:val="24"/>
          <w:szCs w:val="24"/>
        </w:rPr>
        <w:br/>
        <w:t>Показатели (индикаторы) подпрограммы муниципальной программы приняты в увязке с целями и задачами муниципальной программы и с достижениями приоритетов в сфере пожарной безопасности.</w:t>
      </w:r>
      <w:r w:rsidRPr="000713AE">
        <w:rPr>
          <w:rFonts w:ascii="Arial" w:hAnsi="Arial" w:cs="Arial"/>
          <w:color w:val="3C3C3C"/>
          <w:sz w:val="24"/>
          <w:szCs w:val="24"/>
        </w:rPr>
        <w:br/>
        <w:t>Показатели (индикаторы) подпрограммы муниципальной программы:</w:t>
      </w:r>
      <w:r w:rsidRPr="000713AE">
        <w:rPr>
          <w:rFonts w:ascii="Arial" w:hAnsi="Arial" w:cs="Arial"/>
          <w:color w:val="3C3C3C"/>
          <w:sz w:val="24"/>
          <w:szCs w:val="24"/>
        </w:rPr>
        <w:br/>
        <w:t>уменьшение возгораний на территории поселения.</w:t>
      </w:r>
    </w:p>
    <w:p w:rsidR="00022386" w:rsidRPr="000713AE" w:rsidRDefault="00022386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917A37">
        <w:rPr>
          <w:rFonts w:ascii="Arial" w:hAnsi="Arial" w:cs="Arial"/>
          <w:b/>
          <w:color w:val="3C3C3C"/>
          <w:sz w:val="24"/>
          <w:szCs w:val="24"/>
        </w:rPr>
        <w:t>Раздел 3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Характеристика основных мероприятий подпрограммы муниципальной программы</w:t>
      </w:r>
    </w:p>
    <w:p w:rsidR="00022386" w:rsidRPr="000713AE" w:rsidRDefault="00022386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0713AE">
        <w:rPr>
          <w:rFonts w:ascii="Arial" w:hAnsi="Arial" w:cs="Arial"/>
          <w:color w:val="3C3C3C"/>
          <w:sz w:val="24"/>
          <w:szCs w:val="24"/>
        </w:rPr>
        <w:t>Достижение целей и решения задач подпрограммы муниципальной программы обеспечивается путем выполнения двух основных мероприятий:</w:t>
      </w:r>
      <w:r w:rsidRPr="000713AE">
        <w:rPr>
          <w:rFonts w:ascii="Arial" w:hAnsi="Arial" w:cs="Arial"/>
          <w:color w:val="3C3C3C"/>
          <w:sz w:val="24"/>
          <w:szCs w:val="24"/>
        </w:rPr>
        <w:br/>
        <w:t>организация эффективной деятельности в области обес</w:t>
      </w:r>
      <w:r>
        <w:rPr>
          <w:rFonts w:ascii="Arial" w:hAnsi="Arial" w:cs="Arial"/>
          <w:color w:val="3C3C3C"/>
          <w:sz w:val="24"/>
          <w:szCs w:val="24"/>
        </w:rPr>
        <w:t>печения пожарной безопасности. </w:t>
      </w:r>
      <w:r w:rsidRPr="000713AE">
        <w:rPr>
          <w:rFonts w:ascii="Arial" w:hAnsi="Arial" w:cs="Arial"/>
          <w:color w:val="3C3C3C"/>
          <w:sz w:val="24"/>
          <w:szCs w:val="24"/>
        </w:rPr>
        <w:t>обеспечение эффективного предупреждения и ликвидации природных и бытовых пожаров и достигнута цель подпрограммы государственной программы</w:t>
      </w:r>
    </w:p>
    <w:p w:rsidR="00022386" w:rsidRDefault="00022386" w:rsidP="00445A1D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917A37">
        <w:rPr>
          <w:rFonts w:ascii="Arial" w:hAnsi="Arial" w:cs="Arial"/>
          <w:b/>
          <w:color w:val="3C3C3C"/>
          <w:sz w:val="24"/>
          <w:szCs w:val="24"/>
        </w:rPr>
        <w:t>Раздел 4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Информация по ресурсному обеспечению подпрограммы муниципальной программы</w:t>
      </w:r>
      <w:r w:rsidRPr="000713AE">
        <w:rPr>
          <w:rFonts w:ascii="Arial" w:hAnsi="Arial" w:cs="Arial"/>
          <w:color w:val="3C3C3C"/>
          <w:sz w:val="24"/>
          <w:szCs w:val="24"/>
        </w:rPr>
        <w:br/>
        <w:t>Финансовое обеспечение реализации подпрограммы муниципальной программы осуществляется за счет средств местного бюджета.</w:t>
      </w:r>
      <w:r w:rsidRPr="000713AE">
        <w:rPr>
          <w:rFonts w:ascii="Arial" w:hAnsi="Arial" w:cs="Arial"/>
          <w:color w:val="3C3C3C"/>
          <w:sz w:val="24"/>
          <w:szCs w:val="24"/>
        </w:rPr>
        <w:br/>
      </w:r>
    </w:p>
    <w:p w:rsidR="00022386" w:rsidRDefault="00022386" w:rsidP="00445A1D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0713AE">
        <w:rPr>
          <w:rFonts w:ascii="Arial" w:hAnsi="Arial" w:cs="Arial"/>
          <w:color w:val="3C3C3C"/>
          <w:sz w:val="24"/>
          <w:szCs w:val="24"/>
        </w:rPr>
        <w:t>Объем ассигнований местного бюд</w:t>
      </w:r>
      <w:r>
        <w:rPr>
          <w:rFonts w:ascii="Arial" w:hAnsi="Arial" w:cs="Arial"/>
          <w:color w:val="3C3C3C"/>
          <w:sz w:val="24"/>
          <w:szCs w:val="24"/>
        </w:rPr>
        <w:t>жета подпрограммы № 1</w:t>
      </w:r>
      <w:r>
        <w:rPr>
          <w:rFonts w:ascii="Arial" w:hAnsi="Arial" w:cs="Arial"/>
          <w:color w:val="3C3C3C"/>
          <w:sz w:val="24"/>
          <w:szCs w:val="24"/>
        </w:rPr>
        <w:br/>
        <w:t>2018-2024 годы - 12,0 тыс. рублей,в том числе: </w:t>
      </w:r>
    </w:p>
    <w:p w:rsidR="00022386" w:rsidRDefault="00022386" w:rsidP="00DB7771">
      <w:pPr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0713AE">
        <w:rPr>
          <w:rFonts w:ascii="Arial" w:hAnsi="Arial" w:cs="Arial"/>
          <w:color w:val="3C3C3C"/>
          <w:sz w:val="24"/>
          <w:szCs w:val="24"/>
        </w:rPr>
        <w:br/>
        <w:t>20</w:t>
      </w:r>
      <w:r>
        <w:rPr>
          <w:rFonts w:ascii="Arial" w:hAnsi="Arial" w:cs="Arial"/>
          <w:color w:val="3C3C3C"/>
          <w:sz w:val="24"/>
          <w:szCs w:val="24"/>
        </w:rPr>
        <w:t>18год–1,0тыс.рублей;</w:t>
      </w:r>
      <w:r>
        <w:rPr>
          <w:rFonts w:ascii="Arial" w:hAnsi="Arial" w:cs="Arial"/>
          <w:color w:val="3C3C3C"/>
          <w:sz w:val="24"/>
          <w:szCs w:val="24"/>
        </w:rPr>
        <w:br/>
        <w:t>2019год–1,0тыс.</w:t>
      </w:r>
      <w:r w:rsidRPr="000713AE">
        <w:rPr>
          <w:rFonts w:ascii="Arial" w:hAnsi="Arial" w:cs="Arial"/>
          <w:color w:val="3C3C3C"/>
          <w:sz w:val="24"/>
          <w:szCs w:val="24"/>
        </w:rPr>
        <w:t>руб</w:t>
      </w:r>
      <w:r>
        <w:rPr>
          <w:rFonts w:ascii="Arial" w:hAnsi="Arial" w:cs="Arial"/>
          <w:color w:val="3C3C3C"/>
          <w:sz w:val="24"/>
          <w:szCs w:val="24"/>
        </w:rPr>
        <w:t>лей;</w:t>
      </w:r>
      <w:r>
        <w:rPr>
          <w:rFonts w:ascii="Arial" w:hAnsi="Arial" w:cs="Arial"/>
          <w:color w:val="3C3C3C"/>
          <w:sz w:val="24"/>
          <w:szCs w:val="24"/>
        </w:rPr>
        <w:br/>
        <w:t>2020  год–1,0 тыс. рублей</w:t>
      </w:r>
      <w:bookmarkStart w:id="0" w:name="_GoBack"/>
      <w:bookmarkEnd w:id="0"/>
      <w:r>
        <w:rPr>
          <w:rFonts w:ascii="Arial" w:hAnsi="Arial" w:cs="Arial"/>
          <w:color w:val="3C3C3C"/>
          <w:sz w:val="24"/>
          <w:szCs w:val="24"/>
        </w:rPr>
        <w:t>;</w:t>
      </w:r>
    </w:p>
    <w:p w:rsidR="00022386" w:rsidRDefault="00022386" w:rsidP="00DB7771">
      <w:pPr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>
        <w:rPr>
          <w:rFonts w:ascii="Arial" w:hAnsi="Arial" w:cs="Arial"/>
          <w:color w:val="3C3C3C"/>
          <w:sz w:val="24"/>
          <w:szCs w:val="24"/>
        </w:rPr>
        <w:t xml:space="preserve">2021 год – 4,0 тыс.рублей; </w:t>
      </w:r>
    </w:p>
    <w:p w:rsidR="00022386" w:rsidRDefault="00022386" w:rsidP="00A951F9">
      <w:pPr>
        <w:autoSpaceDE w:val="0"/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>
        <w:rPr>
          <w:rFonts w:ascii="Arial" w:hAnsi="Arial" w:cs="Arial"/>
          <w:color w:val="3C3C3C"/>
          <w:sz w:val="24"/>
          <w:szCs w:val="24"/>
        </w:rPr>
        <w:t>2022 год – 3,0 тыс.рублей.</w:t>
      </w:r>
    </w:p>
    <w:p w:rsidR="00022386" w:rsidRDefault="00022386" w:rsidP="00A951F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-  1,0 тыс. рублей</w:t>
      </w:r>
    </w:p>
    <w:p w:rsidR="00022386" w:rsidRDefault="00022386" w:rsidP="00DA0E2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-  1,0 тыс. рублей</w:t>
      </w:r>
    </w:p>
    <w:p w:rsidR="00022386" w:rsidRDefault="00022386" w:rsidP="00DA0E23">
      <w:pPr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</w:p>
    <w:p w:rsidR="00022386" w:rsidRDefault="00022386" w:rsidP="00A951F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2386" w:rsidRDefault="00022386" w:rsidP="00DB7771">
      <w:pPr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</w:p>
    <w:p w:rsidR="00022386" w:rsidRPr="00445A1D" w:rsidRDefault="00022386" w:rsidP="00DB7771">
      <w:pPr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</w:p>
    <w:sectPr w:rsidR="00022386" w:rsidRPr="00445A1D" w:rsidSect="00F9470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007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8C5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C66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DCB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0A54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94F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1E92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A0D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7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4A1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453C6"/>
    <w:multiLevelType w:val="hybridMultilevel"/>
    <w:tmpl w:val="9CDADEB6"/>
    <w:lvl w:ilvl="0" w:tplc="B78A9CE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5A"/>
    <w:rsid w:val="000043F0"/>
    <w:rsid w:val="00012444"/>
    <w:rsid w:val="00022386"/>
    <w:rsid w:val="000229B1"/>
    <w:rsid w:val="00054520"/>
    <w:rsid w:val="000713AE"/>
    <w:rsid w:val="0009016A"/>
    <w:rsid w:val="000A4053"/>
    <w:rsid w:val="000F208A"/>
    <w:rsid w:val="0012278D"/>
    <w:rsid w:val="00132DD1"/>
    <w:rsid w:val="00133329"/>
    <w:rsid w:val="00152279"/>
    <w:rsid w:val="001900B6"/>
    <w:rsid w:val="001F6A98"/>
    <w:rsid w:val="00236D5B"/>
    <w:rsid w:val="002429CB"/>
    <w:rsid w:val="0024561F"/>
    <w:rsid w:val="0025265F"/>
    <w:rsid w:val="00254BC7"/>
    <w:rsid w:val="00264F5B"/>
    <w:rsid w:val="00277DCD"/>
    <w:rsid w:val="00282524"/>
    <w:rsid w:val="00287D09"/>
    <w:rsid w:val="002B0B97"/>
    <w:rsid w:val="002B49D4"/>
    <w:rsid w:val="002D01AF"/>
    <w:rsid w:val="002E22E3"/>
    <w:rsid w:val="002E4288"/>
    <w:rsid w:val="002E4553"/>
    <w:rsid w:val="002F17A2"/>
    <w:rsid w:val="00332624"/>
    <w:rsid w:val="00343B93"/>
    <w:rsid w:val="0035335C"/>
    <w:rsid w:val="00371B33"/>
    <w:rsid w:val="003A6057"/>
    <w:rsid w:val="003B0693"/>
    <w:rsid w:val="003B74C4"/>
    <w:rsid w:val="003C01B0"/>
    <w:rsid w:val="003C1A87"/>
    <w:rsid w:val="003E1497"/>
    <w:rsid w:val="00402AE3"/>
    <w:rsid w:val="0042340E"/>
    <w:rsid w:val="00434AB9"/>
    <w:rsid w:val="00445A1D"/>
    <w:rsid w:val="00461B9D"/>
    <w:rsid w:val="004A14E4"/>
    <w:rsid w:val="004A660E"/>
    <w:rsid w:val="004E1E07"/>
    <w:rsid w:val="0050732E"/>
    <w:rsid w:val="00507BE6"/>
    <w:rsid w:val="00512139"/>
    <w:rsid w:val="0054384D"/>
    <w:rsid w:val="00557C5A"/>
    <w:rsid w:val="0057443E"/>
    <w:rsid w:val="00584C88"/>
    <w:rsid w:val="005A352D"/>
    <w:rsid w:val="005B4179"/>
    <w:rsid w:val="005D45EA"/>
    <w:rsid w:val="005F2D53"/>
    <w:rsid w:val="005F5B45"/>
    <w:rsid w:val="005F6DCC"/>
    <w:rsid w:val="00611EE3"/>
    <w:rsid w:val="006E615F"/>
    <w:rsid w:val="007101AB"/>
    <w:rsid w:val="00755EC6"/>
    <w:rsid w:val="00781AFE"/>
    <w:rsid w:val="007A639A"/>
    <w:rsid w:val="00802296"/>
    <w:rsid w:val="00821E71"/>
    <w:rsid w:val="008351ED"/>
    <w:rsid w:val="00890748"/>
    <w:rsid w:val="008B4E94"/>
    <w:rsid w:val="008B5CCF"/>
    <w:rsid w:val="008B645E"/>
    <w:rsid w:val="008B739D"/>
    <w:rsid w:val="008F1875"/>
    <w:rsid w:val="008F43BD"/>
    <w:rsid w:val="008F77E5"/>
    <w:rsid w:val="00911419"/>
    <w:rsid w:val="00917A37"/>
    <w:rsid w:val="009244BA"/>
    <w:rsid w:val="00925056"/>
    <w:rsid w:val="009263E8"/>
    <w:rsid w:val="00992F5B"/>
    <w:rsid w:val="009A68B6"/>
    <w:rsid w:val="009E2CEA"/>
    <w:rsid w:val="00A20321"/>
    <w:rsid w:val="00A31165"/>
    <w:rsid w:val="00A77ECA"/>
    <w:rsid w:val="00A951F9"/>
    <w:rsid w:val="00B0121E"/>
    <w:rsid w:val="00B54341"/>
    <w:rsid w:val="00B54D6A"/>
    <w:rsid w:val="00BF4509"/>
    <w:rsid w:val="00C07671"/>
    <w:rsid w:val="00C13DA4"/>
    <w:rsid w:val="00C150D4"/>
    <w:rsid w:val="00C50D99"/>
    <w:rsid w:val="00C76D89"/>
    <w:rsid w:val="00CB46C8"/>
    <w:rsid w:val="00CB70FC"/>
    <w:rsid w:val="00CC45C0"/>
    <w:rsid w:val="00D11AC1"/>
    <w:rsid w:val="00D26B87"/>
    <w:rsid w:val="00D56729"/>
    <w:rsid w:val="00D70138"/>
    <w:rsid w:val="00D90EEC"/>
    <w:rsid w:val="00D95C60"/>
    <w:rsid w:val="00DA0E23"/>
    <w:rsid w:val="00DA7193"/>
    <w:rsid w:val="00DB7771"/>
    <w:rsid w:val="00DD6C26"/>
    <w:rsid w:val="00E05211"/>
    <w:rsid w:val="00E76EB9"/>
    <w:rsid w:val="00E87770"/>
    <w:rsid w:val="00EC5BF7"/>
    <w:rsid w:val="00ED2CE5"/>
    <w:rsid w:val="00EF0C98"/>
    <w:rsid w:val="00F04ED1"/>
    <w:rsid w:val="00F1191B"/>
    <w:rsid w:val="00F3687A"/>
    <w:rsid w:val="00F5695B"/>
    <w:rsid w:val="00F631AD"/>
    <w:rsid w:val="00F81F02"/>
    <w:rsid w:val="00F9470D"/>
    <w:rsid w:val="00FB0067"/>
    <w:rsid w:val="00FB4462"/>
    <w:rsid w:val="00FE2C42"/>
    <w:rsid w:val="00FE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8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1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C1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264F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264F5B"/>
    <w:rPr>
      <w:rFonts w:ascii="Arial" w:hAnsi="Arial"/>
      <w:sz w:val="16"/>
    </w:rPr>
  </w:style>
  <w:style w:type="paragraph" w:styleId="NoSpacing">
    <w:name w:val="No Spacing"/>
    <w:uiPriority w:val="99"/>
    <w:qFormat/>
    <w:rsid w:val="00FE2C42"/>
    <w:rPr>
      <w:rFonts w:eastAsia="Times New Roman"/>
    </w:rPr>
  </w:style>
  <w:style w:type="paragraph" w:customStyle="1" w:styleId="Style1">
    <w:name w:val="Style1"/>
    <w:basedOn w:val="Normal"/>
    <w:uiPriority w:val="99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Normal"/>
    <w:uiPriority w:val="99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Normal"/>
    <w:uiPriority w:val="99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Normal"/>
    <w:uiPriority w:val="99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D01A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01AF"/>
    <w:rPr>
      <w:rFonts w:ascii="Tahoma" w:hAnsi="Tahoma" w:cs="Times New Roman"/>
      <w:sz w:val="16"/>
      <w:lang w:eastAsia="ru-RU"/>
    </w:rPr>
  </w:style>
  <w:style w:type="paragraph" w:customStyle="1" w:styleId="a">
    <w:name w:val="Прижатый влево"/>
    <w:basedOn w:val="Normal"/>
    <w:uiPriority w:val="99"/>
    <w:rsid w:val="0057443E"/>
    <w:pPr>
      <w:widowControl w:val="0"/>
      <w:suppressAutoHyphens/>
      <w:spacing w:after="0" w:line="240" w:lineRule="auto"/>
    </w:pPr>
    <w:rPr>
      <w:rFonts w:ascii="Arial" w:hAnsi="Arial" w:cs="Arial"/>
      <w:kern w:val="2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A951F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951F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3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98E2ADD1A474EF10DF97A2F5A642AEA2A27271E3526A8DCB9D6A508ECE866EBBF4A0116D605BAC196930oEX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12</Pages>
  <Words>2760</Words>
  <Characters>15736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2021-11-16T11:08:00Z</cp:lastPrinted>
  <dcterms:created xsi:type="dcterms:W3CDTF">2017-11-23T05:59:00Z</dcterms:created>
  <dcterms:modified xsi:type="dcterms:W3CDTF">2021-11-16T11:10:00Z</dcterms:modified>
</cp:coreProperties>
</file>