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A0" w:rsidRDefault="00F340A0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40A0" w:rsidRPr="00745FF8" w:rsidRDefault="00F340A0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АДМИНИСТРАЦИЯ</w:t>
      </w:r>
    </w:p>
    <w:p w:rsidR="00F340A0" w:rsidRPr="00745FF8" w:rsidRDefault="00F340A0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МИХАЙЛОВСКОГО</w:t>
      </w:r>
      <w:r w:rsidRPr="00745FF8">
        <w:rPr>
          <w:rFonts w:ascii="Times New Roman" w:hAnsi="Times New Roman"/>
          <w:b/>
          <w:sz w:val="32"/>
          <w:szCs w:val="32"/>
        </w:rPr>
        <w:t xml:space="preserve">  СЕЛЬСОВЕТА</w:t>
      </w:r>
    </w:p>
    <w:p w:rsidR="00F340A0" w:rsidRPr="00745FF8" w:rsidRDefault="00F340A0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ЧЕРЕМИСИНОВСКОГО  РАЙОНА</w:t>
      </w:r>
    </w:p>
    <w:p w:rsidR="00F340A0" w:rsidRPr="00745FF8" w:rsidRDefault="00F340A0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КУРСКОЙ  ОБЛАСТИ</w:t>
      </w:r>
    </w:p>
    <w:p w:rsidR="00F340A0" w:rsidRPr="00745FF8" w:rsidRDefault="00F340A0" w:rsidP="00745FF8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F340A0" w:rsidRPr="00745FF8" w:rsidRDefault="00F340A0" w:rsidP="00745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ПОСТАНОВЛЕНИЕ</w:t>
      </w:r>
    </w:p>
    <w:p w:rsidR="00F340A0" w:rsidRPr="00745FF8" w:rsidRDefault="00F340A0" w:rsidP="00745FF8">
      <w:pPr>
        <w:pStyle w:val="30"/>
        <w:shd w:val="clear" w:color="auto" w:fill="auto"/>
        <w:spacing w:before="0"/>
        <w:ind w:right="160"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от 24.12.2020г №115</w:t>
      </w:r>
    </w:p>
    <w:p w:rsidR="00F340A0" w:rsidRPr="00745FF8" w:rsidRDefault="00F340A0" w:rsidP="00745FF8">
      <w:pPr>
        <w:pStyle w:val="30"/>
        <w:shd w:val="clear" w:color="auto" w:fill="auto"/>
        <w:spacing w:before="0"/>
        <w:ind w:right="160" w:firstLine="567"/>
        <w:rPr>
          <w:i w:val="0"/>
          <w:sz w:val="32"/>
          <w:szCs w:val="32"/>
        </w:rPr>
      </w:pPr>
    </w:p>
    <w:p w:rsidR="00F340A0" w:rsidRPr="00745FF8" w:rsidRDefault="00F340A0" w:rsidP="00745FF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</w:t>
      </w:r>
    </w:p>
    <w:p w:rsidR="00F340A0" w:rsidRPr="00745FF8" w:rsidRDefault="00F340A0" w:rsidP="00745FF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745FF8">
        <w:rPr>
          <w:rFonts w:ascii="Times New Roman" w:hAnsi="Times New Roman"/>
          <w:b/>
          <w:sz w:val="32"/>
          <w:szCs w:val="32"/>
        </w:rPr>
        <w:t>контроля</w:t>
      </w:r>
    </w:p>
    <w:p w:rsidR="00F340A0" w:rsidRPr="003A4A01" w:rsidRDefault="00F340A0" w:rsidP="00745FF8">
      <w:pPr>
        <w:pStyle w:val="30"/>
        <w:shd w:val="clear" w:color="auto" w:fill="auto"/>
        <w:spacing w:before="0" w:after="236"/>
        <w:ind w:firstLine="567"/>
        <w:jc w:val="center"/>
        <w:rPr>
          <w:i w:val="0"/>
          <w:sz w:val="24"/>
          <w:szCs w:val="24"/>
        </w:rPr>
      </w:pPr>
    </w:p>
    <w:p w:rsidR="00F340A0" w:rsidRPr="003A4A01" w:rsidRDefault="00F340A0" w:rsidP="00745FF8">
      <w:pPr>
        <w:pStyle w:val="1"/>
        <w:shd w:val="clear" w:color="auto" w:fill="auto"/>
        <w:tabs>
          <w:tab w:val="center" w:pos="1921"/>
          <w:tab w:val="center" w:pos="4599"/>
          <w:tab w:val="right" w:pos="8848"/>
        </w:tabs>
        <w:spacing w:before="0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3A4A01">
          <w:rPr>
            <w:sz w:val="24"/>
            <w:szCs w:val="24"/>
          </w:rPr>
          <w:t>2020 г</w:t>
        </w:r>
      </w:smartTag>
      <w:r w:rsidRPr="003A4A01">
        <w:rPr>
          <w:sz w:val="24"/>
          <w:szCs w:val="24"/>
        </w:rPr>
        <w:t xml:space="preserve">. № 247-ФЗ «Об обязательных требованиях в Российской Федерации», Федеральным законом от 6 октября 2003 года </w:t>
      </w:r>
      <w:r w:rsidRPr="003A4A01">
        <w:rPr>
          <w:sz w:val="24"/>
          <w:szCs w:val="24"/>
          <w:lang w:val="en-US"/>
        </w:rPr>
        <w:t>N</w:t>
      </w:r>
      <w:r w:rsidRPr="003A4A01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Администрация </w:t>
      </w:r>
      <w:r>
        <w:rPr>
          <w:sz w:val="24"/>
          <w:szCs w:val="24"/>
        </w:rPr>
        <w:t>Михайловского</w:t>
      </w:r>
      <w:r w:rsidRPr="003A4A01">
        <w:rPr>
          <w:sz w:val="24"/>
          <w:szCs w:val="24"/>
        </w:rPr>
        <w:t xml:space="preserve"> сельсовета ПОСТАНОВЛЯЕТ:</w:t>
      </w:r>
    </w:p>
    <w:p w:rsidR="00F340A0" w:rsidRPr="003A4A01" w:rsidRDefault="00F340A0" w:rsidP="00745FF8">
      <w:pPr>
        <w:pStyle w:val="1"/>
        <w:shd w:val="clear" w:color="auto" w:fill="auto"/>
        <w:spacing w:before="0" w:line="302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1.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F340A0" w:rsidRPr="003A4A01" w:rsidRDefault="00F340A0" w:rsidP="00745FF8">
      <w:pPr>
        <w:pStyle w:val="ListParagraph"/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A4A01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3A4A01">
        <w:rPr>
          <w:rFonts w:ascii="Times New Roman" w:hAnsi="Times New Roman"/>
          <w:sz w:val="24"/>
          <w:szCs w:val="24"/>
        </w:rPr>
        <w:t xml:space="preserve">Разместить настоящее постановление в сети Интернет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Михайловского</w:t>
      </w:r>
      <w:r w:rsidRPr="003A4A01">
        <w:rPr>
          <w:rFonts w:ascii="Times New Roman" w:hAnsi="Times New Roman"/>
          <w:sz w:val="24"/>
          <w:szCs w:val="24"/>
        </w:rPr>
        <w:t xml:space="preserve"> сельсовета Черемисиновского района Курской области</w:t>
      </w:r>
    </w:p>
    <w:p w:rsidR="00F340A0" w:rsidRPr="003A4A01" w:rsidRDefault="00F340A0" w:rsidP="00745FF8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3.Постановление вступает в силу со дня его принятия.</w:t>
      </w:r>
    </w:p>
    <w:p w:rsidR="00F340A0" w:rsidRPr="003A4A01" w:rsidRDefault="00F340A0" w:rsidP="00745FF8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4. Контроль за исполнением настоящего постановления оставляю за</w:t>
      </w:r>
    </w:p>
    <w:p w:rsidR="00F340A0" w:rsidRPr="003A4A01" w:rsidRDefault="00F340A0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собой.</w:t>
      </w:r>
    </w:p>
    <w:p w:rsidR="00F340A0" w:rsidRPr="003A4A01" w:rsidRDefault="00F340A0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F340A0" w:rsidRPr="003A4A01" w:rsidRDefault="00F340A0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F340A0" w:rsidRPr="003A4A01" w:rsidRDefault="00F340A0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Михайловского</w:t>
      </w:r>
      <w:r w:rsidRPr="003A4A01">
        <w:rPr>
          <w:sz w:val="24"/>
          <w:szCs w:val="24"/>
        </w:rPr>
        <w:t xml:space="preserve"> сельсовета                 </w:t>
      </w:r>
      <w:r>
        <w:rPr>
          <w:sz w:val="24"/>
          <w:szCs w:val="24"/>
        </w:rPr>
        <w:t xml:space="preserve">                 О.И.Агеева</w:t>
      </w:r>
    </w:p>
    <w:p w:rsidR="00F340A0" w:rsidRPr="003A4A01" w:rsidRDefault="00F340A0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F340A0" w:rsidRPr="003A4A01" w:rsidRDefault="00F340A0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F340A0" w:rsidRPr="003A4A01" w:rsidRDefault="00F340A0" w:rsidP="00745FF8">
      <w:pPr>
        <w:pStyle w:val="1"/>
        <w:shd w:val="clear" w:color="auto" w:fill="auto"/>
        <w:spacing w:before="0" w:after="307" w:line="210" w:lineRule="exact"/>
        <w:ind w:firstLine="567"/>
        <w:rPr>
          <w:sz w:val="24"/>
          <w:szCs w:val="24"/>
        </w:rPr>
      </w:pPr>
    </w:p>
    <w:p w:rsidR="00F340A0" w:rsidRPr="003A4A01" w:rsidRDefault="00F340A0" w:rsidP="00745FF8">
      <w:pPr>
        <w:pStyle w:val="1"/>
        <w:shd w:val="clear" w:color="auto" w:fill="auto"/>
        <w:spacing w:before="0" w:after="307" w:line="210" w:lineRule="exact"/>
        <w:rPr>
          <w:sz w:val="24"/>
          <w:szCs w:val="24"/>
        </w:rPr>
      </w:pPr>
    </w:p>
    <w:p w:rsidR="00F340A0" w:rsidRPr="003A4A01" w:rsidRDefault="00F340A0" w:rsidP="00745FF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3A4A01">
        <w:rPr>
          <w:rFonts w:ascii="Times New Roman" w:hAnsi="Times New Roman"/>
          <w:sz w:val="24"/>
          <w:szCs w:val="24"/>
        </w:rPr>
        <w:t>Приложение</w:t>
      </w:r>
    </w:p>
    <w:p w:rsidR="00F340A0" w:rsidRPr="003A4A01" w:rsidRDefault="00F340A0" w:rsidP="00745FF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A4A0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340A0" w:rsidRPr="003A4A01" w:rsidRDefault="00F340A0" w:rsidP="00745FF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3A4A01">
        <w:rPr>
          <w:rFonts w:ascii="Times New Roman" w:hAnsi="Times New Roman"/>
          <w:sz w:val="24"/>
          <w:szCs w:val="24"/>
        </w:rPr>
        <w:t xml:space="preserve"> сельсовета</w:t>
      </w:r>
    </w:p>
    <w:p w:rsidR="00F340A0" w:rsidRPr="00745FF8" w:rsidRDefault="00F340A0" w:rsidP="00745FF8">
      <w:pPr>
        <w:pStyle w:val="30"/>
        <w:shd w:val="clear" w:color="auto" w:fill="auto"/>
        <w:spacing w:before="0"/>
        <w:ind w:right="160" w:firstLine="567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От 24.12.2020г №115</w:t>
      </w:r>
    </w:p>
    <w:p w:rsidR="00F340A0" w:rsidRPr="003A4A01" w:rsidRDefault="00F340A0" w:rsidP="00745FF8">
      <w:pPr>
        <w:pStyle w:val="1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3A4A01">
        <w:rPr>
          <w:sz w:val="24"/>
          <w:szCs w:val="24"/>
        </w:rPr>
        <w:t>ПОРЯДОК</w:t>
      </w:r>
    </w:p>
    <w:p w:rsidR="00F340A0" w:rsidRDefault="00F340A0" w:rsidP="00745FF8">
      <w:pPr>
        <w:pStyle w:val="1"/>
        <w:shd w:val="clear" w:color="auto" w:fill="auto"/>
        <w:spacing w:before="0" w:line="240" w:lineRule="auto"/>
        <w:ind w:right="140" w:firstLine="567"/>
        <w:jc w:val="center"/>
        <w:rPr>
          <w:sz w:val="24"/>
          <w:szCs w:val="24"/>
        </w:rPr>
      </w:pPr>
      <w:r w:rsidRPr="003A4A01">
        <w:rPr>
          <w:sz w:val="24"/>
          <w:szCs w:val="24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F340A0" w:rsidRPr="003A4A01" w:rsidRDefault="00F340A0" w:rsidP="00745FF8">
      <w:pPr>
        <w:pStyle w:val="1"/>
        <w:shd w:val="clear" w:color="auto" w:fill="auto"/>
        <w:spacing w:before="0" w:line="240" w:lineRule="auto"/>
        <w:ind w:right="140" w:firstLine="567"/>
        <w:jc w:val="center"/>
        <w:rPr>
          <w:sz w:val="24"/>
          <w:szCs w:val="24"/>
        </w:rPr>
      </w:pPr>
    </w:p>
    <w:p w:rsidR="00F340A0" w:rsidRPr="003A4A01" w:rsidRDefault="00F340A0" w:rsidP="00745FF8">
      <w:pPr>
        <w:pStyle w:val="1"/>
        <w:numPr>
          <w:ilvl w:val="0"/>
          <w:numId w:val="2"/>
        </w:numPr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 xml:space="preserve"> Общие положения</w:t>
      </w:r>
    </w:p>
    <w:p w:rsidR="00F340A0" w:rsidRPr="003A4A01" w:rsidRDefault="00F340A0" w:rsidP="00745FF8">
      <w:pPr>
        <w:pStyle w:val="1"/>
        <w:numPr>
          <w:ilvl w:val="1"/>
          <w:numId w:val="2"/>
        </w:numPr>
        <w:shd w:val="clear" w:color="auto" w:fill="auto"/>
        <w:spacing w:before="0" w:line="326" w:lineRule="exact"/>
        <w:ind w:right="40" w:firstLine="567"/>
        <w:rPr>
          <w:sz w:val="24"/>
          <w:szCs w:val="24"/>
        </w:rPr>
      </w:pPr>
      <w:r w:rsidRPr="003A4A01">
        <w:rPr>
          <w:sz w:val="24"/>
          <w:szCs w:val="24"/>
        </w:rPr>
        <w:t xml:space="preserve"> Настоящий Порядок разработан в соответствии Федеральным законом от 6 октября 2003 года </w:t>
      </w:r>
      <w:r w:rsidRPr="003A4A01">
        <w:rPr>
          <w:sz w:val="24"/>
          <w:szCs w:val="24"/>
          <w:lang w:val="en-US"/>
        </w:rPr>
        <w:t>N</w:t>
      </w:r>
      <w:r w:rsidRPr="003A4A01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3A4A01">
          <w:rPr>
            <w:sz w:val="24"/>
            <w:szCs w:val="24"/>
          </w:rPr>
          <w:t>2020 г</w:t>
        </w:r>
      </w:smartTag>
      <w:r w:rsidRPr="003A4A01">
        <w:rPr>
          <w:sz w:val="24"/>
          <w:szCs w:val="24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18 г"/>
        </w:smartTagPr>
        <w:r w:rsidRPr="003A4A01">
          <w:rPr>
            <w:sz w:val="24"/>
            <w:szCs w:val="24"/>
          </w:rPr>
          <w:t>2018 г</w:t>
        </w:r>
      </w:smartTag>
      <w:r w:rsidRPr="003A4A01">
        <w:rPr>
          <w:sz w:val="24"/>
          <w:szCs w:val="24"/>
        </w:rPr>
        <w:t xml:space="preserve">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17 г"/>
        </w:smartTagPr>
        <w:r w:rsidRPr="003A4A01">
          <w:rPr>
            <w:sz w:val="24"/>
            <w:szCs w:val="24"/>
          </w:rPr>
          <w:t>2017 г</w:t>
        </w:r>
      </w:smartTag>
      <w:r w:rsidRPr="003A4A01">
        <w:rPr>
          <w:sz w:val="24"/>
          <w:szCs w:val="24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F340A0" w:rsidRPr="003A4A01" w:rsidRDefault="00F340A0" w:rsidP="00745FF8">
      <w:pPr>
        <w:pStyle w:val="1"/>
        <w:numPr>
          <w:ilvl w:val="1"/>
          <w:numId w:val="2"/>
        </w:numPr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3A4A01">
        <w:rPr>
          <w:sz w:val="24"/>
          <w:szCs w:val="24"/>
        </w:rPr>
        <w:t>астоящий Порядок включает: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порядок установления обязательных требований;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порядок оценки применения обязательных требований;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порядок пересмотра обязательных требований.</w:t>
      </w:r>
    </w:p>
    <w:p w:rsidR="00F340A0" w:rsidRPr="003A4A01" w:rsidRDefault="00F340A0" w:rsidP="00745FF8">
      <w:pPr>
        <w:pStyle w:val="1"/>
        <w:numPr>
          <w:ilvl w:val="0"/>
          <w:numId w:val="2"/>
        </w:numPr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 xml:space="preserve"> Порядок установления обязательных требований</w:t>
      </w:r>
    </w:p>
    <w:p w:rsidR="00F340A0" w:rsidRPr="003A4A01" w:rsidRDefault="00F340A0" w:rsidP="00745FF8">
      <w:pPr>
        <w:pStyle w:val="1"/>
        <w:numPr>
          <w:ilvl w:val="1"/>
          <w:numId w:val="2"/>
        </w:numPr>
        <w:shd w:val="clear" w:color="auto" w:fill="auto"/>
        <w:tabs>
          <w:tab w:val="left" w:pos="1034"/>
        </w:tabs>
        <w:spacing w:before="0" w:line="326" w:lineRule="exact"/>
        <w:ind w:right="40"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Михайловского сельсовета</w:t>
      </w:r>
      <w:r w:rsidRPr="003A4A01">
        <w:rPr>
          <w:sz w:val="24"/>
          <w:szCs w:val="24"/>
        </w:rPr>
        <w:t>, уполномоченная на осуществление соответствующего вида муниципального контроля (далее -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3A4A01">
          <w:rPr>
            <w:sz w:val="24"/>
            <w:szCs w:val="24"/>
          </w:rPr>
          <w:t>2020 г</w:t>
        </w:r>
      </w:smartTag>
      <w:r w:rsidRPr="003A4A01">
        <w:rPr>
          <w:sz w:val="24"/>
          <w:szCs w:val="24"/>
        </w:rPr>
        <w:t>. № 247-ФЗ "Об обязательных требованиях в Российской Федерации", а также руководствуясь Стандартом и настоящим Порядком.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3A4A01">
        <w:rPr>
          <w:sz w:val="24"/>
          <w:szCs w:val="24"/>
        </w:rPr>
        <w:t xml:space="preserve"> Порядок оценки применения обязательных требований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3.1</w:t>
      </w:r>
      <w:r w:rsidRPr="003A4A01">
        <w:rPr>
          <w:sz w:val="24"/>
          <w:szCs w:val="24"/>
        </w:rPr>
        <w:t xml:space="preserve"> Оценка применения обязательных требований включает: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оценку достижения целей введения обязательных требований;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3.2</w:t>
      </w:r>
      <w:r w:rsidRPr="003A4A01">
        <w:rPr>
          <w:sz w:val="24"/>
          <w:szCs w:val="24"/>
        </w:rPr>
        <w:t xml:space="preserve">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F340A0" w:rsidRPr="003A4A01" w:rsidRDefault="00F340A0" w:rsidP="00745FF8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Администрация на</w:t>
      </w:r>
      <w:r w:rsidRPr="003A4A01">
        <w:rPr>
          <w:sz w:val="24"/>
          <w:szCs w:val="24"/>
        </w:rPr>
        <w:tab/>
        <w:t>своем официальном сайте в сети</w:t>
      </w:r>
      <w:r w:rsidRPr="003A4A01">
        <w:rPr>
          <w:sz w:val="24"/>
          <w:szCs w:val="24"/>
        </w:rPr>
        <w:tab/>
        <w:t>«Интернет»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F340A0" w:rsidRPr="003A4A01" w:rsidRDefault="00F340A0" w:rsidP="00745FF8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3.3</w:t>
      </w:r>
      <w:r w:rsidRPr="003A4A01">
        <w:rPr>
          <w:sz w:val="24"/>
          <w:szCs w:val="24"/>
        </w:rPr>
        <w:t xml:space="preserve">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</w:t>
      </w:r>
      <w:r w:rsidRPr="003A4A01">
        <w:rPr>
          <w:sz w:val="24"/>
          <w:szCs w:val="24"/>
        </w:rPr>
        <w:tab/>
        <w:t>условий, ограничений, запретов,</w:t>
      </w:r>
      <w:r w:rsidRPr="003A4A01">
        <w:rPr>
          <w:sz w:val="24"/>
          <w:szCs w:val="24"/>
        </w:rPr>
        <w:tab/>
        <w:t>обязанностей</w:t>
      </w:r>
    </w:p>
    <w:p w:rsidR="00F340A0" w:rsidRPr="003A4A01" w:rsidRDefault="00F340A0" w:rsidP="00745FF8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Администрацией может</w:t>
      </w:r>
      <w:r w:rsidRPr="003A4A01">
        <w:rPr>
          <w:sz w:val="24"/>
          <w:szCs w:val="24"/>
        </w:rPr>
        <w:tab/>
        <w:t>проводиться оценка регулирующего</w:t>
      </w:r>
      <w:r w:rsidRPr="003A4A01">
        <w:rPr>
          <w:sz w:val="24"/>
          <w:szCs w:val="24"/>
        </w:rPr>
        <w:tab/>
        <w:t>воздействия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муниципальных нормативных правовых актов, устанавливающих обязательные требования.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3A4A01">
        <w:rPr>
          <w:sz w:val="24"/>
          <w:szCs w:val="24"/>
        </w:rPr>
        <w:t xml:space="preserve"> Порядок пересмотра обязательных требований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4.1</w:t>
      </w:r>
      <w:r w:rsidRPr="003A4A01">
        <w:rPr>
          <w:sz w:val="24"/>
          <w:szCs w:val="24"/>
        </w:rPr>
        <w:t xml:space="preserve">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Pr="003A4A01">
        <w:rPr>
          <w:sz w:val="24"/>
          <w:szCs w:val="24"/>
        </w:rPr>
        <w:t>Пересмотр обязательных требований проводится один раз в год.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4.3</w:t>
      </w:r>
      <w:r w:rsidRPr="003A4A01">
        <w:rPr>
          <w:sz w:val="24"/>
          <w:szCs w:val="24"/>
        </w:rPr>
        <w:t xml:space="preserve"> При выборе обязательных требований, подлежащих пересмотру, необходимо исходить из следующего:</w:t>
      </w:r>
    </w:p>
    <w:p w:rsidR="00F340A0" w:rsidRPr="003A4A01" w:rsidRDefault="00F340A0" w:rsidP="00745FF8">
      <w:pPr>
        <w:pStyle w:val="1"/>
        <w:shd w:val="clear" w:color="auto" w:fill="auto"/>
        <w:tabs>
          <w:tab w:val="left" w:pos="3076"/>
        </w:tabs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степень риска, на предотвращение которого направлено де</w:t>
      </w:r>
      <w:r>
        <w:rPr>
          <w:sz w:val="24"/>
          <w:szCs w:val="24"/>
        </w:rPr>
        <w:t xml:space="preserve">йствие обязательного требования </w:t>
      </w:r>
      <w:r w:rsidRPr="003A4A01">
        <w:rPr>
          <w:sz w:val="24"/>
          <w:szCs w:val="24"/>
        </w:rPr>
        <w:t>(угроза жизни, здоровью граждан, возникновение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чрезвычайных ситуаций природного и техногенного характера либо создание непосредственной угрозы указанных последствий);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 w:rsidRPr="003A4A01">
        <w:rPr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 w:rsidRPr="003A4A01">
        <w:rPr>
          <w:sz w:val="24"/>
          <w:szCs w:val="24"/>
        </w:rPr>
        <w:t>Принятие решения о пересмотре обязательного требования основывается: на выявлении в ходе обобщения и анализа правоприменительной практики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rPr>
          <w:sz w:val="24"/>
          <w:szCs w:val="24"/>
        </w:rPr>
      </w:pPr>
      <w:r w:rsidRPr="003A4A01">
        <w:rPr>
          <w:sz w:val="24"/>
          <w:szCs w:val="24"/>
        </w:rPr>
        <w:t>неэффективных (устаревших, дублирующих и избыточных) обязательных требований, избыточных административных процедур;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4.5.</w:t>
      </w:r>
      <w:r w:rsidRPr="003A4A01">
        <w:rPr>
          <w:sz w:val="24"/>
          <w:szCs w:val="24"/>
        </w:rPr>
        <w:t xml:space="preserve">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4.6.</w:t>
      </w:r>
      <w:r w:rsidRPr="003A4A01">
        <w:rPr>
          <w:sz w:val="24"/>
          <w:szCs w:val="24"/>
        </w:rPr>
        <w:t xml:space="preserve">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отменить обязательное требование,</w:t>
      </w:r>
    </w:p>
    <w:p w:rsidR="00F340A0" w:rsidRPr="003A4A01" w:rsidRDefault="00F340A0" w:rsidP="00745FF8">
      <w:pPr>
        <w:pStyle w:val="1"/>
        <w:shd w:val="clear" w:color="auto" w:fill="auto"/>
        <w:spacing w:before="0" w:line="326" w:lineRule="exact"/>
        <w:ind w:firstLine="567"/>
        <w:jc w:val="left"/>
        <w:rPr>
          <w:sz w:val="24"/>
          <w:szCs w:val="24"/>
        </w:rPr>
      </w:pPr>
      <w:r w:rsidRPr="003A4A01">
        <w:rPr>
          <w:sz w:val="24"/>
          <w:szCs w:val="24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F340A0" w:rsidRPr="003A4A01" w:rsidRDefault="00F340A0" w:rsidP="00745FF8">
      <w:pPr>
        <w:pStyle w:val="1"/>
        <w:shd w:val="clear" w:color="auto" w:fill="auto"/>
        <w:tabs>
          <w:tab w:val="right" w:pos="2242"/>
          <w:tab w:val="right" w:pos="4575"/>
          <w:tab w:val="left" w:pos="5473"/>
          <w:tab w:val="right" w:pos="8914"/>
        </w:tabs>
        <w:spacing w:before="0" w:line="326" w:lineRule="exact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4.7.</w:t>
      </w:r>
      <w:r w:rsidRPr="003A4A01">
        <w:rPr>
          <w:sz w:val="24"/>
          <w:szCs w:val="24"/>
        </w:rPr>
        <w:t xml:space="preserve"> Ежегодно информация о результатах сист</w:t>
      </w:r>
      <w:r>
        <w:rPr>
          <w:sz w:val="24"/>
          <w:szCs w:val="24"/>
        </w:rPr>
        <w:t>ематической оценки применения и пересмотра</w:t>
      </w:r>
      <w:r>
        <w:rPr>
          <w:sz w:val="24"/>
          <w:szCs w:val="24"/>
        </w:rPr>
        <w:tab/>
        <w:t xml:space="preserve">обязательных </w:t>
      </w:r>
      <w:r w:rsidRPr="003A4A01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3A4A01">
        <w:rPr>
          <w:sz w:val="24"/>
          <w:szCs w:val="24"/>
        </w:rPr>
        <w:tab/>
        <w:t>размещается</w:t>
      </w:r>
      <w:r>
        <w:rPr>
          <w:sz w:val="24"/>
          <w:szCs w:val="24"/>
        </w:rPr>
        <w:t xml:space="preserve"> </w:t>
      </w:r>
      <w:r w:rsidRPr="003A4A01">
        <w:rPr>
          <w:sz w:val="24"/>
          <w:szCs w:val="24"/>
        </w:rPr>
        <w:t>на официальном сайте Администрации.</w:t>
      </w:r>
    </w:p>
    <w:p w:rsidR="00F340A0" w:rsidRPr="003A4A01" w:rsidRDefault="00F340A0" w:rsidP="00745FF8">
      <w:pPr>
        <w:ind w:firstLine="567"/>
        <w:rPr>
          <w:sz w:val="24"/>
          <w:szCs w:val="24"/>
        </w:rPr>
      </w:pPr>
    </w:p>
    <w:sectPr w:rsidR="00F340A0" w:rsidRPr="003A4A01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99E"/>
    <w:multiLevelType w:val="multilevel"/>
    <w:tmpl w:val="2624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685D65"/>
    <w:multiLevelType w:val="multilevel"/>
    <w:tmpl w:val="6728E4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F9B308D"/>
    <w:multiLevelType w:val="multilevel"/>
    <w:tmpl w:val="F4447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744162"/>
    <w:multiLevelType w:val="multilevel"/>
    <w:tmpl w:val="2624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6656368"/>
    <w:multiLevelType w:val="multilevel"/>
    <w:tmpl w:val="B3F0B0B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044"/>
    <w:rsid w:val="00124557"/>
    <w:rsid w:val="00182D9A"/>
    <w:rsid w:val="00345FF0"/>
    <w:rsid w:val="00363032"/>
    <w:rsid w:val="00375976"/>
    <w:rsid w:val="003A4A01"/>
    <w:rsid w:val="003B22CB"/>
    <w:rsid w:val="005E6DBE"/>
    <w:rsid w:val="006249DE"/>
    <w:rsid w:val="00712044"/>
    <w:rsid w:val="00745FF8"/>
    <w:rsid w:val="008538E0"/>
    <w:rsid w:val="009B2F24"/>
    <w:rsid w:val="00A31D1A"/>
    <w:rsid w:val="00BA2D12"/>
    <w:rsid w:val="00C536E1"/>
    <w:rsid w:val="00D27E1F"/>
    <w:rsid w:val="00EB1806"/>
    <w:rsid w:val="00EB3A6E"/>
    <w:rsid w:val="00F3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712044"/>
    <w:rPr>
      <w:rFonts w:ascii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712044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12044"/>
    <w:pPr>
      <w:widowControl w:val="0"/>
      <w:shd w:val="clear" w:color="auto" w:fill="FFFFFF"/>
      <w:spacing w:before="480" w:after="0" w:line="302" w:lineRule="exact"/>
    </w:pPr>
    <w:rPr>
      <w:rFonts w:ascii="Times New Roman" w:eastAsia="Times New Roman" w:hAnsi="Times New Roman"/>
      <w:b/>
      <w:bCs/>
      <w:i/>
      <w:iCs/>
      <w:spacing w:val="4"/>
      <w:sz w:val="23"/>
      <w:szCs w:val="23"/>
    </w:rPr>
  </w:style>
  <w:style w:type="paragraph" w:customStyle="1" w:styleId="1">
    <w:name w:val="Основной текст1"/>
    <w:basedOn w:val="Normal"/>
    <w:link w:val="a"/>
    <w:uiPriority w:val="99"/>
    <w:rsid w:val="00712044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/>
      <w:spacing w:val="6"/>
      <w:sz w:val="21"/>
      <w:szCs w:val="21"/>
    </w:rPr>
  </w:style>
  <w:style w:type="paragraph" w:styleId="ListParagraph">
    <w:name w:val="List Paragraph"/>
    <w:basedOn w:val="Normal"/>
    <w:uiPriority w:val="99"/>
    <w:qFormat/>
    <w:rsid w:val="003A4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4</Pages>
  <Words>1229</Words>
  <Characters>7011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11</cp:revision>
  <dcterms:created xsi:type="dcterms:W3CDTF">2020-11-10T12:20:00Z</dcterms:created>
  <dcterms:modified xsi:type="dcterms:W3CDTF">2020-12-28T13:16:00Z</dcterms:modified>
</cp:coreProperties>
</file>