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5E" w:rsidRPr="0023140C" w:rsidRDefault="009A1E5E" w:rsidP="004E08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АДМИНИСТРАЦИЯ</w:t>
      </w:r>
    </w:p>
    <w:p w:rsidR="009A1E5E" w:rsidRPr="0023140C" w:rsidRDefault="009A1E5E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Pr="0023140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1E5E" w:rsidRPr="0023140C" w:rsidRDefault="009A1E5E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9A1E5E" w:rsidRPr="0023140C" w:rsidRDefault="009A1E5E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КУРСКОЙ ОБЛАСТИ</w:t>
      </w:r>
    </w:p>
    <w:p w:rsidR="009A1E5E" w:rsidRPr="0023140C" w:rsidRDefault="009A1E5E" w:rsidP="0023140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A1E5E" w:rsidRPr="0023140C" w:rsidRDefault="009A1E5E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ПОСТАНОВЛЕНИЕ</w:t>
      </w:r>
    </w:p>
    <w:p w:rsidR="009A1E5E" w:rsidRPr="0023140C" w:rsidRDefault="009A1E5E" w:rsidP="0023140C">
      <w:pPr>
        <w:tabs>
          <w:tab w:val="left" w:pos="4617"/>
          <w:tab w:val="left" w:pos="518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25 </w:t>
      </w:r>
      <w:r w:rsidRPr="0023140C">
        <w:rPr>
          <w:rFonts w:ascii="Arial" w:hAnsi="Arial" w:cs="Arial"/>
          <w:b/>
          <w:sz w:val="32"/>
          <w:szCs w:val="32"/>
        </w:rPr>
        <w:t xml:space="preserve">мая </w:t>
      </w:r>
      <w:r>
        <w:rPr>
          <w:rFonts w:ascii="Arial" w:hAnsi="Arial" w:cs="Arial"/>
          <w:b/>
          <w:sz w:val="32"/>
          <w:szCs w:val="32"/>
        </w:rPr>
        <w:t>2020г. № 56</w:t>
      </w:r>
    </w:p>
    <w:p w:rsidR="009A1E5E" w:rsidRPr="004E08E0" w:rsidRDefault="009A1E5E" w:rsidP="0023140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A1E5E" w:rsidRPr="0023140C" w:rsidRDefault="009A1E5E" w:rsidP="0023140C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4E08E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4E08E0">
        <w:rPr>
          <w:rFonts w:ascii="Arial" w:hAnsi="Arial" w:cs="Arial"/>
          <w:b/>
          <w:sz w:val="32"/>
          <w:szCs w:val="32"/>
        </w:rPr>
        <w:t xml:space="preserve"> сельсовета Черемисиновского райо</w:t>
      </w:r>
      <w:r>
        <w:rPr>
          <w:rFonts w:ascii="Arial" w:hAnsi="Arial" w:cs="Arial"/>
          <w:b/>
          <w:sz w:val="32"/>
          <w:szCs w:val="32"/>
        </w:rPr>
        <w:t>на Курской области от 28.01.2020 г. № 15</w:t>
      </w:r>
      <w:r w:rsidRPr="004E08E0">
        <w:rPr>
          <w:rFonts w:ascii="Arial" w:hAnsi="Arial" w:cs="Arial"/>
          <w:b/>
          <w:sz w:val="32"/>
          <w:szCs w:val="32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</w:t>
      </w:r>
      <w:r w:rsidRPr="0023140C">
        <w:rPr>
          <w:rFonts w:ascii="Arial" w:hAnsi="Arial" w:cs="Arial"/>
          <w:b/>
          <w:sz w:val="28"/>
          <w:szCs w:val="28"/>
        </w:rPr>
        <w:t>»</w:t>
      </w:r>
    </w:p>
    <w:p w:rsidR="009A1E5E" w:rsidRDefault="009A1E5E" w:rsidP="0023140C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A1E5E" w:rsidRPr="0023140C" w:rsidRDefault="009A1E5E" w:rsidP="0023140C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A1E5E" w:rsidRPr="0023140C" w:rsidRDefault="009A1E5E" w:rsidP="004E08E0">
      <w:pPr>
        <w:pStyle w:val="NoSpacing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A1E5E" w:rsidRPr="0023140C" w:rsidRDefault="009A1E5E" w:rsidP="004E08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3140C">
        <w:rPr>
          <w:rFonts w:ascii="Arial" w:hAnsi="Arial" w:cs="Arial"/>
          <w:color w:val="000000"/>
          <w:sz w:val="24"/>
          <w:szCs w:val="24"/>
        </w:rPr>
        <w:t>В соответствии со</w:t>
      </w:r>
      <w:r>
        <w:rPr>
          <w:rFonts w:ascii="Arial" w:hAnsi="Arial" w:cs="Arial"/>
          <w:color w:val="000000"/>
          <w:sz w:val="24"/>
          <w:szCs w:val="24"/>
        </w:rPr>
        <w:t xml:space="preserve"> статьей 13.1</w:t>
      </w:r>
      <w:r w:rsidRPr="0023140C">
        <w:rPr>
          <w:rFonts w:ascii="Arial" w:hAnsi="Arial" w:cs="Arial"/>
          <w:color w:val="000000"/>
          <w:sz w:val="24"/>
          <w:szCs w:val="24"/>
        </w:rPr>
        <w:t xml:space="preserve"> Федерального закона РФ от 25.12.2008 № 273-ФЗ «О противодействии коррупции» Администрация </w:t>
      </w: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Pr="0023140C">
        <w:rPr>
          <w:rFonts w:ascii="Arial" w:hAnsi="Arial" w:cs="Arial"/>
          <w:color w:val="000000"/>
          <w:sz w:val="24"/>
          <w:szCs w:val="24"/>
        </w:rPr>
        <w:t xml:space="preserve"> сельсовета Постановляет:</w:t>
      </w:r>
    </w:p>
    <w:p w:rsidR="009A1E5E" w:rsidRPr="0023140C" w:rsidRDefault="009A1E5E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color w:val="000000"/>
          <w:sz w:val="24"/>
          <w:szCs w:val="24"/>
        </w:rPr>
        <w:t xml:space="preserve">1. Внести в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</w:t>
      </w:r>
      <w:r w:rsidRPr="0023140C">
        <w:rPr>
          <w:rFonts w:ascii="Arial" w:hAnsi="Arial" w:cs="Arial"/>
          <w:color w:val="000000"/>
          <w:sz w:val="24"/>
          <w:szCs w:val="24"/>
        </w:rPr>
        <w:t xml:space="preserve">увольнения (освобождения от должности) в связи с утратой доверия лиц, </w:t>
      </w:r>
      <w:r w:rsidRPr="0023140C">
        <w:rPr>
          <w:rFonts w:ascii="Arial" w:hAnsi="Arial" w:cs="Arial"/>
          <w:color w:val="000000"/>
          <w:spacing w:val="1"/>
          <w:sz w:val="24"/>
          <w:szCs w:val="24"/>
        </w:rPr>
        <w:t>замещающих муниципальные должности, следующие изменения и дополнения</w:t>
      </w:r>
      <w:r w:rsidRPr="0023140C">
        <w:rPr>
          <w:rFonts w:ascii="Arial" w:hAnsi="Arial" w:cs="Arial"/>
          <w:sz w:val="24"/>
          <w:szCs w:val="24"/>
        </w:rPr>
        <w:t>:</w:t>
      </w:r>
    </w:p>
    <w:p w:rsidR="009A1E5E" w:rsidRPr="0023140C" w:rsidRDefault="009A1E5E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sz w:val="24"/>
          <w:szCs w:val="24"/>
        </w:rPr>
        <w:t>1.1. пункт 3 изложить в новой редакции:</w:t>
      </w:r>
    </w:p>
    <w:p w:rsidR="009A1E5E" w:rsidRPr="0023140C" w:rsidRDefault="009A1E5E" w:rsidP="004E0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23140C">
        <w:rPr>
          <w:rFonts w:ascii="Arial" w:hAnsi="Arial" w:cs="Arial"/>
          <w:sz w:val="24"/>
          <w:szCs w:val="24"/>
        </w:rPr>
        <w:t xml:space="preserve">«3. </w:t>
      </w:r>
      <w:r w:rsidRPr="0023140C">
        <w:rPr>
          <w:rFonts w:ascii="Arial" w:hAnsi="Arial" w:cs="Arial"/>
          <w:color w:val="000000"/>
          <w:spacing w:val="5"/>
          <w:sz w:val="24"/>
          <w:szCs w:val="24"/>
        </w:rPr>
        <w:t xml:space="preserve">Увольнение в связи с утратой доверия осуществляется не позднее шести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>месяцев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со дня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>поступления информации о совершении лицом, замещающим муниципальную должность, коррупционного правонарушения,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 не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 считая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 периода его временной  </w:t>
      </w:r>
      <w:r w:rsidRPr="0023140C">
        <w:rPr>
          <w:rFonts w:ascii="Arial" w:hAnsi="Arial" w:cs="Arial"/>
          <w:color w:val="000000"/>
          <w:spacing w:val="9"/>
          <w:sz w:val="24"/>
          <w:szCs w:val="24"/>
        </w:rPr>
        <w:t>нетрудоспособности, пребывания его в отпуске, других случаев его отсутствия на работе по уважительным причинам,  а также времени проведения проверки рассмотрения её материалов, не позднее трех лет со дня совершения им коррупционного правонарушения</w:t>
      </w:r>
      <w:r w:rsidRPr="0023140C">
        <w:rPr>
          <w:rFonts w:ascii="Arial" w:hAnsi="Arial" w:cs="Arial"/>
          <w:color w:val="000000"/>
          <w:spacing w:val="5"/>
          <w:sz w:val="24"/>
          <w:szCs w:val="24"/>
        </w:rPr>
        <w:t>.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 xml:space="preserve"> указанные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>сроки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>не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>вкл</w:t>
      </w:r>
      <w:r>
        <w:rPr>
          <w:rFonts w:ascii="Arial" w:hAnsi="Arial" w:cs="Arial"/>
          <w:color w:val="000000"/>
          <w:spacing w:val="2"/>
          <w:sz w:val="24"/>
          <w:szCs w:val="24"/>
        </w:rPr>
        <w:t>ючается время производства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 xml:space="preserve"> по </w:t>
      </w:r>
      <w:r w:rsidRPr="0023140C">
        <w:rPr>
          <w:rFonts w:ascii="Arial" w:hAnsi="Arial" w:cs="Arial"/>
          <w:color w:val="000000"/>
          <w:spacing w:val="-2"/>
          <w:sz w:val="24"/>
          <w:szCs w:val="24"/>
        </w:rPr>
        <w:t>уголовному делу.»;</w:t>
      </w:r>
    </w:p>
    <w:p w:rsidR="009A1E5E" w:rsidRPr="0023140C" w:rsidRDefault="009A1E5E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color w:val="000000"/>
          <w:spacing w:val="-2"/>
          <w:sz w:val="24"/>
          <w:szCs w:val="24"/>
        </w:rPr>
        <w:t xml:space="preserve">1.2. пункт 5 </w:t>
      </w:r>
      <w:r w:rsidRPr="0023140C">
        <w:rPr>
          <w:rFonts w:ascii="Arial" w:hAnsi="Arial" w:cs="Arial"/>
          <w:sz w:val="24"/>
          <w:szCs w:val="24"/>
        </w:rPr>
        <w:t>изложить в новой редакции:</w:t>
      </w:r>
    </w:p>
    <w:p w:rsidR="009A1E5E" w:rsidRPr="0023140C" w:rsidRDefault="009A1E5E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color w:val="000000"/>
          <w:spacing w:val="5"/>
          <w:sz w:val="24"/>
          <w:szCs w:val="24"/>
        </w:rPr>
        <w:t>«5. В соответствии с частью 3 статьи 13.1., статьей 15 Федерального закона от 25 декабря 2008 года № 273-ФЗ «О противодействии коррупции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</w:p>
    <w:p w:rsidR="009A1E5E" w:rsidRPr="0023140C" w:rsidRDefault="009A1E5E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sz w:val="24"/>
          <w:szCs w:val="24"/>
        </w:rPr>
        <w:t>2. Постановление вступает в силу по истечении 10 дней после его официального опубликования (обнародования).</w:t>
      </w:r>
    </w:p>
    <w:p w:rsidR="009A1E5E" w:rsidRPr="004E08E0" w:rsidRDefault="009A1E5E" w:rsidP="004E08E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hi-IN" w:bidi="hi-IN"/>
        </w:rPr>
      </w:pPr>
    </w:p>
    <w:p w:rsidR="009A1E5E" w:rsidRPr="004E08E0" w:rsidRDefault="009A1E5E" w:rsidP="004E08E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hi-IN" w:bidi="hi-IN"/>
        </w:rPr>
      </w:pPr>
    </w:p>
    <w:p w:rsidR="009A1E5E" w:rsidRPr="004E08E0" w:rsidRDefault="009A1E5E" w:rsidP="004E08E0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9A1E5E" w:rsidRPr="004E08E0" w:rsidRDefault="009A1E5E" w:rsidP="004E08E0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hi-IN" w:bidi="hi-IN"/>
        </w:rPr>
      </w:pPr>
      <w:r w:rsidRPr="004E08E0">
        <w:rPr>
          <w:rFonts w:ascii="Arial" w:hAnsi="Arial" w:cs="Arial"/>
          <w:sz w:val="24"/>
          <w:szCs w:val="24"/>
          <w:lang w:eastAsia="hi-IN" w:bidi="hi-IN"/>
        </w:rPr>
        <w:t xml:space="preserve">Глава </w:t>
      </w:r>
      <w:r>
        <w:rPr>
          <w:rFonts w:ascii="Arial" w:hAnsi="Arial" w:cs="Arial"/>
          <w:sz w:val="24"/>
          <w:szCs w:val="24"/>
          <w:lang w:eastAsia="hi-IN" w:bidi="hi-IN"/>
        </w:rPr>
        <w:t>Михайловского</w:t>
      </w:r>
      <w:r w:rsidRPr="004E08E0">
        <w:rPr>
          <w:rFonts w:ascii="Arial" w:hAnsi="Arial" w:cs="Arial"/>
          <w:sz w:val="24"/>
          <w:szCs w:val="24"/>
          <w:lang w:eastAsia="hi-IN" w:bidi="hi-IN"/>
        </w:rPr>
        <w:t xml:space="preserve"> сельсовета</w:t>
      </w:r>
      <w:r>
        <w:rPr>
          <w:rFonts w:ascii="Arial" w:hAnsi="Arial" w:cs="Arial"/>
          <w:sz w:val="24"/>
          <w:szCs w:val="24"/>
          <w:lang w:eastAsia="hi-IN" w:bidi="hi-IN"/>
        </w:rPr>
        <w:t xml:space="preserve">                                  О.И.Агеева</w:t>
      </w:r>
    </w:p>
    <w:sectPr w:rsidR="009A1E5E" w:rsidRPr="004E08E0" w:rsidSect="004E08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BE04FC"/>
    <w:multiLevelType w:val="hybridMultilevel"/>
    <w:tmpl w:val="F3DC09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4462832"/>
    <w:multiLevelType w:val="hybridMultilevel"/>
    <w:tmpl w:val="A22AB7DC"/>
    <w:lvl w:ilvl="0" w:tplc="FD509E3A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5D8"/>
    <w:rsid w:val="0007600C"/>
    <w:rsid w:val="0023140C"/>
    <w:rsid w:val="003B20BB"/>
    <w:rsid w:val="0045088B"/>
    <w:rsid w:val="00496F4E"/>
    <w:rsid w:val="004E08E0"/>
    <w:rsid w:val="00515A7D"/>
    <w:rsid w:val="005224EB"/>
    <w:rsid w:val="0052655D"/>
    <w:rsid w:val="00532A76"/>
    <w:rsid w:val="00600ABB"/>
    <w:rsid w:val="00620838"/>
    <w:rsid w:val="006443B2"/>
    <w:rsid w:val="00697558"/>
    <w:rsid w:val="006A0C9A"/>
    <w:rsid w:val="00736D72"/>
    <w:rsid w:val="007D039C"/>
    <w:rsid w:val="007D3FF3"/>
    <w:rsid w:val="00801DBC"/>
    <w:rsid w:val="00810845"/>
    <w:rsid w:val="0083220D"/>
    <w:rsid w:val="0087540A"/>
    <w:rsid w:val="009226D4"/>
    <w:rsid w:val="009467F6"/>
    <w:rsid w:val="009A1E5E"/>
    <w:rsid w:val="00A1618B"/>
    <w:rsid w:val="00B16D90"/>
    <w:rsid w:val="00B525D8"/>
    <w:rsid w:val="00B678C9"/>
    <w:rsid w:val="00BA2314"/>
    <w:rsid w:val="00D20EDB"/>
    <w:rsid w:val="00D74AC6"/>
    <w:rsid w:val="00DA5D71"/>
    <w:rsid w:val="00E30141"/>
    <w:rsid w:val="00EA2C1D"/>
    <w:rsid w:val="00EE49B9"/>
    <w:rsid w:val="00EF1D65"/>
    <w:rsid w:val="00F6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D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525D8"/>
    <w:pPr>
      <w:suppressAutoHyphens/>
      <w:spacing w:after="200" w:line="276" w:lineRule="auto"/>
    </w:pPr>
    <w:rPr>
      <w:rFonts w:eastAsia="Times New Roman"/>
      <w:kern w:val="2"/>
      <w:lang w:eastAsia="zh-CN"/>
    </w:rPr>
  </w:style>
  <w:style w:type="character" w:customStyle="1" w:styleId="FontStyle11">
    <w:name w:val="Font Style11"/>
    <w:uiPriority w:val="99"/>
    <w:rsid w:val="00A1618B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semiHidden/>
    <w:rsid w:val="00A16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F1D65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45088B"/>
    <w:pPr>
      <w:widowControl w:val="0"/>
      <w:suppressAutoHyphens/>
      <w:spacing w:after="120" w:line="240" w:lineRule="auto"/>
    </w:pPr>
    <w:rPr>
      <w:rFonts w:ascii="Arial" w:eastAsia="SimSun" w:hAnsi="Arial" w:cs="Lucida Sans"/>
      <w:kern w:val="2"/>
      <w:sz w:val="20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088B"/>
    <w:rPr>
      <w:rFonts w:ascii="Arial" w:eastAsia="SimSun" w:hAnsi="Arial" w:cs="Lucida Sans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80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296</Words>
  <Characters>1688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6</cp:revision>
  <cp:lastPrinted>2001-12-31T20:23:00Z</cp:lastPrinted>
  <dcterms:created xsi:type="dcterms:W3CDTF">2020-05-27T07:57:00Z</dcterms:created>
  <dcterms:modified xsi:type="dcterms:W3CDTF">2001-12-31T20:24:00Z</dcterms:modified>
</cp:coreProperties>
</file>