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0E" w:rsidRDefault="00890D0E" w:rsidP="00F31B19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90D0E" w:rsidRDefault="00890D0E" w:rsidP="00F31B1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МИХАЙЛОВСКОГО СЕЛЬСОВЕТА</w:t>
      </w:r>
    </w:p>
    <w:p w:rsidR="00890D0E" w:rsidRDefault="00890D0E" w:rsidP="00F31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ЧЕРЕМИСИНОВСКОГО  РАЙОНА  </w:t>
      </w:r>
    </w:p>
    <w:p w:rsidR="00890D0E" w:rsidRDefault="00890D0E" w:rsidP="00F31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КУРСКОЙ ОБЛАСТИ </w:t>
      </w:r>
    </w:p>
    <w:p w:rsidR="00890D0E" w:rsidRDefault="00890D0E" w:rsidP="00F31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0D0E" w:rsidRDefault="00890D0E" w:rsidP="00F31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0D0E" w:rsidRDefault="00890D0E" w:rsidP="00F31B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90D0E" w:rsidRPr="00F31B19" w:rsidRDefault="00890D0E" w:rsidP="00F31B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от 14.05.2020 №</w:t>
      </w:r>
      <w:r>
        <w:rPr>
          <w:rFonts w:ascii="Times New Roman" w:hAnsi="Times New Roman"/>
          <w:sz w:val="28"/>
          <w:szCs w:val="28"/>
        </w:rPr>
        <w:t xml:space="preserve"> 51                                                                                                                                   </w:t>
      </w:r>
    </w:p>
    <w:p w:rsidR="00890D0E" w:rsidRDefault="00890D0E" w:rsidP="00F31B1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D0E" w:rsidRDefault="00890D0E" w:rsidP="00F31B19">
      <w:pPr>
        <w:spacing w:after="0" w:line="240" w:lineRule="auto"/>
        <w:ind w:right="4252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 продлении  срока представления сведений о доходах, расходах, об имуществе и обязательствах имущественного характера за отчетный период с 1 января по 31 декабря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bCs/>
            <w:sz w:val="28"/>
            <w:szCs w:val="28"/>
            <w:lang w:eastAsia="ru-RU"/>
          </w:rPr>
          <w:t>2019 г</w:t>
        </w:r>
      </w:smartTag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90D0E" w:rsidRDefault="00890D0E" w:rsidP="00F31B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90D0E" w:rsidRDefault="00890D0E" w:rsidP="00F31B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90D0E" w:rsidRDefault="00890D0E" w:rsidP="00F31B19">
      <w:pPr>
        <w:spacing w:after="0" w:line="240" w:lineRule="auto"/>
        <w:ind w:firstLine="567"/>
        <w:jc w:val="both"/>
        <w:rPr>
          <w:rFonts w:ascii="Verdana" w:hAnsi="Verdana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соответствии с Постановлением Администрации Черемисиновского района Курской области «О продлении срока предоставления сведений о доходах, расходах, об имуществе и обязательствах имущественного характера за отчетный период с 1 января по 31 декабря 2019 года» от29.04.2020 № 264 и  в</w:t>
      </w:r>
      <w:r>
        <w:rPr>
          <w:rFonts w:ascii="Times New Roman" w:hAnsi="Times New Roman"/>
          <w:sz w:val="28"/>
          <w:szCs w:val="28"/>
          <w:lang w:eastAsia="ru-RU"/>
        </w:rPr>
        <w:t xml:space="preserve"> связи с реализацией на территории Михайловского сельсовета Черемисиновского района Курской области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 (COVID-19) Администрация Михайловского сельсовета Черемисиновского района Курской области ПОСТАНОВЛЯЕТ:</w:t>
      </w:r>
    </w:p>
    <w:p w:rsidR="00890D0E" w:rsidRDefault="00890D0E" w:rsidP="00F31B19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Установить, что сведения о доходах, расходах, об имуществе и обязательствах имущественного характера за отчетный период с 1 января по 31 декабря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2019 г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., срок подачи которых предусмотрен нормативными правовыми актами Администрации Михайловского сельсовета Черемисиновского района Курской области представляются до 1 августа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2020 г</w:t>
        </w:r>
      </w:smartTag>
      <w:r>
        <w:rPr>
          <w:rFonts w:ascii="Times New Roman" w:hAnsi="Times New Roman"/>
          <w:sz w:val="28"/>
          <w:szCs w:val="28"/>
          <w:lang w:eastAsia="ru-RU"/>
        </w:rPr>
        <w:t>. включительно.</w:t>
      </w:r>
    </w:p>
    <w:p w:rsidR="00890D0E" w:rsidRDefault="00890D0E" w:rsidP="00F31B19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Михайловского сельсовета Черемисиновского района Курской области.</w:t>
      </w:r>
    </w:p>
    <w:p w:rsidR="00890D0E" w:rsidRDefault="00890D0E" w:rsidP="00F31B1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</w:p>
    <w:p w:rsidR="00890D0E" w:rsidRDefault="00890D0E" w:rsidP="00F31B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Настоящее постановление вступает в силу со дня его подписания.</w:t>
      </w:r>
    </w:p>
    <w:p w:rsidR="00890D0E" w:rsidRDefault="00890D0E" w:rsidP="00F31B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0D0E" w:rsidRDefault="00890D0E"/>
    <w:p w:rsidR="00890D0E" w:rsidRPr="00A601AD" w:rsidRDefault="00890D0E">
      <w:pPr>
        <w:rPr>
          <w:rFonts w:ascii="Times New Roman" w:hAnsi="Times New Roman"/>
          <w:sz w:val="28"/>
          <w:szCs w:val="28"/>
        </w:rPr>
      </w:pPr>
      <w:r w:rsidRPr="00A601A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A601AD">
        <w:rPr>
          <w:rFonts w:ascii="Times New Roman" w:hAnsi="Times New Roman"/>
          <w:sz w:val="28"/>
          <w:szCs w:val="28"/>
        </w:rPr>
        <w:t xml:space="preserve"> сельсовета                    </w:t>
      </w:r>
      <w:r>
        <w:rPr>
          <w:rFonts w:ascii="Times New Roman" w:hAnsi="Times New Roman"/>
          <w:sz w:val="28"/>
          <w:szCs w:val="28"/>
        </w:rPr>
        <w:t xml:space="preserve">                       О.И.Агеева</w:t>
      </w:r>
    </w:p>
    <w:sectPr w:rsidR="00890D0E" w:rsidRPr="00A601AD" w:rsidSect="00D2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8014D"/>
    <w:multiLevelType w:val="hybridMultilevel"/>
    <w:tmpl w:val="DD8A7108"/>
    <w:lvl w:ilvl="0" w:tplc="07F45574">
      <w:start w:val="1"/>
      <w:numFmt w:val="decimal"/>
      <w:lvlText w:val="%1."/>
      <w:lvlJc w:val="left"/>
      <w:pPr>
        <w:ind w:left="1512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B19"/>
    <w:rsid w:val="00071B71"/>
    <w:rsid w:val="0037442A"/>
    <w:rsid w:val="003757BE"/>
    <w:rsid w:val="004355E0"/>
    <w:rsid w:val="00526D55"/>
    <w:rsid w:val="00890D0E"/>
    <w:rsid w:val="00996A42"/>
    <w:rsid w:val="00A601AD"/>
    <w:rsid w:val="00D27E1F"/>
    <w:rsid w:val="00DF11A2"/>
    <w:rsid w:val="00F31B19"/>
    <w:rsid w:val="00FC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B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1B19"/>
    <w:pPr>
      <w:ind w:left="720"/>
      <w:contextualSpacing/>
    </w:pPr>
  </w:style>
  <w:style w:type="paragraph" w:customStyle="1" w:styleId="ConsPlusNormal">
    <w:name w:val="ConsPlusNormal"/>
    <w:uiPriority w:val="99"/>
    <w:rsid w:val="00F31B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Название объекта1"/>
    <w:basedOn w:val="Normal"/>
    <w:next w:val="Normal"/>
    <w:uiPriority w:val="99"/>
    <w:rsid w:val="00F31B19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268</Words>
  <Characters>1531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8</cp:revision>
  <dcterms:created xsi:type="dcterms:W3CDTF">2020-04-30T11:22:00Z</dcterms:created>
  <dcterms:modified xsi:type="dcterms:W3CDTF">2020-05-18T10:24:00Z</dcterms:modified>
</cp:coreProperties>
</file>