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FD1" w:rsidRPr="00E80D4D" w:rsidRDefault="00AE3FD1" w:rsidP="004B6FEC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E80D4D">
        <w:rPr>
          <w:rFonts w:ascii="Times New Roman" w:hAnsi="Times New Roman"/>
          <w:b/>
          <w:sz w:val="28"/>
          <w:szCs w:val="28"/>
        </w:rPr>
        <w:t>АДМИНИСТРАЦИЯ</w:t>
      </w:r>
    </w:p>
    <w:p w:rsidR="00AE3FD1" w:rsidRPr="00E80D4D" w:rsidRDefault="00AE3FD1" w:rsidP="004B6FEC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МИХАЙЛОВСКОГО</w:t>
      </w:r>
      <w:r w:rsidRPr="00E80D4D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AE3FD1" w:rsidRPr="00E80D4D" w:rsidRDefault="00AE3FD1" w:rsidP="004B6FEC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E80D4D">
        <w:rPr>
          <w:rFonts w:ascii="Times New Roman" w:hAnsi="Times New Roman"/>
          <w:b/>
          <w:sz w:val="28"/>
          <w:szCs w:val="28"/>
        </w:rPr>
        <w:t>ЧЕРЕМИСИНОВСКОГО РАЙОНА</w:t>
      </w:r>
    </w:p>
    <w:p w:rsidR="00AE3FD1" w:rsidRPr="00E80D4D" w:rsidRDefault="00AE3FD1" w:rsidP="004B6FEC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E80D4D">
        <w:rPr>
          <w:rFonts w:ascii="Times New Roman" w:hAnsi="Times New Roman"/>
          <w:b/>
          <w:sz w:val="28"/>
          <w:szCs w:val="28"/>
        </w:rPr>
        <w:t>КУРСКОЙ ОБЛАСТИ</w:t>
      </w:r>
    </w:p>
    <w:p w:rsidR="00AE3FD1" w:rsidRPr="00E80D4D" w:rsidRDefault="00AE3FD1" w:rsidP="004B6FEC">
      <w:pPr>
        <w:jc w:val="center"/>
        <w:rPr>
          <w:b/>
          <w:sz w:val="28"/>
          <w:szCs w:val="28"/>
        </w:rPr>
      </w:pPr>
    </w:p>
    <w:p w:rsidR="00AE3FD1" w:rsidRPr="00E80D4D" w:rsidRDefault="00AE3FD1" w:rsidP="004B6FEC">
      <w:pPr>
        <w:jc w:val="center"/>
        <w:rPr>
          <w:b/>
          <w:sz w:val="28"/>
          <w:szCs w:val="28"/>
        </w:rPr>
      </w:pPr>
      <w:r w:rsidRPr="00E80D4D">
        <w:rPr>
          <w:b/>
          <w:sz w:val="28"/>
          <w:szCs w:val="28"/>
        </w:rPr>
        <w:t>ПОСТАНОВЛЕНИЕ</w:t>
      </w:r>
    </w:p>
    <w:p w:rsidR="00AE3FD1" w:rsidRPr="00E80D4D" w:rsidRDefault="00AE3FD1" w:rsidP="00E80D4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10.04. </w:t>
      </w:r>
      <w:smartTag w:uri="urn:schemas-microsoft-com:office:smarttags" w:element="metricconverter">
        <w:smartTagPr>
          <w:attr w:name="ProductID" w:val="2020 г"/>
        </w:smartTagPr>
        <w:r>
          <w:rPr>
            <w:b/>
            <w:sz w:val="28"/>
            <w:szCs w:val="28"/>
          </w:rPr>
          <w:t>2020 г</w:t>
        </w:r>
      </w:smartTag>
      <w:r>
        <w:rPr>
          <w:b/>
          <w:sz w:val="28"/>
          <w:szCs w:val="28"/>
        </w:rPr>
        <w:t xml:space="preserve"> №46</w:t>
      </w:r>
    </w:p>
    <w:p w:rsidR="00AE3FD1" w:rsidRDefault="00AE3FD1" w:rsidP="00C535C9">
      <w:pPr>
        <w:rPr>
          <w:b/>
          <w:sz w:val="28"/>
          <w:szCs w:val="28"/>
        </w:rPr>
      </w:pPr>
      <w:r>
        <w:rPr>
          <w:b/>
          <w:sz w:val="28"/>
          <w:szCs w:val="28"/>
        </w:rPr>
        <w:t>с.Михайловка</w:t>
      </w:r>
    </w:p>
    <w:p w:rsidR="00AE3FD1" w:rsidRPr="005A5757" w:rsidRDefault="00AE3FD1" w:rsidP="005A5757">
      <w:pPr>
        <w:rPr>
          <w:b/>
          <w:bCs/>
          <w:color w:val="000000"/>
          <w:sz w:val="28"/>
          <w:szCs w:val="28"/>
        </w:rPr>
      </w:pPr>
      <w:r w:rsidRPr="00500789">
        <w:rPr>
          <w:b/>
          <w:bCs/>
          <w:color w:val="000000"/>
          <w:sz w:val="28"/>
          <w:szCs w:val="28"/>
        </w:rPr>
        <w:t xml:space="preserve">     </w:t>
      </w:r>
    </w:p>
    <w:p w:rsidR="00AE3FD1" w:rsidRDefault="00AE3FD1" w:rsidP="005A5757">
      <w:pPr>
        <w:rPr>
          <w:b/>
          <w:bCs/>
          <w:sz w:val="28"/>
          <w:szCs w:val="28"/>
        </w:rPr>
      </w:pPr>
      <w:r w:rsidRPr="00901C0B">
        <w:rPr>
          <w:b/>
          <w:bCs/>
          <w:sz w:val="28"/>
          <w:szCs w:val="28"/>
        </w:rPr>
        <w:t>Об утверждении Положения «Об организации и осуществлении первичного воинс</w:t>
      </w:r>
      <w:r>
        <w:rPr>
          <w:b/>
          <w:bCs/>
          <w:sz w:val="28"/>
          <w:szCs w:val="28"/>
        </w:rPr>
        <w:t xml:space="preserve">кого учета граждан» на территории </w:t>
      </w:r>
    </w:p>
    <w:p w:rsidR="00AE3FD1" w:rsidRPr="00901C0B" w:rsidRDefault="00AE3FD1" w:rsidP="005A575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Михайловского сельсовета</w:t>
      </w:r>
    </w:p>
    <w:p w:rsidR="00AE3FD1" w:rsidRPr="00901C0B" w:rsidRDefault="00AE3FD1" w:rsidP="005A5757">
      <w:pPr>
        <w:jc w:val="center"/>
        <w:rPr>
          <w:b/>
          <w:bCs/>
          <w:sz w:val="28"/>
          <w:szCs w:val="28"/>
        </w:rPr>
      </w:pPr>
    </w:p>
    <w:p w:rsidR="00AE3FD1" w:rsidRPr="00901C0B" w:rsidRDefault="00AE3FD1" w:rsidP="005A5757">
      <w:pPr>
        <w:ind w:firstLine="709"/>
        <w:jc w:val="both"/>
        <w:rPr>
          <w:sz w:val="28"/>
          <w:szCs w:val="28"/>
        </w:rPr>
      </w:pPr>
      <w:r w:rsidRPr="00901C0B">
        <w:rPr>
          <w:sz w:val="28"/>
          <w:szCs w:val="28"/>
        </w:rPr>
        <w:t xml:space="preserve">В соответствии с Конституцией Российской Федерации, федеральными законами 1996 года №61-ФЗ «Об обороне», </w:t>
      </w:r>
      <w:smartTag w:uri="urn:schemas-microsoft-com:office:smarttags" w:element="metricconverter">
        <w:smartTagPr>
          <w:attr w:name="ProductID" w:val="1997 г"/>
        </w:smartTagPr>
        <w:r w:rsidRPr="00901C0B">
          <w:rPr>
            <w:sz w:val="28"/>
            <w:szCs w:val="28"/>
          </w:rPr>
          <w:t>1997 г</w:t>
        </w:r>
      </w:smartTag>
      <w:r w:rsidRPr="00901C0B">
        <w:rPr>
          <w:sz w:val="28"/>
          <w:szCs w:val="28"/>
        </w:rPr>
        <w:t xml:space="preserve">. № 31-ФЗ  «О мобилизационной подготовке и мобилизации в Российской Федерации», с изменениями согласно закона  от 22.08.2004 г., № 122; </w:t>
      </w:r>
      <w:smartTag w:uri="urn:schemas-microsoft-com:office:smarttags" w:element="metricconverter">
        <w:smartTagPr>
          <w:attr w:name="ProductID" w:val="1998 г"/>
        </w:smartTagPr>
        <w:r w:rsidRPr="00901C0B">
          <w:rPr>
            <w:sz w:val="28"/>
            <w:szCs w:val="28"/>
          </w:rPr>
          <w:t>1998 г</w:t>
        </w:r>
      </w:smartTag>
      <w:r w:rsidRPr="00901C0B">
        <w:rPr>
          <w:sz w:val="28"/>
          <w:szCs w:val="28"/>
        </w:rPr>
        <w:t xml:space="preserve">. №53-ФЗ « О воинской обязанности и военной службе»,; от 06.10.2003 г. №131-ФЗ « Об общих принципах организации местного самоуправления в Российской Федерации», постановлением Правительства Российской Федерации от 27 ноября </w:t>
      </w:r>
      <w:smartTag w:uri="urn:schemas-microsoft-com:office:smarttags" w:element="metricconverter">
        <w:smartTagPr>
          <w:attr w:name="ProductID" w:val="2006 г"/>
        </w:smartTagPr>
        <w:r w:rsidRPr="00901C0B">
          <w:rPr>
            <w:sz w:val="28"/>
            <w:szCs w:val="28"/>
          </w:rPr>
          <w:t>2006 г</w:t>
        </w:r>
      </w:smartTag>
      <w:r w:rsidRPr="00901C0B">
        <w:rPr>
          <w:sz w:val="28"/>
          <w:szCs w:val="28"/>
        </w:rPr>
        <w:t xml:space="preserve">. №719 «Об утверждении Положения о воинском учете», Устава </w:t>
      </w:r>
      <w:r>
        <w:rPr>
          <w:sz w:val="28"/>
          <w:szCs w:val="28"/>
        </w:rPr>
        <w:t>муниципального образования «Михайловский сельсовет»</w:t>
      </w:r>
      <w:r w:rsidRPr="00901C0B">
        <w:rPr>
          <w:sz w:val="28"/>
          <w:szCs w:val="28"/>
        </w:rPr>
        <w:t xml:space="preserve">, администрация </w:t>
      </w:r>
      <w:r>
        <w:rPr>
          <w:sz w:val="28"/>
          <w:szCs w:val="28"/>
        </w:rPr>
        <w:t>Михайловского сельсовета</w:t>
      </w:r>
      <w:r w:rsidRPr="00901C0B">
        <w:rPr>
          <w:sz w:val="28"/>
          <w:szCs w:val="28"/>
        </w:rPr>
        <w:t xml:space="preserve"> Постановляет:</w:t>
      </w:r>
    </w:p>
    <w:p w:rsidR="00AE3FD1" w:rsidRPr="00901C0B" w:rsidRDefault="00AE3FD1" w:rsidP="005A5757">
      <w:pPr>
        <w:ind w:firstLine="709"/>
        <w:jc w:val="both"/>
        <w:rPr>
          <w:sz w:val="28"/>
          <w:szCs w:val="28"/>
        </w:rPr>
      </w:pPr>
      <w:r w:rsidRPr="00901C0B">
        <w:rPr>
          <w:sz w:val="28"/>
          <w:szCs w:val="28"/>
        </w:rPr>
        <w:t xml:space="preserve">1.Утвердить Положение «Об организации и осуществлении первичного воинского учета на территории </w:t>
      </w:r>
      <w:r>
        <w:rPr>
          <w:sz w:val="28"/>
          <w:szCs w:val="28"/>
        </w:rPr>
        <w:t>Михайловского сельсовета</w:t>
      </w:r>
      <w:r w:rsidRPr="00901C0B">
        <w:rPr>
          <w:sz w:val="28"/>
          <w:szCs w:val="28"/>
        </w:rPr>
        <w:t xml:space="preserve"> (приложение №1).</w:t>
      </w:r>
    </w:p>
    <w:p w:rsidR="00AE3FD1" w:rsidRPr="00901C0B" w:rsidRDefault="00AE3FD1" w:rsidP="005A5757">
      <w:pPr>
        <w:ind w:firstLine="709"/>
        <w:jc w:val="both"/>
        <w:rPr>
          <w:sz w:val="28"/>
          <w:szCs w:val="28"/>
        </w:rPr>
      </w:pPr>
      <w:r w:rsidRPr="00901C0B">
        <w:rPr>
          <w:sz w:val="28"/>
          <w:szCs w:val="28"/>
        </w:rPr>
        <w:t>2.Утвердить Положение о военно-учетном стол</w:t>
      </w:r>
      <w:r>
        <w:rPr>
          <w:sz w:val="28"/>
          <w:szCs w:val="28"/>
        </w:rPr>
        <w:t>е в Администрации Михайловского сельсовета</w:t>
      </w:r>
      <w:r w:rsidRPr="00901C0B">
        <w:rPr>
          <w:sz w:val="28"/>
          <w:szCs w:val="28"/>
        </w:rPr>
        <w:t xml:space="preserve"> (приложение №2).</w:t>
      </w:r>
    </w:p>
    <w:p w:rsidR="00AE3FD1" w:rsidRPr="00901C0B" w:rsidRDefault="00AE3FD1" w:rsidP="005A5757">
      <w:pPr>
        <w:ind w:firstLine="709"/>
        <w:jc w:val="both"/>
        <w:rPr>
          <w:sz w:val="28"/>
          <w:szCs w:val="28"/>
        </w:rPr>
      </w:pPr>
      <w:r w:rsidRPr="00901C0B">
        <w:rPr>
          <w:sz w:val="28"/>
          <w:szCs w:val="28"/>
        </w:rPr>
        <w:t>3.Признать утратившим силу</w:t>
      </w:r>
      <w:r>
        <w:rPr>
          <w:sz w:val="28"/>
          <w:szCs w:val="28"/>
        </w:rPr>
        <w:t xml:space="preserve"> постановление № 1 от 09.01.2010</w:t>
      </w:r>
      <w:r w:rsidRPr="00901C0B">
        <w:rPr>
          <w:sz w:val="28"/>
          <w:szCs w:val="28"/>
        </w:rPr>
        <w:t xml:space="preserve"> года «Об утверждении Положения «Об организации и осуществлении первичного воинского учета граждан на территории </w:t>
      </w:r>
      <w:r>
        <w:rPr>
          <w:sz w:val="28"/>
          <w:szCs w:val="28"/>
        </w:rPr>
        <w:t>Михайловского сельсовета.</w:t>
      </w:r>
    </w:p>
    <w:p w:rsidR="00AE3FD1" w:rsidRDefault="00AE3FD1" w:rsidP="005A5757">
      <w:pPr>
        <w:ind w:firstLine="709"/>
        <w:jc w:val="both"/>
        <w:rPr>
          <w:sz w:val="28"/>
          <w:szCs w:val="28"/>
        </w:rPr>
      </w:pPr>
      <w:r w:rsidRPr="00901C0B">
        <w:rPr>
          <w:sz w:val="28"/>
          <w:szCs w:val="28"/>
        </w:rPr>
        <w:t xml:space="preserve">4.Настоящее постановление вступает в силу с момента подписания и подлежит опубликованию в </w:t>
      </w:r>
      <w:r>
        <w:rPr>
          <w:sz w:val="28"/>
          <w:szCs w:val="28"/>
        </w:rPr>
        <w:t>Информационном вестнике Михайловского сельсовета.</w:t>
      </w:r>
    </w:p>
    <w:p w:rsidR="00AE3FD1" w:rsidRDefault="00AE3FD1" w:rsidP="005A5757">
      <w:pPr>
        <w:jc w:val="both"/>
        <w:rPr>
          <w:sz w:val="28"/>
          <w:szCs w:val="28"/>
        </w:rPr>
      </w:pPr>
    </w:p>
    <w:p w:rsidR="00AE3FD1" w:rsidRDefault="00AE3FD1" w:rsidP="005A5757">
      <w:pPr>
        <w:jc w:val="both"/>
        <w:rPr>
          <w:sz w:val="28"/>
          <w:szCs w:val="28"/>
        </w:rPr>
      </w:pPr>
    </w:p>
    <w:p w:rsidR="00AE3FD1" w:rsidRDefault="00AE3FD1" w:rsidP="005A5757">
      <w:pPr>
        <w:jc w:val="both"/>
        <w:rPr>
          <w:sz w:val="28"/>
          <w:szCs w:val="28"/>
        </w:rPr>
      </w:pPr>
    </w:p>
    <w:p w:rsidR="00AE3FD1" w:rsidRDefault="00AE3FD1" w:rsidP="005A5757">
      <w:pPr>
        <w:jc w:val="both"/>
        <w:rPr>
          <w:sz w:val="28"/>
          <w:szCs w:val="28"/>
        </w:rPr>
      </w:pPr>
    </w:p>
    <w:p w:rsidR="00AE3FD1" w:rsidRPr="00901C0B" w:rsidRDefault="00AE3FD1" w:rsidP="005A5757">
      <w:pPr>
        <w:jc w:val="both"/>
        <w:rPr>
          <w:sz w:val="28"/>
          <w:szCs w:val="28"/>
        </w:rPr>
      </w:pPr>
    </w:p>
    <w:p w:rsidR="00AE3FD1" w:rsidRPr="00901C0B" w:rsidRDefault="00AE3FD1" w:rsidP="005A5757">
      <w:pPr>
        <w:jc w:val="both"/>
        <w:rPr>
          <w:sz w:val="28"/>
          <w:szCs w:val="28"/>
        </w:rPr>
      </w:pPr>
      <w:r w:rsidRPr="00901C0B">
        <w:rPr>
          <w:sz w:val="28"/>
          <w:szCs w:val="28"/>
        </w:rPr>
        <w:t xml:space="preserve">Глава  </w:t>
      </w:r>
      <w:r>
        <w:rPr>
          <w:sz w:val="28"/>
          <w:szCs w:val="28"/>
        </w:rPr>
        <w:t>Михайловского сельсовета                                      О.И.Агеева</w:t>
      </w:r>
    </w:p>
    <w:p w:rsidR="00AE3FD1" w:rsidRDefault="00AE3FD1" w:rsidP="005A5757">
      <w:pPr>
        <w:jc w:val="both"/>
        <w:rPr>
          <w:sz w:val="28"/>
          <w:szCs w:val="28"/>
        </w:rPr>
      </w:pPr>
    </w:p>
    <w:p w:rsidR="00AE3FD1" w:rsidRDefault="00AE3FD1" w:rsidP="005A5757">
      <w:pPr>
        <w:jc w:val="both"/>
        <w:rPr>
          <w:sz w:val="28"/>
          <w:szCs w:val="28"/>
        </w:rPr>
      </w:pPr>
    </w:p>
    <w:p w:rsidR="00AE3FD1" w:rsidRDefault="00AE3FD1" w:rsidP="005A5757">
      <w:pPr>
        <w:jc w:val="both"/>
        <w:rPr>
          <w:sz w:val="28"/>
          <w:szCs w:val="28"/>
        </w:rPr>
      </w:pPr>
    </w:p>
    <w:p w:rsidR="00AE3FD1" w:rsidRDefault="00AE3FD1" w:rsidP="005A5757">
      <w:pPr>
        <w:jc w:val="both"/>
        <w:rPr>
          <w:sz w:val="28"/>
          <w:szCs w:val="28"/>
        </w:rPr>
      </w:pPr>
    </w:p>
    <w:p w:rsidR="00AE3FD1" w:rsidRDefault="00AE3FD1" w:rsidP="005A5757">
      <w:pPr>
        <w:jc w:val="both"/>
        <w:rPr>
          <w:sz w:val="28"/>
          <w:szCs w:val="28"/>
        </w:rPr>
      </w:pPr>
    </w:p>
    <w:p w:rsidR="00AE3FD1" w:rsidRDefault="00AE3FD1" w:rsidP="005A5757">
      <w:pPr>
        <w:jc w:val="both"/>
        <w:rPr>
          <w:sz w:val="28"/>
          <w:szCs w:val="28"/>
        </w:rPr>
      </w:pPr>
    </w:p>
    <w:p w:rsidR="00AE3FD1" w:rsidRPr="00901C0B" w:rsidRDefault="00AE3FD1" w:rsidP="005A5757">
      <w:pPr>
        <w:jc w:val="both"/>
        <w:rPr>
          <w:sz w:val="28"/>
          <w:szCs w:val="28"/>
        </w:rPr>
      </w:pPr>
    </w:p>
    <w:p w:rsidR="00AE3FD1" w:rsidRPr="00901C0B" w:rsidRDefault="00AE3FD1" w:rsidP="005A5757">
      <w:pPr>
        <w:jc w:val="right"/>
        <w:rPr>
          <w:sz w:val="28"/>
          <w:szCs w:val="28"/>
        </w:rPr>
      </w:pPr>
      <w:r w:rsidRPr="00901C0B">
        <w:rPr>
          <w:sz w:val="28"/>
          <w:szCs w:val="28"/>
        </w:rPr>
        <w:t xml:space="preserve">Приложение №1   </w:t>
      </w:r>
    </w:p>
    <w:p w:rsidR="00AE3FD1" w:rsidRPr="00901C0B" w:rsidRDefault="00AE3FD1" w:rsidP="005A5757">
      <w:pPr>
        <w:jc w:val="right"/>
        <w:rPr>
          <w:sz w:val="28"/>
          <w:szCs w:val="28"/>
        </w:rPr>
      </w:pPr>
      <w:r w:rsidRPr="00901C0B">
        <w:rPr>
          <w:sz w:val="28"/>
          <w:szCs w:val="28"/>
        </w:rPr>
        <w:t xml:space="preserve"> к постановлению администрации</w:t>
      </w:r>
    </w:p>
    <w:p w:rsidR="00AE3FD1" w:rsidRPr="00901C0B" w:rsidRDefault="00AE3FD1" w:rsidP="005A5757">
      <w:pPr>
        <w:jc w:val="right"/>
        <w:rPr>
          <w:sz w:val="28"/>
          <w:szCs w:val="28"/>
        </w:rPr>
      </w:pPr>
      <w:r w:rsidRPr="00901C0B">
        <w:rPr>
          <w:sz w:val="28"/>
          <w:szCs w:val="28"/>
        </w:rPr>
        <w:t xml:space="preserve">Одоевского сельского поселения </w:t>
      </w:r>
    </w:p>
    <w:p w:rsidR="00AE3FD1" w:rsidRPr="00901C0B" w:rsidRDefault="00AE3FD1" w:rsidP="005A575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10.04.2020 №46 </w:t>
      </w:r>
    </w:p>
    <w:p w:rsidR="00AE3FD1" w:rsidRPr="00901C0B" w:rsidRDefault="00AE3FD1" w:rsidP="005A5757">
      <w:pPr>
        <w:jc w:val="both"/>
        <w:rPr>
          <w:b/>
          <w:bCs/>
          <w:sz w:val="28"/>
          <w:szCs w:val="28"/>
        </w:rPr>
      </w:pPr>
      <w:r w:rsidRPr="00901C0B">
        <w:rPr>
          <w:sz w:val="28"/>
          <w:szCs w:val="28"/>
        </w:rPr>
        <w:t xml:space="preserve"> </w:t>
      </w:r>
    </w:p>
    <w:p w:rsidR="00AE3FD1" w:rsidRPr="005A5757" w:rsidRDefault="00AE3FD1" w:rsidP="005A5757">
      <w:pPr>
        <w:jc w:val="center"/>
        <w:rPr>
          <w:b/>
          <w:bCs/>
          <w:sz w:val="28"/>
          <w:szCs w:val="28"/>
        </w:rPr>
      </w:pPr>
      <w:r w:rsidRPr="00901C0B">
        <w:rPr>
          <w:b/>
          <w:bCs/>
          <w:sz w:val="28"/>
          <w:szCs w:val="28"/>
        </w:rPr>
        <w:t>Положение об организации и осуществлении первичного воинского учета</w:t>
      </w:r>
      <w:r>
        <w:rPr>
          <w:b/>
          <w:bCs/>
          <w:sz w:val="28"/>
          <w:szCs w:val="28"/>
        </w:rPr>
        <w:t xml:space="preserve"> </w:t>
      </w:r>
      <w:r w:rsidRPr="00901C0B">
        <w:rPr>
          <w:b/>
          <w:bCs/>
          <w:sz w:val="28"/>
          <w:szCs w:val="28"/>
        </w:rPr>
        <w:t xml:space="preserve">на территории </w:t>
      </w:r>
      <w:r>
        <w:rPr>
          <w:b/>
          <w:bCs/>
          <w:sz w:val="28"/>
          <w:szCs w:val="28"/>
        </w:rPr>
        <w:t>Михайловского сельсовета</w:t>
      </w:r>
    </w:p>
    <w:p w:rsidR="00AE3FD1" w:rsidRPr="00901C0B" w:rsidRDefault="00AE3FD1" w:rsidP="005A5757">
      <w:pPr>
        <w:jc w:val="center"/>
        <w:rPr>
          <w:sz w:val="28"/>
          <w:szCs w:val="28"/>
        </w:rPr>
      </w:pPr>
    </w:p>
    <w:p w:rsidR="00AE3FD1" w:rsidRPr="00901C0B" w:rsidRDefault="00AE3FD1" w:rsidP="005A5757">
      <w:pPr>
        <w:numPr>
          <w:ilvl w:val="0"/>
          <w:numId w:val="1"/>
        </w:numPr>
        <w:suppressAutoHyphens/>
        <w:jc w:val="center"/>
        <w:rPr>
          <w:sz w:val="28"/>
          <w:szCs w:val="28"/>
        </w:rPr>
      </w:pPr>
      <w:r w:rsidRPr="00901C0B">
        <w:rPr>
          <w:sz w:val="28"/>
          <w:szCs w:val="28"/>
        </w:rPr>
        <w:t>Общие положения</w:t>
      </w:r>
    </w:p>
    <w:p w:rsidR="00AE3FD1" w:rsidRPr="00901C0B" w:rsidRDefault="00AE3FD1" w:rsidP="005A5757">
      <w:pPr>
        <w:jc w:val="both"/>
        <w:rPr>
          <w:sz w:val="28"/>
          <w:szCs w:val="28"/>
        </w:rPr>
      </w:pPr>
    </w:p>
    <w:p w:rsidR="00AE3FD1" w:rsidRPr="00901C0B" w:rsidRDefault="00AE3FD1" w:rsidP="005A5757">
      <w:pPr>
        <w:ind w:firstLine="709"/>
        <w:jc w:val="both"/>
        <w:rPr>
          <w:sz w:val="28"/>
          <w:szCs w:val="28"/>
        </w:rPr>
      </w:pPr>
      <w:r w:rsidRPr="00901C0B">
        <w:rPr>
          <w:sz w:val="28"/>
          <w:szCs w:val="28"/>
        </w:rPr>
        <w:t>1.Организация первичного воинского учет</w:t>
      </w:r>
      <w:r>
        <w:rPr>
          <w:sz w:val="28"/>
          <w:szCs w:val="28"/>
        </w:rPr>
        <w:t>а в Администрации Михайловского сельсовета</w:t>
      </w:r>
      <w:r w:rsidRPr="00901C0B">
        <w:rPr>
          <w:sz w:val="28"/>
          <w:szCs w:val="28"/>
        </w:rPr>
        <w:t xml:space="preserve">   осуществляется в соответствии с Конституцией Российской Федерации, федеральными законами от 31.05.1996 № 61-ФЗ « Об обороне», от 26.02.1997 № 31-ФЗ «О мобилизационной подготовке и мобилизации в Российской Федерации», от 28.03.1998 № 53-ФЗ «О воинской обязанности и военной службе», Положением о воинском учете, утвержденным постановлением Правительства РФ от 27.11.2006 № 719, Инструкцией по бронированию на период мобилизации и на военное время граждан Российской Федерации, пребывающих в запасе Вооруженных Сил Российской Федерации федеральных органов исполнительной власти, имеющих запас, и работающих в органах государственной власти, органах местного самоуправления и организациях, утвержденной постановлением Межведомственной комиссии по вопросам бронирования граждан, пребывающих в запасе, от 22 декабря </w:t>
      </w:r>
      <w:smartTag w:uri="urn:schemas-microsoft-com:office:smarttags" w:element="metricconverter">
        <w:smartTagPr>
          <w:attr w:name="ProductID" w:val="1999 г"/>
        </w:smartTagPr>
        <w:r w:rsidRPr="00901C0B">
          <w:rPr>
            <w:sz w:val="28"/>
            <w:szCs w:val="28"/>
          </w:rPr>
          <w:t>1999 г</w:t>
        </w:r>
      </w:smartTag>
      <w:r w:rsidRPr="00901C0B">
        <w:rPr>
          <w:sz w:val="28"/>
          <w:szCs w:val="28"/>
        </w:rPr>
        <w:t>. № 144, иными нормативно-правовыми актами федерального и областного уровня, а также Уставо</w:t>
      </w:r>
      <w:r>
        <w:rPr>
          <w:sz w:val="28"/>
          <w:szCs w:val="28"/>
        </w:rPr>
        <w:t>м муниципального образования «Михайловский сельсовет»</w:t>
      </w:r>
      <w:r w:rsidRPr="00901C0B">
        <w:rPr>
          <w:sz w:val="28"/>
          <w:szCs w:val="28"/>
        </w:rPr>
        <w:t xml:space="preserve"> и настоящим Положением.</w:t>
      </w:r>
    </w:p>
    <w:p w:rsidR="00AE3FD1" w:rsidRPr="00901C0B" w:rsidRDefault="00AE3FD1" w:rsidP="005A5757">
      <w:pPr>
        <w:jc w:val="both"/>
        <w:rPr>
          <w:sz w:val="28"/>
          <w:szCs w:val="28"/>
        </w:rPr>
      </w:pPr>
    </w:p>
    <w:p w:rsidR="00AE3FD1" w:rsidRPr="00901C0B" w:rsidRDefault="00AE3FD1" w:rsidP="00FB346B">
      <w:pPr>
        <w:numPr>
          <w:ilvl w:val="0"/>
          <w:numId w:val="1"/>
        </w:numPr>
        <w:suppressAutoHyphens/>
        <w:jc w:val="center"/>
        <w:rPr>
          <w:sz w:val="28"/>
          <w:szCs w:val="28"/>
        </w:rPr>
      </w:pPr>
      <w:r w:rsidRPr="00901C0B">
        <w:rPr>
          <w:sz w:val="28"/>
          <w:szCs w:val="28"/>
        </w:rPr>
        <w:t>Основные задачи при осуществлении первичного воинского учета</w:t>
      </w:r>
    </w:p>
    <w:p w:rsidR="00AE3FD1" w:rsidRPr="00901C0B" w:rsidRDefault="00AE3FD1" w:rsidP="005A5757">
      <w:pPr>
        <w:jc w:val="both"/>
        <w:rPr>
          <w:sz w:val="28"/>
          <w:szCs w:val="28"/>
        </w:rPr>
      </w:pPr>
    </w:p>
    <w:p w:rsidR="00AE3FD1" w:rsidRPr="00901C0B" w:rsidRDefault="00AE3FD1" w:rsidP="00FB346B">
      <w:pPr>
        <w:ind w:firstLine="709"/>
        <w:jc w:val="both"/>
        <w:rPr>
          <w:sz w:val="28"/>
          <w:szCs w:val="28"/>
        </w:rPr>
      </w:pPr>
      <w:r w:rsidRPr="00901C0B">
        <w:rPr>
          <w:sz w:val="28"/>
          <w:szCs w:val="28"/>
        </w:rPr>
        <w:t>1. Основными задачами при осуществлении первичного воинского учета являются:</w:t>
      </w:r>
    </w:p>
    <w:p w:rsidR="00AE3FD1" w:rsidRPr="00901C0B" w:rsidRDefault="00AE3FD1" w:rsidP="00FB346B">
      <w:pPr>
        <w:ind w:firstLine="709"/>
        <w:jc w:val="both"/>
        <w:rPr>
          <w:sz w:val="28"/>
          <w:szCs w:val="28"/>
        </w:rPr>
      </w:pPr>
      <w:r w:rsidRPr="00901C0B">
        <w:rPr>
          <w:sz w:val="28"/>
          <w:szCs w:val="28"/>
        </w:rPr>
        <w:t>1) 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Федерации».</w:t>
      </w:r>
    </w:p>
    <w:p w:rsidR="00AE3FD1" w:rsidRPr="00901C0B" w:rsidRDefault="00AE3FD1" w:rsidP="00FB346B">
      <w:pPr>
        <w:ind w:firstLine="709"/>
        <w:jc w:val="both"/>
        <w:rPr>
          <w:sz w:val="28"/>
          <w:szCs w:val="28"/>
        </w:rPr>
      </w:pPr>
      <w:r w:rsidRPr="00901C0B">
        <w:rPr>
          <w:sz w:val="28"/>
          <w:szCs w:val="28"/>
        </w:rPr>
        <w:t>2) Документальное оформление сведений воинского учета о гражданах, состоящих на воинском учете.</w:t>
      </w:r>
    </w:p>
    <w:p w:rsidR="00AE3FD1" w:rsidRPr="00901C0B" w:rsidRDefault="00AE3FD1" w:rsidP="00FB346B">
      <w:pPr>
        <w:ind w:firstLine="709"/>
        <w:jc w:val="both"/>
        <w:rPr>
          <w:sz w:val="28"/>
          <w:szCs w:val="28"/>
        </w:rPr>
      </w:pPr>
      <w:r w:rsidRPr="00901C0B">
        <w:rPr>
          <w:sz w:val="28"/>
          <w:szCs w:val="28"/>
        </w:rPr>
        <w:t>3)  Анализ количественного состава и качественного состояния призывных и мобилизационных людских ресурсов для эффективного использования в интересах обеспечения обороны страны и безопасности государства.</w:t>
      </w:r>
    </w:p>
    <w:p w:rsidR="00AE3FD1" w:rsidRPr="00901C0B" w:rsidRDefault="00AE3FD1" w:rsidP="00FB346B">
      <w:pPr>
        <w:ind w:firstLine="709"/>
        <w:jc w:val="both"/>
        <w:rPr>
          <w:sz w:val="28"/>
          <w:szCs w:val="28"/>
        </w:rPr>
      </w:pPr>
      <w:r w:rsidRPr="00901C0B">
        <w:rPr>
          <w:sz w:val="28"/>
          <w:szCs w:val="28"/>
        </w:rPr>
        <w:t>4) Проведение плановой работы по подготовке необходимого количества военнообученных граждан, пребывающих в запасе, для  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</w:p>
    <w:p w:rsidR="00AE3FD1" w:rsidRPr="00901C0B" w:rsidRDefault="00AE3FD1" w:rsidP="005A5757">
      <w:pPr>
        <w:jc w:val="both"/>
        <w:rPr>
          <w:sz w:val="28"/>
          <w:szCs w:val="28"/>
        </w:rPr>
      </w:pPr>
    </w:p>
    <w:p w:rsidR="00AE3FD1" w:rsidRPr="00901C0B" w:rsidRDefault="00AE3FD1" w:rsidP="00FB346B">
      <w:pPr>
        <w:numPr>
          <w:ilvl w:val="0"/>
          <w:numId w:val="1"/>
        </w:numPr>
        <w:suppressAutoHyphens/>
        <w:jc w:val="center"/>
        <w:rPr>
          <w:sz w:val="28"/>
          <w:szCs w:val="28"/>
        </w:rPr>
      </w:pPr>
      <w:r w:rsidRPr="00901C0B">
        <w:rPr>
          <w:sz w:val="28"/>
          <w:szCs w:val="28"/>
        </w:rPr>
        <w:t xml:space="preserve">Порядок организации и осуществления первичного воинского учета в </w:t>
      </w:r>
      <w:r>
        <w:rPr>
          <w:sz w:val="28"/>
          <w:szCs w:val="28"/>
        </w:rPr>
        <w:t>Администрации Михайловского сельсовета</w:t>
      </w:r>
    </w:p>
    <w:p w:rsidR="00AE3FD1" w:rsidRPr="00901C0B" w:rsidRDefault="00AE3FD1" w:rsidP="005A5757">
      <w:pPr>
        <w:jc w:val="both"/>
        <w:rPr>
          <w:sz w:val="28"/>
          <w:szCs w:val="28"/>
        </w:rPr>
      </w:pPr>
    </w:p>
    <w:p w:rsidR="00AE3FD1" w:rsidRPr="00901C0B" w:rsidRDefault="00AE3FD1" w:rsidP="00FB346B">
      <w:pPr>
        <w:ind w:firstLine="709"/>
        <w:jc w:val="both"/>
        <w:rPr>
          <w:sz w:val="28"/>
          <w:szCs w:val="28"/>
        </w:rPr>
      </w:pPr>
      <w:r w:rsidRPr="00901C0B">
        <w:rPr>
          <w:sz w:val="28"/>
          <w:szCs w:val="28"/>
        </w:rPr>
        <w:t xml:space="preserve">1. При осуществлении первичного воинского учета граждан на территории  </w:t>
      </w:r>
      <w:r>
        <w:rPr>
          <w:sz w:val="28"/>
          <w:szCs w:val="28"/>
        </w:rPr>
        <w:t>Михайловского сельсовета</w:t>
      </w:r>
      <w:r w:rsidRPr="00901C0B">
        <w:rPr>
          <w:sz w:val="28"/>
          <w:szCs w:val="28"/>
        </w:rPr>
        <w:t xml:space="preserve"> специалист военно-учетного  стола  администрации поселения исполняет обязанности в соответствии с Федеральным законом от 28.03.1998 № 53-ФЗ «О воинской обязанности и военной службе».</w:t>
      </w:r>
    </w:p>
    <w:p w:rsidR="00AE3FD1" w:rsidRPr="00901C0B" w:rsidRDefault="00AE3FD1" w:rsidP="00FB346B">
      <w:pPr>
        <w:ind w:firstLine="709"/>
        <w:jc w:val="both"/>
        <w:rPr>
          <w:sz w:val="28"/>
          <w:szCs w:val="28"/>
        </w:rPr>
      </w:pPr>
      <w:r w:rsidRPr="00901C0B">
        <w:rPr>
          <w:sz w:val="28"/>
          <w:szCs w:val="28"/>
        </w:rPr>
        <w:t>2. Первичный воинский учет осуществляется по документам первичного воинского учета:</w:t>
      </w:r>
    </w:p>
    <w:p w:rsidR="00AE3FD1" w:rsidRPr="00901C0B" w:rsidRDefault="00AE3FD1" w:rsidP="00FB346B">
      <w:pPr>
        <w:ind w:firstLine="709"/>
        <w:jc w:val="both"/>
        <w:rPr>
          <w:sz w:val="28"/>
          <w:szCs w:val="28"/>
        </w:rPr>
      </w:pPr>
      <w:r w:rsidRPr="00901C0B">
        <w:rPr>
          <w:sz w:val="28"/>
          <w:szCs w:val="28"/>
        </w:rPr>
        <w:t>а) для призывников - по учетным картам призывников;</w:t>
      </w:r>
    </w:p>
    <w:p w:rsidR="00AE3FD1" w:rsidRPr="00901C0B" w:rsidRDefault="00AE3FD1" w:rsidP="00FB346B">
      <w:pPr>
        <w:ind w:firstLine="709"/>
        <w:jc w:val="both"/>
        <w:rPr>
          <w:sz w:val="28"/>
          <w:szCs w:val="28"/>
        </w:rPr>
      </w:pPr>
      <w:r w:rsidRPr="00901C0B">
        <w:rPr>
          <w:sz w:val="28"/>
          <w:szCs w:val="28"/>
        </w:rPr>
        <w:t>б) для прапорщиков, мичманов, старшин, сержантов, солдат и матросов запаса - по алфавитным карточкам и учетным карточкам;</w:t>
      </w:r>
    </w:p>
    <w:p w:rsidR="00AE3FD1" w:rsidRPr="00901C0B" w:rsidRDefault="00AE3FD1" w:rsidP="00FB346B">
      <w:pPr>
        <w:ind w:firstLine="709"/>
        <w:jc w:val="both"/>
        <w:rPr>
          <w:sz w:val="28"/>
          <w:szCs w:val="28"/>
        </w:rPr>
      </w:pPr>
      <w:r w:rsidRPr="00901C0B">
        <w:rPr>
          <w:sz w:val="28"/>
          <w:szCs w:val="28"/>
        </w:rPr>
        <w:t>в) для офицеров запаса - по карточкам первичного учета.</w:t>
      </w:r>
    </w:p>
    <w:p w:rsidR="00AE3FD1" w:rsidRPr="00901C0B" w:rsidRDefault="00AE3FD1" w:rsidP="00FB346B">
      <w:pPr>
        <w:ind w:firstLine="709"/>
        <w:jc w:val="both"/>
        <w:rPr>
          <w:sz w:val="28"/>
          <w:szCs w:val="28"/>
        </w:rPr>
      </w:pPr>
      <w:r w:rsidRPr="00901C0B">
        <w:rPr>
          <w:sz w:val="28"/>
          <w:szCs w:val="28"/>
        </w:rPr>
        <w:t>3. Документы первичного воинского учета заполняются на основании следующих документов:</w:t>
      </w:r>
    </w:p>
    <w:p w:rsidR="00AE3FD1" w:rsidRPr="00901C0B" w:rsidRDefault="00AE3FD1" w:rsidP="005A5757">
      <w:pPr>
        <w:jc w:val="both"/>
        <w:rPr>
          <w:sz w:val="28"/>
          <w:szCs w:val="28"/>
        </w:rPr>
      </w:pPr>
      <w:r w:rsidRPr="00901C0B">
        <w:rPr>
          <w:sz w:val="28"/>
          <w:szCs w:val="28"/>
        </w:rPr>
        <w:t>а) удостоверение гражданина, подлежащего призыву на военную службу - для призывников:</w:t>
      </w:r>
    </w:p>
    <w:p w:rsidR="00AE3FD1" w:rsidRPr="00901C0B" w:rsidRDefault="00AE3FD1" w:rsidP="005A5757">
      <w:pPr>
        <w:jc w:val="both"/>
        <w:rPr>
          <w:sz w:val="28"/>
          <w:szCs w:val="28"/>
        </w:rPr>
      </w:pPr>
      <w:r w:rsidRPr="00901C0B">
        <w:rPr>
          <w:sz w:val="28"/>
          <w:szCs w:val="28"/>
        </w:rPr>
        <w:t>б) военный билет (временное удостоверение, выданное взамен военного билета) – для военнообязанных.</w:t>
      </w:r>
    </w:p>
    <w:p w:rsidR="00AE3FD1" w:rsidRPr="00901C0B" w:rsidRDefault="00AE3FD1" w:rsidP="00FB346B">
      <w:pPr>
        <w:ind w:firstLine="709"/>
        <w:jc w:val="both"/>
        <w:rPr>
          <w:sz w:val="28"/>
          <w:szCs w:val="28"/>
        </w:rPr>
      </w:pPr>
      <w:r w:rsidRPr="00901C0B">
        <w:rPr>
          <w:sz w:val="28"/>
          <w:szCs w:val="28"/>
        </w:rPr>
        <w:t>4. Документы первичного воинского учета должны содержать следующие сведения о гражданах:</w:t>
      </w:r>
    </w:p>
    <w:p w:rsidR="00AE3FD1" w:rsidRPr="00901C0B" w:rsidRDefault="00AE3FD1" w:rsidP="005A57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01C0B">
        <w:rPr>
          <w:sz w:val="28"/>
          <w:szCs w:val="28"/>
        </w:rPr>
        <w:t>а) фамилия, имя и отчество;</w:t>
      </w:r>
    </w:p>
    <w:p w:rsidR="00AE3FD1" w:rsidRPr="00901C0B" w:rsidRDefault="00AE3FD1" w:rsidP="005A57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01C0B">
        <w:rPr>
          <w:sz w:val="28"/>
          <w:szCs w:val="28"/>
        </w:rPr>
        <w:t>б) дата рождения;</w:t>
      </w:r>
    </w:p>
    <w:p w:rsidR="00AE3FD1" w:rsidRPr="00901C0B" w:rsidRDefault="00AE3FD1" w:rsidP="005A57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01C0B">
        <w:rPr>
          <w:sz w:val="28"/>
          <w:szCs w:val="28"/>
        </w:rPr>
        <w:t>в) место жительства;</w:t>
      </w:r>
    </w:p>
    <w:p w:rsidR="00AE3FD1" w:rsidRPr="00901C0B" w:rsidRDefault="00AE3FD1" w:rsidP="005A57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01C0B">
        <w:rPr>
          <w:sz w:val="28"/>
          <w:szCs w:val="28"/>
        </w:rPr>
        <w:t>г) семейное положение;</w:t>
      </w:r>
    </w:p>
    <w:p w:rsidR="00AE3FD1" w:rsidRPr="00901C0B" w:rsidRDefault="00AE3FD1" w:rsidP="005A57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01C0B">
        <w:rPr>
          <w:sz w:val="28"/>
          <w:szCs w:val="28"/>
        </w:rPr>
        <w:t>д) образование;</w:t>
      </w:r>
    </w:p>
    <w:p w:rsidR="00AE3FD1" w:rsidRPr="00901C0B" w:rsidRDefault="00AE3FD1" w:rsidP="005A57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01C0B">
        <w:rPr>
          <w:sz w:val="28"/>
          <w:szCs w:val="28"/>
        </w:rPr>
        <w:t>е) место работы;</w:t>
      </w:r>
    </w:p>
    <w:p w:rsidR="00AE3FD1" w:rsidRPr="00901C0B" w:rsidRDefault="00AE3FD1" w:rsidP="005A57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01C0B">
        <w:rPr>
          <w:sz w:val="28"/>
          <w:szCs w:val="28"/>
        </w:rPr>
        <w:t>ж) годность к военной службе по состоянию здоровья;</w:t>
      </w:r>
    </w:p>
    <w:p w:rsidR="00AE3FD1" w:rsidRPr="00901C0B" w:rsidRDefault="00AE3FD1" w:rsidP="005A57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01C0B">
        <w:rPr>
          <w:sz w:val="28"/>
          <w:szCs w:val="28"/>
        </w:rPr>
        <w:t>з) основные антропометрические данные;</w:t>
      </w:r>
    </w:p>
    <w:p w:rsidR="00AE3FD1" w:rsidRPr="00901C0B" w:rsidRDefault="00AE3FD1" w:rsidP="005A57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01C0B">
        <w:rPr>
          <w:sz w:val="28"/>
          <w:szCs w:val="28"/>
        </w:rPr>
        <w:t>и) наличие военно-учетных и гражданских специальностей;</w:t>
      </w:r>
    </w:p>
    <w:p w:rsidR="00AE3FD1" w:rsidRPr="00901C0B" w:rsidRDefault="00AE3FD1" w:rsidP="005A57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01C0B">
        <w:rPr>
          <w:sz w:val="28"/>
          <w:szCs w:val="28"/>
        </w:rPr>
        <w:t>к) наличие первого спортивного разряда или спортивного звания;</w:t>
      </w:r>
    </w:p>
    <w:p w:rsidR="00AE3FD1" w:rsidRPr="00901C0B" w:rsidRDefault="00AE3FD1" w:rsidP="005A57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01C0B">
        <w:rPr>
          <w:sz w:val="28"/>
          <w:szCs w:val="28"/>
        </w:rPr>
        <w:t>л) наличие бронирования военнообязанного за органом государственной власти, органом местного самоуправления или организацией на периоды мобилизации, военного положения и в военное время;</w:t>
      </w:r>
    </w:p>
    <w:p w:rsidR="00AE3FD1" w:rsidRPr="00901C0B" w:rsidRDefault="00AE3FD1" w:rsidP="005A57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01C0B">
        <w:rPr>
          <w:sz w:val="28"/>
          <w:szCs w:val="28"/>
        </w:rPr>
        <w:t>м) наличие отсрочки от призыва на военную службу у призывника с указанием нормы Федерального закона от 28.03.1998 № 53-ФЗ «О воинской обязанности и военной службе» (подпункт, пункт, часть, статья) в соответствии   с которой она предоставлена, даты заседания призывной комиссии, предоставившей отсрочку от призыва на военную службу, и номера протокола.</w:t>
      </w:r>
    </w:p>
    <w:p w:rsidR="00AE3FD1" w:rsidRPr="00901C0B" w:rsidRDefault="00AE3FD1" w:rsidP="003A51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01C0B">
        <w:rPr>
          <w:sz w:val="28"/>
          <w:szCs w:val="28"/>
        </w:rPr>
        <w:t>5. В целях организации и обеспечения сбора, хранения и обработки сведений, содержащихся в документах первичного воинского учета, специалист военно-учетного стола  администрации;</w:t>
      </w:r>
    </w:p>
    <w:p w:rsidR="00AE3FD1" w:rsidRPr="00901C0B" w:rsidRDefault="00AE3FD1" w:rsidP="003A51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01C0B">
        <w:rPr>
          <w:sz w:val="28"/>
          <w:szCs w:val="28"/>
        </w:rPr>
        <w:t>а) осуществляет первичный воинский учет граждан, пребывающих в запасе, и граждан, подлежащих призыву на военную службу, проживающих или пребывающих (на срок более трех месяцев) на территории поселения;</w:t>
      </w:r>
    </w:p>
    <w:p w:rsidR="00AE3FD1" w:rsidRPr="00901C0B" w:rsidRDefault="00AE3FD1" w:rsidP="003A51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01C0B">
        <w:rPr>
          <w:sz w:val="28"/>
          <w:szCs w:val="28"/>
        </w:rPr>
        <w:t>б) выявляет совместно с органами внутренних дел граждан, проживающих или пребывающих (на срок более трех месяцев) на территории поселения и подлежащих постановке на воинский учет;</w:t>
      </w:r>
    </w:p>
    <w:p w:rsidR="00AE3FD1" w:rsidRPr="00901C0B" w:rsidRDefault="00AE3FD1" w:rsidP="003A51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01C0B">
        <w:rPr>
          <w:sz w:val="28"/>
          <w:szCs w:val="28"/>
        </w:rPr>
        <w:t>в) ведет учет организаций, находящихся на территории поселения, и контролирует ведение в них воинского учета;</w:t>
      </w:r>
    </w:p>
    <w:p w:rsidR="00AE3FD1" w:rsidRPr="00901C0B" w:rsidRDefault="00AE3FD1" w:rsidP="003A51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01C0B">
        <w:rPr>
          <w:sz w:val="28"/>
          <w:szCs w:val="28"/>
        </w:rPr>
        <w:t>г) ведет и хранит документы первичного воинского учета в машинописном и электронном виде в порядке и по формам, которые определяются Министерством обороны РФ.</w:t>
      </w:r>
    </w:p>
    <w:p w:rsidR="00AE3FD1" w:rsidRPr="00901C0B" w:rsidRDefault="00AE3FD1" w:rsidP="003A51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01C0B">
        <w:rPr>
          <w:sz w:val="28"/>
          <w:szCs w:val="28"/>
        </w:rPr>
        <w:t>6. В целях поддержания в актуальном состоянии сведений, содержащихся в документах первичного воинского учета, и обеспечения поддержания в актуальном состоянии сведений, содержащихся в документах воинского учета, специалист военно-учетного стола администрации;</w:t>
      </w:r>
    </w:p>
    <w:p w:rsidR="00AE3FD1" w:rsidRPr="00901C0B" w:rsidRDefault="00AE3FD1" w:rsidP="005A57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901C0B">
        <w:rPr>
          <w:sz w:val="28"/>
          <w:szCs w:val="28"/>
        </w:rPr>
        <w:t>а) сверяет не реже одного раза в год документы первичного воинского учета с документами воинского учета военного комиссариата и организаций, а также с карточками регистрации или домовыми книгами;</w:t>
      </w:r>
    </w:p>
    <w:p w:rsidR="00AE3FD1" w:rsidRPr="00901C0B" w:rsidRDefault="00AE3FD1" w:rsidP="005A57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901C0B">
        <w:rPr>
          <w:sz w:val="28"/>
          <w:szCs w:val="28"/>
        </w:rPr>
        <w:t>б) своевременно вносит изменения в сведения,  содержащиеся в документах первичного воинского учета, и в двух недельный срок сообщает о внесенных изменениях в военные комиссариаты по форме, определяемой Министерством обороны РФ;</w:t>
      </w:r>
    </w:p>
    <w:p w:rsidR="00AE3FD1" w:rsidRPr="00901C0B" w:rsidRDefault="00AE3FD1" w:rsidP="005A57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901C0B">
        <w:rPr>
          <w:sz w:val="28"/>
          <w:szCs w:val="28"/>
        </w:rPr>
        <w:t>в) разъясняет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РФ и настоящим Положением, осуществляет контроль их исполнения, а также информирует об ответственности за неисполнение указанных обязанностей;</w:t>
      </w:r>
    </w:p>
    <w:p w:rsidR="00AE3FD1" w:rsidRPr="00901C0B" w:rsidRDefault="00AE3FD1" w:rsidP="005A57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901C0B">
        <w:rPr>
          <w:sz w:val="28"/>
          <w:szCs w:val="28"/>
        </w:rPr>
        <w:t>г) представляет в военные комиссариаты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мобилизации.</w:t>
      </w:r>
    </w:p>
    <w:p w:rsidR="00AE3FD1" w:rsidRPr="00901C0B" w:rsidRDefault="00AE3FD1" w:rsidP="005A57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01C0B">
        <w:rPr>
          <w:sz w:val="28"/>
          <w:szCs w:val="28"/>
        </w:rPr>
        <w:t>7. В целях организации и обеспечения постановки граждан на воинский учет специалист  военно-учетного стола администрации;</w:t>
      </w:r>
    </w:p>
    <w:p w:rsidR="00AE3FD1" w:rsidRPr="00901C0B" w:rsidRDefault="00AE3FD1" w:rsidP="005A57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01C0B">
        <w:rPr>
          <w:sz w:val="28"/>
          <w:szCs w:val="28"/>
        </w:rPr>
        <w:t>а) проверяет наличие и подлинность военных билетов (временных удостоверений, выданных взамен военных билетов) или удостоверений граждан, подлежащих призыву на военную службу, а также подлинность записей в них, наличие мобилизационных предписаний (для военнообязанных запаса при наличии в военных билетах отметок об их вручении), отметок в документах воинского учета о снятии граждан с воинского учета по прежнему месту жительства, отметок в паспортах граждан РФ об их отношении к воинской обязанности, жетонов с личными номерами Вооруженных Сил РФ (для военнообязанных запаса при наличии в военных билетах отметок об их вручении)</w:t>
      </w:r>
    </w:p>
    <w:p w:rsidR="00AE3FD1" w:rsidRPr="00901C0B" w:rsidRDefault="00AE3FD1" w:rsidP="005A57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01C0B">
        <w:rPr>
          <w:sz w:val="28"/>
          <w:szCs w:val="28"/>
        </w:rPr>
        <w:t>б) заполняет карточки первичного учета на офицеров запаса, алфавитные  и учетные карточки на прапорщиков, мичманов, старшин, сержантов, солдат и матросов запаса (в двух экземплярах), учетные карты призывников;</w:t>
      </w:r>
    </w:p>
    <w:p w:rsidR="00AE3FD1" w:rsidRPr="00901C0B" w:rsidRDefault="00AE3FD1" w:rsidP="005A5757">
      <w:pPr>
        <w:jc w:val="both"/>
        <w:rPr>
          <w:sz w:val="28"/>
          <w:szCs w:val="28"/>
        </w:rPr>
      </w:pPr>
      <w:r w:rsidRPr="00901C0B">
        <w:rPr>
          <w:sz w:val="28"/>
          <w:szCs w:val="28"/>
        </w:rPr>
        <w:t>Заполнение указанных документов производится в соответствии с записями в военных билетах (временных удостоверениях, выданных взамен военных билетов) и удостоверениях призывников;</w:t>
      </w:r>
    </w:p>
    <w:p w:rsidR="00AE3FD1" w:rsidRPr="00901C0B" w:rsidRDefault="00AE3FD1" w:rsidP="005A57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01C0B">
        <w:rPr>
          <w:sz w:val="28"/>
          <w:szCs w:val="28"/>
        </w:rPr>
        <w:t>в) уточняет сведения о семейном положении, образовании, месте работы, должности, месте жительства или месте пребывания граждан и другие необходимые сведения, содержащиеся в документах граждан, принимаемых на воинский учет;</w:t>
      </w:r>
    </w:p>
    <w:p w:rsidR="00AE3FD1" w:rsidRPr="00901C0B" w:rsidRDefault="00AE3FD1" w:rsidP="005A57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01C0B">
        <w:rPr>
          <w:sz w:val="28"/>
          <w:szCs w:val="28"/>
        </w:rPr>
        <w:t>г) представляет военные билеты (временные удостоверения , выданные взамен военных билетов), алфавитные и учетные карточки прапорщиков мичманов, старшин, сержантов, солдат и матросов запаса; удостоверения граждан, подлежащих призыву на военную службу; учетные карты; паспорта граждан РФ с соответствующими в них отметками об отношении граждан к воинской обязанности в двухнедельный срок в военные комиссариаты для оформления постановки на воинский учет;</w:t>
      </w:r>
    </w:p>
    <w:p w:rsidR="00AE3FD1" w:rsidRPr="00901C0B" w:rsidRDefault="00AE3FD1" w:rsidP="005A57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01C0B">
        <w:rPr>
          <w:sz w:val="28"/>
          <w:szCs w:val="28"/>
        </w:rPr>
        <w:t>д) оповещает призывников о необходимости личной явки в соответствующий военный комиссариат для постановки на воинский учет;</w:t>
      </w:r>
    </w:p>
    <w:p w:rsidR="00AE3FD1" w:rsidRPr="00901C0B" w:rsidRDefault="00AE3FD1" w:rsidP="005A57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01C0B">
        <w:rPr>
          <w:sz w:val="28"/>
          <w:szCs w:val="28"/>
        </w:rPr>
        <w:t>е) информирует военные комиссариаты об обнаружении в документах воинского учета и мобилизационных предписаниях граждан исправлениях, неточностях, подделках и неполном количестве листов;</w:t>
      </w:r>
    </w:p>
    <w:p w:rsidR="00AE3FD1" w:rsidRPr="00901C0B" w:rsidRDefault="00AE3FD1" w:rsidP="005A57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01C0B">
        <w:rPr>
          <w:sz w:val="28"/>
          <w:szCs w:val="28"/>
        </w:rPr>
        <w:t xml:space="preserve">ж) в случае невозможности оформления постановки граждан на воинский учет на основании представленных документов воинского учета военно-учетный стол администрации оповещает граждан о необходимости личной явки в военный комиссариат; </w:t>
      </w:r>
    </w:p>
    <w:p w:rsidR="00AE3FD1" w:rsidRPr="00901C0B" w:rsidRDefault="00AE3FD1" w:rsidP="005A57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01C0B">
        <w:rPr>
          <w:sz w:val="28"/>
          <w:szCs w:val="28"/>
        </w:rPr>
        <w:t xml:space="preserve">з) при приеме от граждан документов воинского учета выдает расписки; </w:t>
      </w:r>
    </w:p>
    <w:p w:rsidR="00AE3FD1" w:rsidRPr="00901C0B" w:rsidRDefault="00AE3FD1" w:rsidP="005A5757">
      <w:pPr>
        <w:jc w:val="both"/>
        <w:rPr>
          <w:sz w:val="28"/>
          <w:szCs w:val="28"/>
        </w:rPr>
      </w:pPr>
      <w:r w:rsidRPr="00901C0B">
        <w:rPr>
          <w:sz w:val="28"/>
          <w:szCs w:val="28"/>
        </w:rPr>
        <w:t>и) делает отметки о постановке  граждан на воинский учет в карточках регистрации или домовых книгах;</w:t>
      </w:r>
    </w:p>
    <w:p w:rsidR="00AE3FD1" w:rsidRPr="00901C0B" w:rsidRDefault="00AE3FD1" w:rsidP="005A57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01C0B">
        <w:rPr>
          <w:sz w:val="28"/>
          <w:szCs w:val="28"/>
        </w:rPr>
        <w:t>8. В целях организации и обеспечения снятия граждан с воинского учета специалист военно-учетного стола администрации;</w:t>
      </w:r>
    </w:p>
    <w:p w:rsidR="00AE3FD1" w:rsidRPr="00901C0B" w:rsidRDefault="00AE3FD1" w:rsidP="005A57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01C0B">
        <w:rPr>
          <w:sz w:val="28"/>
          <w:szCs w:val="28"/>
        </w:rPr>
        <w:t>а) представляет в военные комиссариаты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документов;</w:t>
      </w:r>
    </w:p>
    <w:p w:rsidR="00AE3FD1" w:rsidRPr="00901C0B" w:rsidRDefault="00AE3FD1" w:rsidP="005A57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01C0B">
        <w:rPr>
          <w:sz w:val="28"/>
          <w:szCs w:val="28"/>
        </w:rPr>
        <w:t xml:space="preserve">б) оповещает офицеров запаса и призывников о необходимости личной явки в соответствующий военный комиссариат для снятия с воинского учета. </w:t>
      </w:r>
    </w:p>
    <w:p w:rsidR="00AE3FD1" w:rsidRPr="00901C0B" w:rsidRDefault="00AE3FD1" w:rsidP="005A5757">
      <w:pPr>
        <w:jc w:val="both"/>
        <w:rPr>
          <w:sz w:val="28"/>
          <w:szCs w:val="28"/>
        </w:rPr>
      </w:pPr>
      <w:r w:rsidRPr="00901C0B">
        <w:rPr>
          <w:sz w:val="28"/>
          <w:szCs w:val="28"/>
        </w:rPr>
        <w:t>У военнообязанных, убывающих за пределы муниципального образования, решениями военных комиссариатов могут 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билетов). В случае необходимости уточнения военно-учетных данных военнообязанных оповещает их о необходимости личной явки в военные комиссариаты;</w:t>
      </w:r>
    </w:p>
    <w:p w:rsidR="00AE3FD1" w:rsidRPr="00901C0B" w:rsidRDefault="00AE3FD1" w:rsidP="005A57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01C0B">
        <w:rPr>
          <w:sz w:val="28"/>
          <w:szCs w:val="28"/>
        </w:rPr>
        <w:t>в) при приеме от граждан документов воинского учета и паспортов выдает расписки;</w:t>
      </w:r>
    </w:p>
    <w:p w:rsidR="00AE3FD1" w:rsidRPr="00901C0B" w:rsidRDefault="00AE3FD1" w:rsidP="005A57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01C0B">
        <w:rPr>
          <w:sz w:val="28"/>
          <w:szCs w:val="28"/>
        </w:rPr>
        <w:t>г) производит в документах первичного воинского учета, а также в карточках регистрации или домовых книгах соответствующие отметки о снятии с воинского учета;</w:t>
      </w:r>
    </w:p>
    <w:p w:rsidR="00AE3FD1" w:rsidRPr="00901C0B" w:rsidRDefault="00AE3FD1" w:rsidP="005A57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01C0B">
        <w:rPr>
          <w:sz w:val="28"/>
          <w:szCs w:val="28"/>
        </w:rPr>
        <w:t>д) доставляет и представляет в военные комиссариаты в двухнедельный срок списки граждан, убывших на новое место жительства за пределы Одоевского сельского поселения без снятия с воинского учета;</w:t>
      </w:r>
    </w:p>
    <w:p w:rsidR="00AE3FD1" w:rsidRPr="00901C0B" w:rsidRDefault="00AE3FD1" w:rsidP="005A57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01C0B">
        <w:rPr>
          <w:sz w:val="28"/>
          <w:szCs w:val="28"/>
        </w:rPr>
        <w:t>е) хранит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уничтожает их в установленном порядке.</w:t>
      </w:r>
    </w:p>
    <w:p w:rsidR="00AE3FD1" w:rsidRPr="00901C0B" w:rsidRDefault="00AE3FD1" w:rsidP="005A57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01C0B">
        <w:rPr>
          <w:sz w:val="28"/>
          <w:szCs w:val="28"/>
        </w:rPr>
        <w:t>9.Специалист военно-учетного стола администрации ежегодно, до 1 февраля, представляет в военный комиссариат отчеты о результатах осуществления первичного воинского учета в предшествующем году.</w:t>
      </w:r>
    </w:p>
    <w:p w:rsidR="00AE3FD1" w:rsidRPr="00901C0B" w:rsidRDefault="00AE3FD1" w:rsidP="005A5757">
      <w:pPr>
        <w:jc w:val="both"/>
        <w:rPr>
          <w:sz w:val="28"/>
          <w:szCs w:val="28"/>
        </w:rPr>
      </w:pPr>
    </w:p>
    <w:p w:rsidR="00AE3FD1" w:rsidRPr="00901C0B" w:rsidRDefault="00AE3FD1" w:rsidP="00FB346B">
      <w:pPr>
        <w:jc w:val="center"/>
        <w:rPr>
          <w:sz w:val="28"/>
          <w:szCs w:val="28"/>
        </w:rPr>
      </w:pPr>
      <w:r w:rsidRPr="00901C0B">
        <w:rPr>
          <w:sz w:val="28"/>
          <w:szCs w:val="28"/>
        </w:rPr>
        <w:t>IV. Руководство по организации и осуществлению</w:t>
      </w:r>
    </w:p>
    <w:p w:rsidR="00AE3FD1" w:rsidRPr="00901C0B" w:rsidRDefault="00AE3FD1" w:rsidP="00FB346B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первичного воинского учета на территории Михайловского сельсовета</w:t>
      </w:r>
    </w:p>
    <w:p w:rsidR="00AE3FD1" w:rsidRPr="00901C0B" w:rsidRDefault="00AE3FD1" w:rsidP="00FB346B">
      <w:pPr>
        <w:jc w:val="center"/>
        <w:rPr>
          <w:sz w:val="28"/>
          <w:szCs w:val="28"/>
        </w:rPr>
      </w:pPr>
    </w:p>
    <w:p w:rsidR="00AE3FD1" w:rsidRPr="00901C0B" w:rsidRDefault="00AE3FD1" w:rsidP="00956917">
      <w:pPr>
        <w:ind w:firstLine="709"/>
        <w:jc w:val="both"/>
        <w:rPr>
          <w:sz w:val="28"/>
          <w:szCs w:val="28"/>
        </w:rPr>
      </w:pPr>
      <w:r w:rsidRPr="00901C0B">
        <w:rPr>
          <w:sz w:val="28"/>
          <w:szCs w:val="28"/>
        </w:rPr>
        <w:t>1. Возглавляет военно-учетный стол ответственный за деятельность военно-учетного стола специалист по воинскому учету по планированию и выполнению мероприятий военно-учетной работы с офицерами, солдатами, сержантами запаса и призывниками, который назначаетс</w:t>
      </w:r>
      <w:r>
        <w:rPr>
          <w:sz w:val="28"/>
          <w:szCs w:val="28"/>
        </w:rPr>
        <w:t>я и освобождается от должности Г</w:t>
      </w:r>
      <w:r w:rsidRPr="00901C0B">
        <w:rPr>
          <w:sz w:val="28"/>
          <w:szCs w:val="28"/>
        </w:rPr>
        <w:t xml:space="preserve">лавой </w:t>
      </w:r>
      <w:r>
        <w:rPr>
          <w:sz w:val="28"/>
          <w:szCs w:val="28"/>
        </w:rPr>
        <w:t>Михайловского сельсовета</w:t>
      </w:r>
      <w:r w:rsidRPr="00901C0B">
        <w:rPr>
          <w:sz w:val="28"/>
          <w:szCs w:val="28"/>
        </w:rPr>
        <w:t>.</w:t>
      </w:r>
    </w:p>
    <w:p w:rsidR="00AE3FD1" w:rsidRPr="00901C0B" w:rsidRDefault="00AE3FD1" w:rsidP="009569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Специалист</w:t>
      </w:r>
      <w:r w:rsidRPr="00901C0B">
        <w:rPr>
          <w:sz w:val="28"/>
          <w:szCs w:val="28"/>
        </w:rPr>
        <w:t xml:space="preserve"> военно-учетного стола находится в</w:t>
      </w:r>
      <w:r>
        <w:rPr>
          <w:sz w:val="28"/>
          <w:szCs w:val="28"/>
        </w:rPr>
        <w:t xml:space="preserve"> непосредственном подчинении у Г</w:t>
      </w:r>
      <w:r w:rsidRPr="00901C0B">
        <w:rPr>
          <w:sz w:val="28"/>
          <w:szCs w:val="28"/>
        </w:rPr>
        <w:t xml:space="preserve">лавы </w:t>
      </w:r>
      <w:r>
        <w:rPr>
          <w:sz w:val="28"/>
          <w:szCs w:val="28"/>
        </w:rPr>
        <w:t>Михайловского сельсовета</w:t>
      </w:r>
      <w:r w:rsidRPr="00901C0B">
        <w:rPr>
          <w:sz w:val="28"/>
          <w:szCs w:val="28"/>
        </w:rPr>
        <w:t>.</w:t>
      </w:r>
    </w:p>
    <w:p w:rsidR="00AE3FD1" w:rsidRPr="00901C0B" w:rsidRDefault="00AE3FD1" w:rsidP="009569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Обязанности специалиста военно-учётного стола возлагается на заместителя Главы Михайловского сельсовета.</w:t>
      </w:r>
    </w:p>
    <w:p w:rsidR="00AE3FD1" w:rsidRPr="00901C0B" w:rsidRDefault="00AE3FD1" w:rsidP="005A5757">
      <w:pPr>
        <w:jc w:val="both"/>
        <w:rPr>
          <w:sz w:val="28"/>
          <w:szCs w:val="28"/>
        </w:rPr>
      </w:pPr>
    </w:p>
    <w:p w:rsidR="00AE3FD1" w:rsidRPr="00901C0B" w:rsidRDefault="00AE3FD1" w:rsidP="00956917">
      <w:pPr>
        <w:jc w:val="center"/>
        <w:rPr>
          <w:sz w:val="28"/>
          <w:szCs w:val="28"/>
        </w:rPr>
      </w:pPr>
      <w:r w:rsidRPr="00901C0B">
        <w:rPr>
          <w:sz w:val="28"/>
          <w:szCs w:val="28"/>
        </w:rPr>
        <w:t>V. Порядок расходования средств на организацию и осуществление первичного воинского учета</w:t>
      </w:r>
    </w:p>
    <w:p w:rsidR="00AE3FD1" w:rsidRPr="00901C0B" w:rsidRDefault="00AE3FD1" w:rsidP="00956917">
      <w:pPr>
        <w:jc w:val="center"/>
        <w:rPr>
          <w:sz w:val="28"/>
          <w:szCs w:val="28"/>
        </w:rPr>
      </w:pPr>
    </w:p>
    <w:p w:rsidR="00AE3FD1" w:rsidRPr="00901C0B" w:rsidRDefault="00AE3FD1" w:rsidP="00956917">
      <w:pPr>
        <w:ind w:firstLine="709"/>
        <w:jc w:val="both"/>
        <w:rPr>
          <w:sz w:val="28"/>
          <w:szCs w:val="28"/>
        </w:rPr>
      </w:pPr>
      <w:r w:rsidRPr="00901C0B">
        <w:rPr>
          <w:sz w:val="28"/>
          <w:szCs w:val="28"/>
        </w:rPr>
        <w:t xml:space="preserve">1. Расходы, осуществляемые в рамках реализации переданных полномочий по организации и осуществлению первичного воинского учета граждан на территории </w:t>
      </w:r>
      <w:r>
        <w:rPr>
          <w:sz w:val="28"/>
          <w:szCs w:val="28"/>
        </w:rPr>
        <w:t>Михайловского сельсовета</w:t>
      </w:r>
      <w:r w:rsidRPr="00901C0B">
        <w:rPr>
          <w:sz w:val="28"/>
          <w:szCs w:val="28"/>
        </w:rPr>
        <w:t>, финансируется из субвенций, предоставленных из Федерального бюджета бюджетам  субъектов Российской Федерации.</w:t>
      </w:r>
    </w:p>
    <w:p w:rsidR="00AE3FD1" w:rsidRPr="00901C0B" w:rsidRDefault="00AE3FD1" w:rsidP="00956917">
      <w:pPr>
        <w:ind w:firstLine="709"/>
        <w:jc w:val="both"/>
        <w:rPr>
          <w:sz w:val="28"/>
          <w:szCs w:val="28"/>
        </w:rPr>
      </w:pPr>
      <w:r w:rsidRPr="00901C0B">
        <w:rPr>
          <w:sz w:val="28"/>
          <w:szCs w:val="28"/>
        </w:rPr>
        <w:t>2. В рамках реализации настоящего расходного обязательства финансируются следующие виды расходов;</w:t>
      </w:r>
    </w:p>
    <w:p w:rsidR="00AE3FD1" w:rsidRPr="00901C0B" w:rsidRDefault="00AE3FD1" w:rsidP="00956917">
      <w:pPr>
        <w:ind w:firstLine="709"/>
        <w:jc w:val="both"/>
        <w:rPr>
          <w:sz w:val="28"/>
          <w:szCs w:val="28"/>
        </w:rPr>
      </w:pPr>
      <w:r w:rsidRPr="00901C0B">
        <w:rPr>
          <w:sz w:val="28"/>
          <w:szCs w:val="28"/>
        </w:rPr>
        <w:t>2.1. оплата труда и начисления на выплаты по оплате труда сотрудникам  военно-учетного стола администрации поселения;</w:t>
      </w:r>
    </w:p>
    <w:p w:rsidR="00AE3FD1" w:rsidRPr="00901C0B" w:rsidRDefault="00AE3FD1" w:rsidP="00956917">
      <w:pPr>
        <w:ind w:firstLine="709"/>
        <w:jc w:val="both"/>
        <w:rPr>
          <w:sz w:val="28"/>
          <w:szCs w:val="28"/>
        </w:rPr>
      </w:pPr>
      <w:r w:rsidRPr="00901C0B">
        <w:rPr>
          <w:sz w:val="28"/>
          <w:szCs w:val="28"/>
        </w:rPr>
        <w:t>2.2. прочие выплаты (расходы по оплате льготного проезда, оплата суточных при командировках);</w:t>
      </w:r>
    </w:p>
    <w:p w:rsidR="00AE3FD1" w:rsidRPr="00901C0B" w:rsidRDefault="00AE3FD1" w:rsidP="00956917">
      <w:pPr>
        <w:ind w:firstLine="709"/>
        <w:jc w:val="both"/>
        <w:rPr>
          <w:sz w:val="28"/>
          <w:szCs w:val="28"/>
        </w:rPr>
      </w:pPr>
      <w:r w:rsidRPr="00901C0B">
        <w:rPr>
          <w:sz w:val="28"/>
          <w:szCs w:val="28"/>
        </w:rPr>
        <w:t>2.3. услуги связи (местная, междугородная, услуги почтовой связи);</w:t>
      </w:r>
    </w:p>
    <w:p w:rsidR="00AE3FD1" w:rsidRPr="00901C0B" w:rsidRDefault="00AE3FD1" w:rsidP="00956917">
      <w:pPr>
        <w:ind w:firstLine="709"/>
        <w:jc w:val="both"/>
        <w:rPr>
          <w:sz w:val="28"/>
          <w:szCs w:val="28"/>
        </w:rPr>
      </w:pPr>
      <w:r w:rsidRPr="00901C0B">
        <w:rPr>
          <w:sz w:val="28"/>
          <w:szCs w:val="28"/>
        </w:rPr>
        <w:t>2.4. коммунальные услуги;</w:t>
      </w:r>
    </w:p>
    <w:p w:rsidR="00AE3FD1" w:rsidRPr="00901C0B" w:rsidRDefault="00AE3FD1" w:rsidP="00956917">
      <w:pPr>
        <w:ind w:firstLine="709"/>
        <w:jc w:val="both"/>
        <w:rPr>
          <w:sz w:val="28"/>
          <w:szCs w:val="28"/>
        </w:rPr>
      </w:pPr>
      <w:r w:rsidRPr="00901C0B">
        <w:rPr>
          <w:sz w:val="28"/>
          <w:szCs w:val="28"/>
        </w:rPr>
        <w:t>2.5. расходы на обеспечение мебелью, инвентарем, оргтехникой, средствами связи, расходными материалами, оплата проживания в командировках.</w:t>
      </w:r>
    </w:p>
    <w:p w:rsidR="00AE3FD1" w:rsidRPr="00901C0B" w:rsidRDefault="00AE3FD1" w:rsidP="005A5757">
      <w:pPr>
        <w:rPr>
          <w:sz w:val="28"/>
          <w:szCs w:val="28"/>
        </w:rPr>
      </w:pPr>
    </w:p>
    <w:p w:rsidR="00AE3FD1" w:rsidRPr="00901C0B" w:rsidRDefault="00AE3FD1" w:rsidP="005A5757">
      <w:pPr>
        <w:rPr>
          <w:sz w:val="28"/>
          <w:szCs w:val="28"/>
        </w:rPr>
      </w:pPr>
    </w:p>
    <w:p w:rsidR="00AE3FD1" w:rsidRPr="00901C0B" w:rsidRDefault="00AE3FD1" w:rsidP="005A5757">
      <w:pPr>
        <w:jc w:val="right"/>
        <w:rPr>
          <w:sz w:val="28"/>
          <w:szCs w:val="28"/>
        </w:rPr>
      </w:pPr>
      <w:r w:rsidRPr="00901C0B">
        <w:rPr>
          <w:sz w:val="28"/>
          <w:szCs w:val="28"/>
        </w:rPr>
        <w:t xml:space="preserve">Приложение №2   </w:t>
      </w:r>
    </w:p>
    <w:p w:rsidR="00AE3FD1" w:rsidRPr="00901C0B" w:rsidRDefault="00AE3FD1" w:rsidP="005A5757">
      <w:pPr>
        <w:jc w:val="right"/>
        <w:rPr>
          <w:sz w:val="28"/>
          <w:szCs w:val="28"/>
        </w:rPr>
      </w:pPr>
      <w:r w:rsidRPr="00901C0B">
        <w:rPr>
          <w:sz w:val="28"/>
          <w:szCs w:val="28"/>
        </w:rPr>
        <w:t xml:space="preserve"> к постановлению администрации</w:t>
      </w:r>
    </w:p>
    <w:p w:rsidR="00AE3FD1" w:rsidRPr="00901C0B" w:rsidRDefault="00AE3FD1" w:rsidP="005A5757">
      <w:pPr>
        <w:jc w:val="right"/>
        <w:rPr>
          <w:sz w:val="28"/>
          <w:szCs w:val="28"/>
        </w:rPr>
      </w:pPr>
      <w:r w:rsidRPr="00901C0B">
        <w:rPr>
          <w:sz w:val="28"/>
          <w:szCs w:val="28"/>
        </w:rPr>
        <w:t xml:space="preserve"> </w:t>
      </w:r>
      <w:r>
        <w:rPr>
          <w:sz w:val="28"/>
          <w:szCs w:val="28"/>
        </w:rPr>
        <w:t>Михайловского сельсовета</w:t>
      </w:r>
      <w:r w:rsidRPr="00901C0B">
        <w:rPr>
          <w:sz w:val="28"/>
          <w:szCs w:val="28"/>
        </w:rPr>
        <w:t xml:space="preserve"> </w:t>
      </w:r>
    </w:p>
    <w:p w:rsidR="00AE3FD1" w:rsidRPr="00901C0B" w:rsidRDefault="00AE3FD1" w:rsidP="005A5757">
      <w:pPr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t>от 10.04</w:t>
      </w:r>
      <w:r w:rsidRPr="00901C0B">
        <w:rPr>
          <w:sz w:val="28"/>
          <w:szCs w:val="28"/>
        </w:rPr>
        <w:t xml:space="preserve">.2020 № </w:t>
      </w:r>
      <w:r>
        <w:rPr>
          <w:sz w:val="28"/>
          <w:szCs w:val="28"/>
        </w:rPr>
        <w:t>46</w:t>
      </w:r>
    </w:p>
    <w:p w:rsidR="00AE3FD1" w:rsidRPr="00901C0B" w:rsidRDefault="00AE3FD1" w:rsidP="005A5757">
      <w:pPr>
        <w:jc w:val="center"/>
        <w:rPr>
          <w:b/>
          <w:bCs/>
          <w:sz w:val="28"/>
          <w:szCs w:val="28"/>
        </w:rPr>
      </w:pPr>
      <w:r w:rsidRPr="00901C0B">
        <w:rPr>
          <w:b/>
          <w:bCs/>
          <w:sz w:val="28"/>
          <w:szCs w:val="28"/>
        </w:rPr>
        <w:t>ПОЛОЖЕНИЕ</w:t>
      </w:r>
    </w:p>
    <w:p w:rsidR="00AE3FD1" w:rsidRPr="00901C0B" w:rsidRDefault="00AE3FD1" w:rsidP="005A5757">
      <w:pPr>
        <w:jc w:val="center"/>
        <w:rPr>
          <w:sz w:val="28"/>
          <w:szCs w:val="28"/>
        </w:rPr>
      </w:pPr>
      <w:r w:rsidRPr="00901C0B">
        <w:rPr>
          <w:b/>
          <w:bCs/>
          <w:sz w:val="28"/>
          <w:szCs w:val="28"/>
        </w:rPr>
        <w:t xml:space="preserve">о военно-учетном столе   администрации </w:t>
      </w:r>
      <w:r>
        <w:rPr>
          <w:b/>
          <w:bCs/>
          <w:sz w:val="28"/>
          <w:szCs w:val="28"/>
        </w:rPr>
        <w:t>Михайловского сельсовета</w:t>
      </w:r>
    </w:p>
    <w:p w:rsidR="00AE3FD1" w:rsidRPr="00901C0B" w:rsidRDefault="00AE3FD1" w:rsidP="005A5757">
      <w:pPr>
        <w:rPr>
          <w:b/>
          <w:sz w:val="28"/>
          <w:szCs w:val="28"/>
        </w:rPr>
      </w:pPr>
      <w:r w:rsidRPr="00901C0B">
        <w:rPr>
          <w:sz w:val="28"/>
          <w:szCs w:val="28"/>
        </w:rPr>
        <w:t xml:space="preserve"> </w:t>
      </w:r>
    </w:p>
    <w:p w:rsidR="00AE3FD1" w:rsidRPr="00901C0B" w:rsidRDefault="00AE3FD1" w:rsidP="005A5757">
      <w:pPr>
        <w:jc w:val="center"/>
        <w:rPr>
          <w:sz w:val="28"/>
          <w:szCs w:val="28"/>
        </w:rPr>
      </w:pPr>
      <w:r w:rsidRPr="00901C0B">
        <w:rPr>
          <w:b/>
          <w:sz w:val="28"/>
          <w:szCs w:val="28"/>
        </w:rPr>
        <w:t>1.Общие положения</w:t>
      </w:r>
      <w:r w:rsidRPr="00901C0B">
        <w:rPr>
          <w:sz w:val="28"/>
          <w:szCs w:val="28"/>
        </w:rPr>
        <w:t xml:space="preserve"> </w:t>
      </w:r>
    </w:p>
    <w:p w:rsidR="00AE3FD1" w:rsidRPr="00901C0B" w:rsidRDefault="00AE3FD1" w:rsidP="005A5757">
      <w:pPr>
        <w:rPr>
          <w:sz w:val="28"/>
          <w:szCs w:val="28"/>
        </w:rPr>
      </w:pPr>
    </w:p>
    <w:p w:rsidR="00AE3FD1" w:rsidRPr="00901C0B" w:rsidRDefault="00AE3FD1" w:rsidP="00956917">
      <w:pPr>
        <w:ind w:firstLine="709"/>
        <w:jc w:val="both"/>
        <w:rPr>
          <w:sz w:val="28"/>
          <w:szCs w:val="28"/>
        </w:rPr>
      </w:pPr>
      <w:r w:rsidRPr="00901C0B">
        <w:rPr>
          <w:sz w:val="28"/>
          <w:szCs w:val="28"/>
        </w:rPr>
        <w:t xml:space="preserve">1.1. Военно-учетный стол </w:t>
      </w:r>
      <w:r>
        <w:rPr>
          <w:sz w:val="28"/>
          <w:szCs w:val="28"/>
        </w:rPr>
        <w:t xml:space="preserve">Михайловского сельсовета </w:t>
      </w:r>
      <w:r w:rsidRPr="00901C0B">
        <w:rPr>
          <w:sz w:val="28"/>
          <w:szCs w:val="28"/>
        </w:rPr>
        <w:t xml:space="preserve"> (далее –  ВУС) является структурным подразделением администраци</w:t>
      </w:r>
      <w:r>
        <w:rPr>
          <w:sz w:val="28"/>
          <w:szCs w:val="28"/>
        </w:rPr>
        <w:t>и Михайловского сельсовета</w:t>
      </w:r>
    </w:p>
    <w:p w:rsidR="00AE3FD1" w:rsidRPr="00901C0B" w:rsidRDefault="00AE3FD1" w:rsidP="00956917">
      <w:pPr>
        <w:ind w:firstLine="709"/>
        <w:jc w:val="both"/>
        <w:rPr>
          <w:sz w:val="28"/>
          <w:szCs w:val="28"/>
        </w:rPr>
      </w:pPr>
      <w:r w:rsidRPr="00901C0B">
        <w:rPr>
          <w:sz w:val="28"/>
          <w:szCs w:val="28"/>
        </w:rPr>
        <w:t xml:space="preserve">1.2. ВУС в своей деятельности руководствуется Конституцией Российской Федерации, федеральными законами Российской Федерации от 31.05.1996 г. № 61-ФЗ «Об обороне», от 26. 02. 1997 г. № 31-ФЗ  «О мобилизационной подготовке и мобилизации в Российской Федерации» с изменениями согласно закона  от 22. 08. 2004 г. №122, от 28. 03. 1998 г. №53-ФЗ «О воинской обязанности и военной службе», «Положением о воинском учете», утвержденным Постановлением Правительства Российской Федерации от  27. 11. 2006 г. № 719, от 31. 12. 2005 г. №199-ФЗ « О внесении изменений в отдельные законодательные акты Российской Федерации в связи с совершенствованием разграничения полномочий», «Инструкцией по бронированию на период мобилизации и на военное время граждан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 власти, органах местного самоуправления и организациях», законами </w:t>
      </w:r>
      <w:r>
        <w:rPr>
          <w:sz w:val="28"/>
          <w:szCs w:val="28"/>
        </w:rPr>
        <w:t>Курской области, Уставом муниципального образования «Михайловский сельсовет»</w:t>
      </w:r>
      <w:r w:rsidRPr="00901C0B">
        <w:rPr>
          <w:sz w:val="28"/>
          <w:szCs w:val="28"/>
        </w:rPr>
        <w:t>, а также настоящим Положением.</w:t>
      </w:r>
    </w:p>
    <w:p w:rsidR="00AE3FD1" w:rsidRPr="00901C0B" w:rsidRDefault="00AE3FD1" w:rsidP="00956917">
      <w:pPr>
        <w:ind w:firstLine="709"/>
        <w:jc w:val="both"/>
        <w:rPr>
          <w:sz w:val="28"/>
          <w:szCs w:val="28"/>
        </w:rPr>
      </w:pPr>
      <w:r w:rsidRPr="00901C0B">
        <w:rPr>
          <w:sz w:val="28"/>
          <w:szCs w:val="28"/>
        </w:rPr>
        <w:t>1.3. Положение о ВУС у</w:t>
      </w:r>
      <w:r>
        <w:rPr>
          <w:sz w:val="28"/>
          <w:szCs w:val="28"/>
        </w:rPr>
        <w:t>тверждается Главой  Михайловского сельсовета</w:t>
      </w:r>
      <w:r w:rsidRPr="00901C0B">
        <w:rPr>
          <w:sz w:val="28"/>
          <w:szCs w:val="28"/>
        </w:rPr>
        <w:t>.</w:t>
      </w:r>
    </w:p>
    <w:p w:rsidR="00AE3FD1" w:rsidRPr="00901C0B" w:rsidRDefault="00AE3FD1" w:rsidP="00956917">
      <w:pPr>
        <w:jc w:val="both"/>
        <w:rPr>
          <w:sz w:val="28"/>
          <w:szCs w:val="28"/>
        </w:rPr>
      </w:pPr>
    </w:p>
    <w:p w:rsidR="00AE3FD1" w:rsidRPr="00901C0B" w:rsidRDefault="00AE3FD1" w:rsidP="0085799F">
      <w:pPr>
        <w:jc w:val="center"/>
        <w:rPr>
          <w:sz w:val="28"/>
          <w:szCs w:val="28"/>
        </w:rPr>
      </w:pPr>
      <w:r w:rsidRPr="00901C0B">
        <w:rPr>
          <w:sz w:val="28"/>
          <w:szCs w:val="28"/>
        </w:rPr>
        <w:t>II. ОСНОВНЫЕ ЗАДАЧИ</w:t>
      </w:r>
    </w:p>
    <w:p w:rsidR="00AE3FD1" w:rsidRPr="00901C0B" w:rsidRDefault="00AE3FD1" w:rsidP="00956917">
      <w:pPr>
        <w:jc w:val="both"/>
        <w:rPr>
          <w:sz w:val="28"/>
          <w:szCs w:val="28"/>
        </w:rPr>
      </w:pPr>
      <w:r w:rsidRPr="00901C0B">
        <w:rPr>
          <w:sz w:val="28"/>
          <w:szCs w:val="28"/>
        </w:rPr>
        <w:t xml:space="preserve"> </w:t>
      </w:r>
    </w:p>
    <w:p w:rsidR="00AE3FD1" w:rsidRPr="00901C0B" w:rsidRDefault="00AE3FD1" w:rsidP="003A51BD">
      <w:pPr>
        <w:spacing w:line="240" w:lineRule="atLeast"/>
        <w:ind w:firstLine="709"/>
        <w:jc w:val="both"/>
        <w:rPr>
          <w:sz w:val="28"/>
          <w:szCs w:val="28"/>
        </w:rPr>
      </w:pPr>
      <w:r w:rsidRPr="00901C0B">
        <w:rPr>
          <w:sz w:val="28"/>
          <w:szCs w:val="28"/>
        </w:rPr>
        <w:t>2.1. Основными задачами  ВУС являются:</w:t>
      </w:r>
    </w:p>
    <w:p w:rsidR="00AE3FD1" w:rsidRPr="00901C0B" w:rsidRDefault="00AE3FD1" w:rsidP="003A51BD">
      <w:pPr>
        <w:spacing w:line="240" w:lineRule="atLeast"/>
        <w:ind w:firstLine="709"/>
        <w:jc w:val="both"/>
        <w:rPr>
          <w:sz w:val="28"/>
          <w:szCs w:val="28"/>
        </w:rPr>
      </w:pPr>
      <w:r w:rsidRPr="00901C0B">
        <w:rPr>
          <w:sz w:val="28"/>
          <w:szCs w:val="28"/>
        </w:rPr>
        <w:t>-   обеспечение исполнения гражданами воинской обязанности, установленной Федеральными Законами « Об обороне», «О воинской обязанности и военной службе», «О мобилизационной подготовке и мобилизации в Российской Федерации»;</w:t>
      </w:r>
    </w:p>
    <w:p w:rsidR="00AE3FD1" w:rsidRPr="00901C0B" w:rsidRDefault="00AE3FD1" w:rsidP="003A51BD">
      <w:pPr>
        <w:ind w:firstLine="709"/>
        <w:jc w:val="both"/>
        <w:rPr>
          <w:sz w:val="28"/>
          <w:szCs w:val="28"/>
        </w:rPr>
      </w:pPr>
      <w:r w:rsidRPr="00901C0B">
        <w:rPr>
          <w:sz w:val="28"/>
          <w:szCs w:val="28"/>
        </w:rPr>
        <w:t>-   документальное оформление сведений воинского учета о гражданах состоящих на воинском учете;</w:t>
      </w:r>
    </w:p>
    <w:p w:rsidR="00AE3FD1" w:rsidRPr="00901C0B" w:rsidRDefault="00AE3FD1" w:rsidP="003A51BD">
      <w:pPr>
        <w:ind w:firstLine="709"/>
        <w:jc w:val="both"/>
        <w:rPr>
          <w:sz w:val="28"/>
          <w:szCs w:val="28"/>
        </w:rPr>
      </w:pPr>
      <w:r w:rsidRPr="00901C0B">
        <w:rPr>
          <w:sz w:val="28"/>
          <w:szCs w:val="28"/>
        </w:rPr>
        <w:t>- 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AE3FD1" w:rsidRPr="00901C0B" w:rsidRDefault="00AE3FD1" w:rsidP="003A51BD">
      <w:pPr>
        <w:ind w:firstLine="709"/>
        <w:jc w:val="both"/>
        <w:rPr>
          <w:sz w:val="28"/>
          <w:szCs w:val="28"/>
        </w:rPr>
      </w:pPr>
      <w:r w:rsidRPr="00901C0B">
        <w:rPr>
          <w:sz w:val="28"/>
          <w:szCs w:val="28"/>
        </w:rPr>
        <w:t xml:space="preserve">-  проведение плановой работы по подготовке необходимого количества военнообученных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 </w:t>
      </w:r>
    </w:p>
    <w:p w:rsidR="00AE3FD1" w:rsidRPr="00901C0B" w:rsidRDefault="00AE3FD1" w:rsidP="003A51BD">
      <w:pPr>
        <w:jc w:val="both"/>
        <w:rPr>
          <w:sz w:val="28"/>
          <w:szCs w:val="28"/>
        </w:rPr>
      </w:pPr>
    </w:p>
    <w:p w:rsidR="00AE3FD1" w:rsidRPr="00901C0B" w:rsidRDefault="00AE3FD1" w:rsidP="003A51BD">
      <w:pPr>
        <w:jc w:val="both"/>
        <w:rPr>
          <w:sz w:val="28"/>
          <w:szCs w:val="28"/>
        </w:rPr>
      </w:pPr>
    </w:p>
    <w:p w:rsidR="00AE3FD1" w:rsidRPr="00901C0B" w:rsidRDefault="00AE3FD1" w:rsidP="005A5757">
      <w:pPr>
        <w:jc w:val="center"/>
        <w:rPr>
          <w:sz w:val="28"/>
          <w:szCs w:val="28"/>
        </w:rPr>
      </w:pPr>
      <w:r w:rsidRPr="00901C0B">
        <w:rPr>
          <w:sz w:val="28"/>
          <w:szCs w:val="28"/>
        </w:rPr>
        <w:t>III. ФУНКЦИИ</w:t>
      </w:r>
    </w:p>
    <w:p w:rsidR="00AE3FD1" w:rsidRPr="00901C0B" w:rsidRDefault="00AE3FD1" w:rsidP="003A51BD">
      <w:pPr>
        <w:ind w:firstLine="709"/>
        <w:rPr>
          <w:sz w:val="28"/>
          <w:szCs w:val="28"/>
        </w:rPr>
      </w:pPr>
    </w:p>
    <w:p w:rsidR="00AE3FD1" w:rsidRPr="00901C0B" w:rsidRDefault="00AE3FD1" w:rsidP="003A51BD">
      <w:pPr>
        <w:ind w:firstLine="709"/>
        <w:jc w:val="both"/>
        <w:rPr>
          <w:sz w:val="28"/>
          <w:szCs w:val="28"/>
        </w:rPr>
      </w:pPr>
      <w:r w:rsidRPr="00901C0B">
        <w:rPr>
          <w:sz w:val="28"/>
          <w:szCs w:val="28"/>
        </w:rPr>
        <w:t>3.1. Обеспечивать выполнения функций, возложенных на администрацию 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</w:t>
      </w:r>
      <w:r>
        <w:rPr>
          <w:sz w:val="28"/>
          <w:szCs w:val="28"/>
        </w:rPr>
        <w:t>и Михайловского сельсовета</w:t>
      </w:r>
      <w:r w:rsidRPr="00901C0B">
        <w:rPr>
          <w:sz w:val="28"/>
          <w:szCs w:val="28"/>
        </w:rPr>
        <w:t>.</w:t>
      </w:r>
    </w:p>
    <w:p w:rsidR="00AE3FD1" w:rsidRPr="00901C0B" w:rsidRDefault="00AE3FD1" w:rsidP="003A51BD">
      <w:pPr>
        <w:ind w:firstLine="709"/>
        <w:jc w:val="both"/>
        <w:rPr>
          <w:sz w:val="28"/>
          <w:szCs w:val="28"/>
        </w:rPr>
      </w:pPr>
      <w:r w:rsidRPr="00901C0B">
        <w:rPr>
          <w:sz w:val="28"/>
          <w:szCs w:val="28"/>
        </w:rPr>
        <w:t>3.2.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 на территори</w:t>
      </w:r>
      <w:r>
        <w:rPr>
          <w:sz w:val="28"/>
          <w:szCs w:val="28"/>
        </w:rPr>
        <w:t>и Михайловского сельсовета</w:t>
      </w:r>
      <w:r w:rsidRPr="00901C0B">
        <w:rPr>
          <w:sz w:val="28"/>
          <w:szCs w:val="28"/>
        </w:rPr>
        <w:t xml:space="preserve">. </w:t>
      </w:r>
    </w:p>
    <w:p w:rsidR="00AE3FD1" w:rsidRPr="00901C0B" w:rsidRDefault="00AE3FD1" w:rsidP="003A51BD">
      <w:pPr>
        <w:ind w:firstLine="709"/>
        <w:jc w:val="both"/>
        <w:rPr>
          <w:sz w:val="28"/>
          <w:szCs w:val="28"/>
        </w:rPr>
      </w:pPr>
      <w:r w:rsidRPr="00901C0B">
        <w:rPr>
          <w:sz w:val="28"/>
          <w:szCs w:val="28"/>
        </w:rPr>
        <w:t>3.3. Выявлять совместно с органами внутренних дел граждан, постоянно или временно проживающих на территории</w:t>
      </w:r>
      <w:r>
        <w:rPr>
          <w:sz w:val="28"/>
          <w:szCs w:val="28"/>
        </w:rPr>
        <w:t xml:space="preserve"> Михайловского сельсовета </w:t>
      </w:r>
      <w:r w:rsidRPr="00901C0B">
        <w:rPr>
          <w:sz w:val="28"/>
          <w:szCs w:val="28"/>
        </w:rPr>
        <w:t>, обязанных состоять на воинском учете.</w:t>
      </w:r>
    </w:p>
    <w:p w:rsidR="00AE3FD1" w:rsidRPr="00901C0B" w:rsidRDefault="00AE3FD1" w:rsidP="003A51BD">
      <w:pPr>
        <w:ind w:firstLine="709"/>
        <w:jc w:val="both"/>
        <w:rPr>
          <w:sz w:val="28"/>
          <w:szCs w:val="28"/>
        </w:rPr>
      </w:pPr>
      <w:r w:rsidRPr="00901C0B">
        <w:rPr>
          <w:sz w:val="28"/>
          <w:szCs w:val="28"/>
        </w:rPr>
        <w:t>3.4. Вести учет организаций, находящихся на территори</w:t>
      </w:r>
      <w:r>
        <w:rPr>
          <w:sz w:val="28"/>
          <w:szCs w:val="28"/>
        </w:rPr>
        <w:t xml:space="preserve">и Михайловского сельсовета </w:t>
      </w:r>
      <w:r w:rsidRPr="00901C0B">
        <w:rPr>
          <w:sz w:val="28"/>
          <w:szCs w:val="28"/>
        </w:rPr>
        <w:t xml:space="preserve">, и контролировать ведение в них воинского учета. </w:t>
      </w:r>
    </w:p>
    <w:p w:rsidR="00AE3FD1" w:rsidRPr="00901C0B" w:rsidRDefault="00AE3FD1" w:rsidP="003A51BD">
      <w:pPr>
        <w:ind w:firstLine="709"/>
        <w:jc w:val="both"/>
        <w:rPr>
          <w:sz w:val="28"/>
          <w:szCs w:val="28"/>
        </w:rPr>
      </w:pPr>
      <w:r w:rsidRPr="00901C0B">
        <w:rPr>
          <w:sz w:val="28"/>
          <w:szCs w:val="28"/>
        </w:rPr>
        <w:t>3.5. Сверять не реже одного раза в год карточки   воинского учета с карточками воинского учета военного комиссариата  , организаций, а также с карточками регистрации или домовыми книгами.</w:t>
      </w:r>
    </w:p>
    <w:p w:rsidR="00AE3FD1" w:rsidRPr="00901C0B" w:rsidRDefault="00AE3FD1" w:rsidP="003A51BD">
      <w:pPr>
        <w:ind w:firstLine="709"/>
        <w:jc w:val="both"/>
        <w:rPr>
          <w:sz w:val="28"/>
          <w:szCs w:val="28"/>
        </w:rPr>
      </w:pPr>
      <w:r w:rsidRPr="00901C0B">
        <w:rPr>
          <w:sz w:val="28"/>
          <w:szCs w:val="28"/>
        </w:rPr>
        <w:t>3.6. По указанию  военного комиссариата   оповещать граждан о вызовах в военный комиссариат.</w:t>
      </w:r>
    </w:p>
    <w:p w:rsidR="00AE3FD1" w:rsidRPr="00901C0B" w:rsidRDefault="00AE3FD1" w:rsidP="003A51BD">
      <w:pPr>
        <w:ind w:firstLine="709"/>
        <w:jc w:val="both"/>
        <w:rPr>
          <w:sz w:val="28"/>
          <w:szCs w:val="28"/>
        </w:rPr>
      </w:pPr>
      <w:r w:rsidRPr="00901C0B">
        <w:rPr>
          <w:sz w:val="28"/>
          <w:szCs w:val="28"/>
        </w:rPr>
        <w:t>3.7. Своевременно вносить изменения в сведения, содержащихся в карточках воинского учета, и в 2-недельный срок сообщать о внесенных изменениях в военный комиссариат.</w:t>
      </w:r>
    </w:p>
    <w:p w:rsidR="00AE3FD1" w:rsidRPr="00901C0B" w:rsidRDefault="00AE3FD1" w:rsidP="003A51BD">
      <w:pPr>
        <w:ind w:firstLine="709"/>
        <w:jc w:val="both"/>
        <w:rPr>
          <w:sz w:val="28"/>
          <w:szCs w:val="28"/>
        </w:rPr>
      </w:pPr>
      <w:r w:rsidRPr="00901C0B">
        <w:rPr>
          <w:sz w:val="28"/>
          <w:szCs w:val="28"/>
        </w:rPr>
        <w:t>3.8. Ежегодно представлять в военный комиссариат до 1 ноября списки юношей 15-ти и 16-ти летнего возраста, а до 1 октября - списки юношей, подлежащих первоначальной постановке на воинский учет в следующем году.</w:t>
      </w:r>
    </w:p>
    <w:p w:rsidR="00AE3FD1" w:rsidRPr="00901C0B" w:rsidRDefault="00AE3FD1" w:rsidP="003A51BD">
      <w:pPr>
        <w:ind w:firstLine="709"/>
        <w:jc w:val="both"/>
        <w:rPr>
          <w:sz w:val="28"/>
          <w:szCs w:val="28"/>
        </w:rPr>
      </w:pPr>
      <w:r w:rsidRPr="00901C0B">
        <w:rPr>
          <w:sz w:val="28"/>
          <w:szCs w:val="28"/>
        </w:rPr>
        <w:t>3.9.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контроль за их исполнением.</w:t>
      </w:r>
    </w:p>
    <w:p w:rsidR="00AE3FD1" w:rsidRPr="00901C0B" w:rsidRDefault="00AE3FD1" w:rsidP="003A51BD">
      <w:pPr>
        <w:jc w:val="both"/>
        <w:rPr>
          <w:sz w:val="28"/>
          <w:szCs w:val="28"/>
        </w:rPr>
      </w:pPr>
    </w:p>
    <w:p w:rsidR="00AE3FD1" w:rsidRPr="00901C0B" w:rsidRDefault="00AE3FD1" w:rsidP="003A51BD">
      <w:pPr>
        <w:jc w:val="center"/>
        <w:rPr>
          <w:sz w:val="28"/>
          <w:szCs w:val="28"/>
        </w:rPr>
      </w:pPr>
      <w:r w:rsidRPr="00901C0B">
        <w:rPr>
          <w:sz w:val="28"/>
          <w:szCs w:val="28"/>
        </w:rPr>
        <w:t>IV. ПРАВА</w:t>
      </w:r>
    </w:p>
    <w:p w:rsidR="00AE3FD1" w:rsidRPr="00901C0B" w:rsidRDefault="00AE3FD1" w:rsidP="003A51BD">
      <w:pPr>
        <w:jc w:val="center"/>
        <w:rPr>
          <w:sz w:val="28"/>
          <w:szCs w:val="28"/>
        </w:rPr>
      </w:pPr>
    </w:p>
    <w:p w:rsidR="00AE3FD1" w:rsidRPr="00901C0B" w:rsidRDefault="00AE3FD1" w:rsidP="003A51BD">
      <w:pPr>
        <w:ind w:firstLine="709"/>
        <w:jc w:val="both"/>
        <w:rPr>
          <w:sz w:val="28"/>
          <w:szCs w:val="28"/>
        </w:rPr>
      </w:pPr>
      <w:r w:rsidRPr="00901C0B">
        <w:rPr>
          <w:sz w:val="28"/>
          <w:szCs w:val="28"/>
        </w:rPr>
        <w:t xml:space="preserve">4.1. Для плановой и целенаправленной работы ВУС имеет право: </w:t>
      </w:r>
    </w:p>
    <w:p w:rsidR="00AE3FD1" w:rsidRPr="00901C0B" w:rsidRDefault="00AE3FD1" w:rsidP="003A51BD">
      <w:pPr>
        <w:jc w:val="both"/>
        <w:rPr>
          <w:sz w:val="28"/>
          <w:szCs w:val="28"/>
        </w:rPr>
      </w:pPr>
      <w:r w:rsidRPr="00901C0B">
        <w:rPr>
          <w:sz w:val="28"/>
          <w:szCs w:val="28"/>
        </w:rPr>
        <w:t xml:space="preserve">- 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</w:t>
      </w:r>
      <w:r>
        <w:rPr>
          <w:sz w:val="28"/>
          <w:szCs w:val="28"/>
        </w:rPr>
        <w:t>Российской Федерации, А</w:t>
      </w:r>
      <w:r w:rsidRPr="00901C0B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Михайловского сельсовета</w:t>
      </w:r>
      <w:r w:rsidRPr="00901C0B">
        <w:rPr>
          <w:sz w:val="28"/>
          <w:szCs w:val="28"/>
        </w:rPr>
        <w:t>, а также от учреждений и организаций независимо от организационно-правовых форм и форм собственности;</w:t>
      </w:r>
    </w:p>
    <w:p w:rsidR="00AE3FD1" w:rsidRPr="00901C0B" w:rsidRDefault="00AE3FD1" w:rsidP="003A51BD">
      <w:pPr>
        <w:ind w:firstLine="709"/>
        <w:jc w:val="both"/>
        <w:rPr>
          <w:sz w:val="28"/>
          <w:szCs w:val="28"/>
        </w:rPr>
      </w:pPr>
      <w:r w:rsidRPr="00901C0B">
        <w:rPr>
          <w:sz w:val="28"/>
          <w:szCs w:val="28"/>
        </w:rPr>
        <w:t>-  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специалиста ВУС задач;</w:t>
      </w:r>
    </w:p>
    <w:p w:rsidR="00AE3FD1" w:rsidRPr="00901C0B" w:rsidRDefault="00AE3FD1" w:rsidP="003A51BD">
      <w:pPr>
        <w:ind w:firstLine="709"/>
        <w:jc w:val="both"/>
        <w:rPr>
          <w:sz w:val="28"/>
          <w:szCs w:val="28"/>
        </w:rPr>
      </w:pPr>
      <w:r w:rsidRPr="00901C0B">
        <w:rPr>
          <w:sz w:val="28"/>
          <w:szCs w:val="28"/>
        </w:rPr>
        <w:t>-   создавать информационные базы данных по вопросам, отнесенным к компетенции специалиста ВУС;</w:t>
      </w:r>
    </w:p>
    <w:p w:rsidR="00AE3FD1" w:rsidRPr="00901C0B" w:rsidRDefault="00AE3FD1" w:rsidP="003A51BD">
      <w:pPr>
        <w:ind w:firstLine="709"/>
        <w:jc w:val="both"/>
        <w:rPr>
          <w:sz w:val="28"/>
          <w:szCs w:val="28"/>
        </w:rPr>
      </w:pPr>
      <w:r w:rsidRPr="00901C0B">
        <w:rPr>
          <w:sz w:val="28"/>
          <w:szCs w:val="28"/>
        </w:rPr>
        <w:t>-   выносить на рассмотрение главы</w:t>
      </w:r>
      <w:r>
        <w:rPr>
          <w:sz w:val="28"/>
          <w:szCs w:val="28"/>
        </w:rPr>
        <w:t xml:space="preserve"> Михайловского сельсовета </w:t>
      </w:r>
      <w:r w:rsidRPr="00901C0B">
        <w:rPr>
          <w:sz w:val="28"/>
          <w:szCs w:val="28"/>
        </w:rPr>
        <w:t>вопросы о привлечении на договорной основе специалистов для осуществления отдельных работ;</w:t>
      </w:r>
    </w:p>
    <w:p w:rsidR="00AE3FD1" w:rsidRPr="00901C0B" w:rsidRDefault="00AE3FD1" w:rsidP="003A51BD">
      <w:pPr>
        <w:ind w:firstLine="709"/>
        <w:jc w:val="both"/>
        <w:rPr>
          <w:sz w:val="28"/>
          <w:szCs w:val="28"/>
        </w:rPr>
      </w:pPr>
      <w:r w:rsidRPr="00901C0B">
        <w:rPr>
          <w:sz w:val="28"/>
          <w:szCs w:val="28"/>
        </w:rPr>
        <w:t>-  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отнесенным к компетенции ВУС;</w:t>
      </w:r>
    </w:p>
    <w:p w:rsidR="00AE3FD1" w:rsidRPr="00901C0B" w:rsidRDefault="00AE3FD1" w:rsidP="00AC61E4">
      <w:pPr>
        <w:ind w:firstLine="709"/>
        <w:jc w:val="both"/>
        <w:rPr>
          <w:sz w:val="28"/>
          <w:szCs w:val="28"/>
        </w:rPr>
      </w:pPr>
      <w:r w:rsidRPr="00901C0B">
        <w:rPr>
          <w:sz w:val="28"/>
          <w:szCs w:val="28"/>
        </w:rPr>
        <w:t>-   проводить внутренние совещания по вопросам, отнесенным к компетенции ВУС.</w:t>
      </w:r>
    </w:p>
    <w:p w:rsidR="00AE3FD1" w:rsidRPr="00901C0B" w:rsidRDefault="00AE3FD1" w:rsidP="003A51BD">
      <w:pPr>
        <w:jc w:val="both"/>
        <w:rPr>
          <w:sz w:val="28"/>
          <w:szCs w:val="28"/>
        </w:rPr>
      </w:pPr>
    </w:p>
    <w:p w:rsidR="00AE3FD1" w:rsidRPr="00901C0B" w:rsidRDefault="00AE3FD1" w:rsidP="00AC61E4">
      <w:pPr>
        <w:jc w:val="center"/>
        <w:rPr>
          <w:sz w:val="28"/>
          <w:szCs w:val="28"/>
        </w:rPr>
      </w:pPr>
      <w:r w:rsidRPr="00901C0B">
        <w:rPr>
          <w:sz w:val="28"/>
          <w:szCs w:val="28"/>
        </w:rPr>
        <w:t>V. Руководство</w:t>
      </w:r>
    </w:p>
    <w:p w:rsidR="00AE3FD1" w:rsidRPr="00901C0B" w:rsidRDefault="00AE3FD1" w:rsidP="003A51BD">
      <w:pPr>
        <w:jc w:val="both"/>
        <w:rPr>
          <w:sz w:val="28"/>
          <w:szCs w:val="28"/>
        </w:rPr>
      </w:pPr>
    </w:p>
    <w:p w:rsidR="00AE3FD1" w:rsidRPr="00901C0B" w:rsidRDefault="00AE3FD1" w:rsidP="00AC61E4">
      <w:pPr>
        <w:ind w:firstLine="709"/>
        <w:jc w:val="both"/>
        <w:rPr>
          <w:sz w:val="28"/>
          <w:szCs w:val="28"/>
        </w:rPr>
      </w:pPr>
      <w:r w:rsidRPr="00901C0B">
        <w:rPr>
          <w:sz w:val="28"/>
          <w:szCs w:val="28"/>
        </w:rPr>
        <w:t>5.1. Возглавляет ВУС специалист военно-учетного стол</w:t>
      </w:r>
      <w:r>
        <w:rPr>
          <w:sz w:val="28"/>
          <w:szCs w:val="28"/>
        </w:rPr>
        <w:t xml:space="preserve">а Михайловского сельсовета </w:t>
      </w:r>
      <w:r w:rsidRPr="00901C0B">
        <w:rPr>
          <w:sz w:val="28"/>
          <w:szCs w:val="28"/>
        </w:rPr>
        <w:t>. Специалист ВУС   назначается на должность и освобождается от должности главой</w:t>
      </w:r>
      <w:r>
        <w:rPr>
          <w:sz w:val="28"/>
          <w:szCs w:val="28"/>
        </w:rPr>
        <w:t xml:space="preserve"> Михайловского сельсовета</w:t>
      </w:r>
    </w:p>
    <w:p w:rsidR="00AE3FD1" w:rsidRPr="00901C0B" w:rsidRDefault="00AE3FD1" w:rsidP="00AC61E4">
      <w:pPr>
        <w:ind w:firstLine="709"/>
        <w:jc w:val="both"/>
        <w:rPr>
          <w:sz w:val="28"/>
          <w:szCs w:val="28"/>
        </w:rPr>
      </w:pPr>
      <w:r w:rsidRPr="00901C0B">
        <w:rPr>
          <w:sz w:val="28"/>
          <w:szCs w:val="28"/>
        </w:rPr>
        <w:t>5.2. Специалист ВУС находится</w:t>
      </w:r>
      <w:r>
        <w:rPr>
          <w:sz w:val="28"/>
          <w:szCs w:val="28"/>
        </w:rPr>
        <w:t xml:space="preserve"> в непосредственном подчинении Главы Михайловского сельсовета</w:t>
      </w:r>
      <w:r w:rsidRPr="00901C0B">
        <w:rPr>
          <w:sz w:val="28"/>
          <w:szCs w:val="28"/>
        </w:rPr>
        <w:t>.</w:t>
      </w:r>
    </w:p>
    <w:p w:rsidR="00AE3FD1" w:rsidRPr="00901C0B" w:rsidRDefault="00AE3FD1" w:rsidP="00AC61E4">
      <w:pPr>
        <w:ind w:firstLine="709"/>
        <w:jc w:val="both"/>
        <w:rPr>
          <w:sz w:val="28"/>
          <w:szCs w:val="28"/>
        </w:rPr>
      </w:pPr>
      <w:r w:rsidRPr="00901C0B">
        <w:rPr>
          <w:sz w:val="28"/>
          <w:szCs w:val="28"/>
        </w:rPr>
        <w:t xml:space="preserve">5.3. </w:t>
      </w:r>
      <w:r>
        <w:rPr>
          <w:sz w:val="28"/>
          <w:szCs w:val="28"/>
        </w:rPr>
        <w:t>Обязанности специалиста военно-учётного стола возлагается на заместителя Главы Михайловского сельсовета.</w:t>
      </w:r>
    </w:p>
    <w:p w:rsidR="00AE3FD1" w:rsidRPr="00901C0B" w:rsidRDefault="00AE3FD1" w:rsidP="003A51BD">
      <w:pPr>
        <w:jc w:val="both"/>
        <w:rPr>
          <w:sz w:val="28"/>
          <w:szCs w:val="28"/>
        </w:rPr>
      </w:pPr>
    </w:p>
    <w:tbl>
      <w:tblPr>
        <w:tblW w:w="0" w:type="auto"/>
        <w:tblInd w:w="8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/>
      </w:tblPr>
      <w:tblGrid>
        <w:gridCol w:w="9300"/>
      </w:tblGrid>
      <w:tr w:rsidR="00AE3FD1" w:rsidRPr="00901C0B" w:rsidTr="00394405">
        <w:tc>
          <w:tcPr>
            <w:tcW w:w="9300" w:type="dxa"/>
            <w:vAlign w:val="center"/>
          </w:tcPr>
          <w:p w:rsidR="00AE3FD1" w:rsidRPr="00901C0B" w:rsidRDefault="00AE3FD1" w:rsidP="003A51BD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AE3FD1" w:rsidRPr="00901C0B" w:rsidRDefault="00AE3FD1" w:rsidP="003A51BD">
      <w:pPr>
        <w:jc w:val="both"/>
        <w:rPr>
          <w:sz w:val="28"/>
          <w:szCs w:val="28"/>
        </w:rPr>
        <w:sectPr w:rsidR="00AE3FD1" w:rsidRPr="00901C0B">
          <w:pgSz w:w="11906" w:h="16838"/>
          <w:pgMar w:top="630" w:right="850" w:bottom="1134" w:left="1701" w:header="720" w:footer="708" w:gutter="0"/>
          <w:cols w:space="720"/>
        </w:sectPr>
      </w:pPr>
    </w:p>
    <w:p w:rsidR="00AE3FD1" w:rsidRPr="00901C0B" w:rsidRDefault="00AE3FD1" w:rsidP="005A5757">
      <w:pPr>
        <w:rPr>
          <w:sz w:val="28"/>
          <w:szCs w:val="28"/>
        </w:rPr>
      </w:pPr>
    </w:p>
    <w:p w:rsidR="00AE3FD1" w:rsidRPr="00E80D4D" w:rsidRDefault="00AE3FD1" w:rsidP="005A5757">
      <w:pPr>
        <w:rPr>
          <w:sz w:val="28"/>
          <w:szCs w:val="28"/>
        </w:rPr>
      </w:pPr>
    </w:p>
    <w:p w:rsidR="00AE3FD1" w:rsidRPr="00E80D4D" w:rsidRDefault="00AE3FD1" w:rsidP="00E80D4D">
      <w:pPr>
        <w:jc w:val="both"/>
        <w:rPr>
          <w:sz w:val="28"/>
          <w:szCs w:val="28"/>
        </w:rPr>
      </w:pPr>
    </w:p>
    <w:sectPr w:rsidR="00AE3FD1" w:rsidRPr="00E80D4D" w:rsidSect="00B65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563A"/>
    <w:rsid w:val="00023966"/>
    <w:rsid w:val="00260723"/>
    <w:rsid w:val="002A6931"/>
    <w:rsid w:val="00394405"/>
    <w:rsid w:val="003A51BD"/>
    <w:rsid w:val="003F6D1F"/>
    <w:rsid w:val="004839CC"/>
    <w:rsid w:val="004B6FEC"/>
    <w:rsid w:val="00500789"/>
    <w:rsid w:val="00524904"/>
    <w:rsid w:val="005A5757"/>
    <w:rsid w:val="005B30F5"/>
    <w:rsid w:val="006C0B0F"/>
    <w:rsid w:val="0070280D"/>
    <w:rsid w:val="00714AB0"/>
    <w:rsid w:val="00762554"/>
    <w:rsid w:val="007B69E2"/>
    <w:rsid w:val="0082563A"/>
    <w:rsid w:val="0085799F"/>
    <w:rsid w:val="00872A9B"/>
    <w:rsid w:val="00883814"/>
    <w:rsid w:val="00901C0B"/>
    <w:rsid w:val="00956917"/>
    <w:rsid w:val="009E35CE"/>
    <w:rsid w:val="00AB548F"/>
    <w:rsid w:val="00AC61E4"/>
    <w:rsid w:val="00AD1EA6"/>
    <w:rsid w:val="00AE3FD1"/>
    <w:rsid w:val="00B65609"/>
    <w:rsid w:val="00C535C9"/>
    <w:rsid w:val="00C72341"/>
    <w:rsid w:val="00C953A3"/>
    <w:rsid w:val="00CB1D07"/>
    <w:rsid w:val="00CF363D"/>
    <w:rsid w:val="00D56678"/>
    <w:rsid w:val="00D67442"/>
    <w:rsid w:val="00D7582B"/>
    <w:rsid w:val="00DB60D4"/>
    <w:rsid w:val="00E072FC"/>
    <w:rsid w:val="00E80D4D"/>
    <w:rsid w:val="00EB27E5"/>
    <w:rsid w:val="00EE1E05"/>
    <w:rsid w:val="00FB346B"/>
    <w:rsid w:val="00FE7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63A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2563A"/>
    <w:rPr>
      <w:rFonts w:eastAsia="Times New Roman"/>
    </w:rPr>
  </w:style>
  <w:style w:type="paragraph" w:customStyle="1" w:styleId="1">
    <w:name w:val="Без интервала1"/>
    <w:uiPriority w:val="99"/>
    <w:rsid w:val="0082563A"/>
  </w:style>
  <w:style w:type="paragraph" w:styleId="NormalWeb">
    <w:name w:val="Normal (Web)"/>
    <w:basedOn w:val="Normal"/>
    <w:uiPriority w:val="99"/>
    <w:semiHidden/>
    <w:rsid w:val="009E35CE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34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</TotalTime>
  <Pages>10</Pages>
  <Words>2963</Words>
  <Characters>16892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Adminestrator</dc:creator>
  <cp:keywords/>
  <dc:description/>
  <cp:lastModifiedBy>User</cp:lastModifiedBy>
  <cp:revision>4</cp:revision>
  <cp:lastPrinted>2020-04-29T10:47:00Z</cp:lastPrinted>
  <dcterms:created xsi:type="dcterms:W3CDTF">2020-04-28T07:03:00Z</dcterms:created>
  <dcterms:modified xsi:type="dcterms:W3CDTF">2020-04-29T10:47:00Z</dcterms:modified>
</cp:coreProperties>
</file>