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F2" w:rsidRPr="00931490" w:rsidRDefault="001A12F2" w:rsidP="00B64D08">
      <w:pPr>
        <w:jc w:val="center"/>
        <w:rPr>
          <w:b/>
          <w:sz w:val="32"/>
          <w:szCs w:val="32"/>
        </w:rPr>
      </w:pPr>
      <w:r w:rsidRPr="00931490">
        <w:rPr>
          <w:b/>
          <w:sz w:val="32"/>
          <w:szCs w:val="32"/>
        </w:rPr>
        <w:t>АДМИНИСТРАЦИЯ</w:t>
      </w:r>
    </w:p>
    <w:p w:rsidR="001A12F2" w:rsidRPr="00931490" w:rsidRDefault="001A12F2" w:rsidP="00B64D08">
      <w:pPr>
        <w:jc w:val="center"/>
        <w:rPr>
          <w:b/>
          <w:sz w:val="32"/>
          <w:szCs w:val="32"/>
        </w:rPr>
      </w:pPr>
      <w:r w:rsidRPr="0093149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МИХАЙЛОВСКОГО</w:t>
      </w:r>
      <w:r w:rsidRPr="00931490">
        <w:rPr>
          <w:b/>
          <w:sz w:val="32"/>
          <w:szCs w:val="32"/>
        </w:rPr>
        <w:t xml:space="preserve"> СЕЛЬСОВЕТА</w:t>
      </w:r>
    </w:p>
    <w:p w:rsidR="001A12F2" w:rsidRPr="00931490" w:rsidRDefault="001A12F2" w:rsidP="00B64D08">
      <w:pPr>
        <w:jc w:val="center"/>
        <w:rPr>
          <w:b/>
          <w:sz w:val="32"/>
          <w:szCs w:val="32"/>
        </w:rPr>
      </w:pPr>
      <w:r w:rsidRPr="00931490">
        <w:rPr>
          <w:b/>
          <w:sz w:val="32"/>
          <w:szCs w:val="32"/>
        </w:rPr>
        <w:t xml:space="preserve">ЧЕРЕМИСИНОВСКОГО  РАЙОНА </w:t>
      </w:r>
    </w:p>
    <w:p w:rsidR="001A12F2" w:rsidRPr="00931490" w:rsidRDefault="001A12F2" w:rsidP="00B64D08">
      <w:pPr>
        <w:jc w:val="center"/>
        <w:rPr>
          <w:b/>
          <w:sz w:val="32"/>
          <w:szCs w:val="32"/>
        </w:rPr>
      </w:pPr>
      <w:r w:rsidRPr="00931490">
        <w:rPr>
          <w:b/>
          <w:sz w:val="32"/>
          <w:szCs w:val="32"/>
        </w:rPr>
        <w:t>КУРСКОЙ ОБЛАСТИ</w:t>
      </w:r>
    </w:p>
    <w:p w:rsidR="001A12F2" w:rsidRPr="00931490" w:rsidRDefault="001A12F2" w:rsidP="00B64D08">
      <w:pPr>
        <w:jc w:val="center"/>
        <w:rPr>
          <w:b/>
          <w:sz w:val="32"/>
          <w:szCs w:val="32"/>
        </w:rPr>
      </w:pPr>
    </w:p>
    <w:p w:rsidR="001A12F2" w:rsidRPr="00931490" w:rsidRDefault="001A12F2" w:rsidP="00B64D08">
      <w:pPr>
        <w:rPr>
          <w:b/>
          <w:sz w:val="32"/>
          <w:szCs w:val="32"/>
        </w:rPr>
      </w:pPr>
      <w:r w:rsidRPr="00931490">
        <w:rPr>
          <w:b/>
          <w:sz w:val="32"/>
          <w:szCs w:val="32"/>
        </w:rPr>
        <w:t xml:space="preserve">                                                ПОСТАНОВЛЕНИЕ</w:t>
      </w:r>
    </w:p>
    <w:p w:rsidR="001A12F2" w:rsidRPr="00931490" w:rsidRDefault="001A12F2" w:rsidP="00B64D08">
      <w:pPr>
        <w:jc w:val="both"/>
        <w:rPr>
          <w:b/>
          <w:sz w:val="32"/>
          <w:szCs w:val="32"/>
        </w:rPr>
      </w:pPr>
      <w:r w:rsidRPr="00931490">
        <w:rPr>
          <w:b/>
          <w:sz w:val="32"/>
          <w:szCs w:val="32"/>
        </w:rPr>
        <w:t>От</w:t>
      </w:r>
      <w:r>
        <w:rPr>
          <w:b/>
          <w:sz w:val="32"/>
          <w:szCs w:val="32"/>
        </w:rPr>
        <w:t xml:space="preserve"> 1</w:t>
      </w:r>
      <w:r w:rsidRPr="00931490">
        <w:rPr>
          <w:b/>
          <w:sz w:val="32"/>
          <w:szCs w:val="32"/>
        </w:rPr>
        <w:t xml:space="preserve">7.02. </w:t>
      </w:r>
      <w:smartTag w:uri="urn:schemas-microsoft-com:office:smarttags" w:element="metricconverter">
        <w:smartTagPr>
          <w:attr w:name="ProductID" w:val="2020 г"/>
        </w:smartTagPr>
        <w:r w:rsidRPr="00931490">
          <w:rPr>
            <w:b/>
            <w:sz w:val="32"/>
            <w:szCs w:val="32"/>
          </w:rPr>
          <w:t>2020 г</w:t>
        </w:r>
      </w:smartTag>
      <w:r w:rsidRPr="00931490">
        <w:rPr>
          <w:b/>
          <w:sz w:val="32"/>
          <w:szCs w:val="32"/>
        </w:rPr>
        <w:t xml:space="preserve"> № </w:t>
      </w:r>
      <w:r>
        <w:rPr>
          <w:b/>
          <w:sz w:val="32"/>
          <w:szCs w:val="32"/>
        </w:rPr>
        <w:t>2</w:t>
      </w:r>
      <w:r w:rsidRPr="00931490">
        <w:rPr>
          <w:b/>
          <w:sz w:val="32"/>
          <w:szCs w:val="32"/>
        </w:rPr>
        <w:t xml:space="preserve">4 </w:t>
      </w:r>
    </w:p>
    <w:p w:rsidR="001A12F2" w:rsidRPr="00931490" w:rsidRDefault="001A12F2" w:rsidP="00B64D08">
      <w:pPr>
        <w:jc w:val="both"/>
        <w:rPr>
          <w:sz w:val="32"/>
          <w:szCs w:val="32"/>
        </w:rPr>
      </w:pPr>
    </w:p>
    <w:p w:rsidR="001A12F2" w:rsidRPr="00931490" w:rsidRDefault="001A12F2" w:rsidP="00B64D08">
      <w:pPr>
        <w:ind w:firstLine="709"/>
        <w:rPr>
          <w:b/>
          <w:sz w:val="32"/>
          <w:szCs w:val="32"/>
        </w:rPr>
      </w:pPr>
      <w:r w:rsidRPr="00931490">
        <w:rPr>
          <w:b/>
          <w:sz w:val="32"/>
          <w:szCs w:val="32"/>
        </w:rPr>
        <w:t xml:space="preserve">О внесении изменений в постановление Администрации </w:t>
      </w:r>
      <w:r>
        <w:rPr>
          <w:b/>
          <w:sz w:val="32"/>
          <w:szCs w:val="32"/>
        </w:rPr>
        <w:t>Михайловского сельсовета от 25.11.2019г №106</w:t>
      </w:r>
      <w:r w:rsidRPr="00931490">
        <w:rPr>
          <w:b/>
          <w:sz w:val="32"/>
          <w:szCs w:val="32"/>
        </w:rPr>
        <w:t xml:space="preserve"> «Об утверждении порядка определения мест сбора и накопления твердых коммунальных отходов на территории </w:t>
      </w:r>
      <w:r>
        <w:rPr>
          <w:b/>
          <w:sz w:val="32"/>
          <w:szCs w:val="32"/>
        </w:rPr>
        <w:t>Михайловского</w:t>
      </w:r>
      <w:r w:rsidRPr="00931490">
        <w:rPr>
          <w:b/>
          <w:sz w:val="32"/>
          <w:szCs w:val="32"/>
        </w:rPr>
        <w:t xml:space="preserve"> сельсовета  и регламента создания и ведения реестра мест (площадок) накопления твердых коммунальных отходов на территории </w:t>
      </w:r>
      <w:r>
        <w:rPr>
          <w:b/>
          <w:sz w:val="32"/>
          <w:szCs w:val="32"/>
        </w:rPr>
        <w:t>Михайловского</w:t>
      </w:r>
      <w:r w:rsidRPr="00931490">
        <w:rPr>
          <w:b/>
          <w:sz w:val="32"/>
          <w:szCs w:val="32"/>
        </w:rPr>
        <w:t xml:space="preserve"> сельсовета»</w:t>
      </w:r>
    </w:p>
    <w:p w:rsidR="001A12F2" w:rsidRDefault="001A12F2" w:rsidP="00B64D08">
      <w:pPr>
        <w:ind w:firstLine="709"/>
        <w:rPr>
          <w:b/>
          <w:sz w:val="28"/>
          <w:szCs w:val="28"/>
        </w:rPr>
      </w:pPr>
    </w:p>
    <w:p w:rsidR="001A12F2" w:rsidRDefault="001A12F2" w:rsidP="00B64D08">
      <w:pPr>
        <w:pStyle w:val="ConsPlusNormal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 w:rsidRPr="005E0247">
        <w:rPr>
          <w:rFonts w:ascii="Times New Roman" w:hAnsi="Times New Roman" w:cs="Times New Roman"/>
          <w:color w:val="000000"/>
          <w:sz w:val="28"/>
          <w:szCs w:val="28"/>
        </w:rPr>
        <w:t xml:space="preserve">В  соответствии   с   Федеральными   законами   от   06  октября  </w:t>
      </w:r>
      <w:smartTag w:uri="urn:schemas-microsoft-com:office:smarttags" w:element="metricconverter">
        <w:smartTagPr>
          <w:attr w:name="ProductID" w:val="2003 г"/>
        </w:smartTagPr>
        <w:r w:rsidRPr="005E0247">
          <w:rPr>
            <w:rFonts w:ascii="Times New Roman" w:hAnsi="Times New Roman" w:cs="Times New Roman"/>
            <w:color w:val="000000"/>
            <w:sz w:val="28"/>
            <w:szCs w:val="28"/>
          </w:rPr>
          <w:t>2003 г</w:t>
        </w:r>
      </w:smartTag>
      <w:r w:rsidRPr="005E0247">
        <w:rPr>
          <w:rFonts w:ascii="Times New Roman" w:hAnsi="Times New Roman" w:cs="Times New Roman"/>
          <w:color w:val="000000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от 24 июня </w:t>
      </w:r>
      <w:smartTag w:uri="urn:schemas-microsoft-com:office:smarttags" w:element="metricconverter">
        <w:smartTagPr>
          <w:attr w:name="ProductID" w:val="1998 г"/>
        </w:smartTagPr>
        <w:r w:rsidRPr="005E0247">
          <w:rPr>
            <w:rFonts w:ascii="Times New Roman" w:hAnsi="Times New Roman" w:cs="Times New Roman"/>
            <w:color w:val="000000"/>
            <w:sz w:val="28"/>
            <w:szCs w:val="28"/>
          </w:rPr>
          <w:t>1998 г</w:t>
        </w:r>
      </w:smartTag>
      <w:r w:rsidRPr="005E0247">
        <w:rPr>
          <w:rFonts w:ascii="Times New Roman" w:hAnsi="Times New Roman" w:cs="Times New Roman"/>
          <w:color w:val="000000"/>
          <w:sz w:val="28"/>
          <w:szCs w:val="28"/>
        </w:rPr>
        <w:t>. № 89-ФЗ «Об отходах производства и потребления»,</w:t>
      </w:r>
      <w:r w:rsidRPr="005E0247">
        <w:rPr>
          <w:rFonts w:ascii="Times New Roman" w:hAnsi="Times New Roman" w:cs="Times New Roman"/>
          <w:bCs/>
          <w:color w:val="22272F"/>
          <w:sz w:val="34"/>
          <w:szCs w:val="34"/>
          <w:shd w:val="clear" w:color="auto" w:fill="FFFFFF"/>
        </w:rPr>
        <w:t xml:space="preserve"> </w:t>
      </w:r>
      <w:r w:rsidRPr="005E0247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Правительства РФ от 31 августа </w:t>
      </w:r>
      <w:smartTag w:uri="urn:schemas-microsoft-com:office:smarttags" w:element="metricconverter">
        <w:smartTagPr>
          <w:attr w:name="ProductID" w:val="2018 г"/>
        </w:smartTagPr>
        <w:r w:rsidRPr="005E0247">
          <w:rPr>
            <w:rFonts w:ascii="Times New Roman" w:hAnsi="Times New Roman" w:cs="Times New Roman"/>
            <w:bCs/>
            <w:color w:val="22272F"/>
            <w:sz w:val="28"/>
            <w:szCs w:val="28"/>
            <w:shd w:val="clear" w:color="auto" w:fill="FFFFFF"/>
          </w:rPr>
          <w:t>2018 г</w:t>
        </w:r>
      </w:smartTag>
      <w:r w:rsidRPr="005E0247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. N 1039"Об утверждении Правил обустройства мест (площадок) накопления твердых коммунальных отходов и ведения их реестра"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, Администрация Михайловского сельсовета Черемисиновского района постановляет:</w:t>
      </w:r>
    </w:p>
    <w:p w:rsidR="001A12F2" w:rsidRPr="00BC4FC7" w:rsidRDefault="001A12F2" w:rsidP="00B64D08">
      <w:pPr>
        <w:pStyle w:val="ConsPlusNormal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 w:rsidRPr="00BC4FC7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1.</w:t>
      </w:r>
      <w:r w:rsidRPr="00BC4FC7">
        <w:rPr>
          <w:rFonts w:ascii="Times New Roman" w:hAnsi="Times New Roman" w:cs="Times New Roman"/>
          <w:sz w:val="28"/>
          <w:szCs w:val="28"/>
        </w:rPr>
        <w:t xml:space="preserve"> Утвердить Порядок определения мест сбора и накопления твердых коммунальных отходов на территории</w:t>
      </w:r>
      <w:r w:rsidRPr="00BC4F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Михайловского</w:t>
      </w:r>
      <w:r w:rsidRPr="00BC4FC7">
        <w:rPr>
          <w:rFonts w:ascii="Times New Roman" w:hAnsi="Times New Roman" w:cs="Times New Roman"/>
          <w:spacing w:val="-1"/>
          <w:sz w:val="28"/>
          <w:szCs w:val="28"/>
        </w:rPr>
        <w:t xml:space="preserve"> сельсовета</w:t>
      </w:r>
      <w:r w:rsidRPr="00BC4FC7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Pr="00BC4FC7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в новой редакции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Pr="00BC4FC7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согласно приложения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.</w:t>
      </w:r>
    </w:p>
    <w:p w:rsidR="001A12F2" w:rsidRPr="00BC4FC7" w:rsidRDefault="001A12F2" w:rsidP="00BC4FC7">
      <w:pPr>
        <w:ind w:left="284"/>
        <w:jc w:val="both"/>
        <w:rPr>
          <w:spacing w:val="1"/>
          <w:sz w:val="28"/>
          <w:szCs w:val="28"/>
        </w:rPr>
      </w:pPr>
      <w:r w:rsidRPr="00BC4FC7">
        <w:rPr>
          <w:spacing w:val="1"/>
          <w:sz w:val="28"/>
          <w:szCs w:val="28"/>
        </w:rPr>
        <w:t>2.Утвердить прилагаемые:</w:t>
      </w:r>
    </w:p>
    <w:p w:rsidR="001A12F2" w:rsidRPr="00BC4FC7" w:rsidRDefault="001A12F2" w:rsidP="00BC4FC7">
      <w:pPr>
        <w:ind w:firstLine="709"/>
        <w:jc w:val="both"/>
        <w:rPr>
          <w:spacing w:val="1"/>
          <w:sz w:val="28"/>
          <w:szCs w:val="28"/>
        </w:rPr>
      </w:pPr>
      <w:r w:rsidRPr="00BC4FC7">
        <w:rPr>
          <w:spacing w:val="1"/>
          <w:sz w:val="28"/>
          <w:szCs w:val="28"/>
        </w:rPr>
        <w:t xml:space="preserve">2.1. форму заявки о согласовании создания места (площадки) накопления твердых коммунальных отходов на территории </w:t>
      </w:r>
      <w:r>
        <w:rPr>
          <w:spacing w:val="1"/>
          <w:sz w:val="28"/>
          <w:szCs w:val="28"/>
        </w:rPr>
        <w:t>Михайловского</w:t>
      </w:r>
      <w:r w:rsidRPr="00BC4FC7">
        <w:rPr>
          <w:spacing w:val="1"/>
          <w:sz w:val="28"/>
          <w:szCs w:val="28"/>
        </w:rPr>
        <w:t xml:space="preserve"> сельсовета (Приложение №1);</w:t>
      </w:r>
    </w:p>
    <w:p w:rsidR="001A12F2" w:rsidRPr="00BC4FC7" w:rsidRDefault="001A12F2" w:rsidP="00BC4FC7">
      <w:pPr>
        <w:ind w:firstLine="709"/>
        <w:jc w:val="both"/>
        <w:rPr>
          <w:spacing w:val="1"/>
          <w:sz w:val="28"/>
          <w:szCs w:val="28"/>
        </w:rPr>
      </w:pPr>
      <w:r w:rsidRPr="00BC4FC7">
        <w:rPr>
          <w:spacing w:val="1"/>
          <w:sz w:val="28"/>
          <w:szCs w:val="28"/>
        </w:rPr>
        <w:t>2.2. форму 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 (Приложение №2);</w:t>
      </w:r>
    </w:p>
    <w:p w:rsidR="001A12F2" w:rsidRPr="00BC4FC7" w:rsidRDefault="001A12F2" w:rsidP="00BC4FC7">
      <w:pPr>
        <w:ind w:firstLine="709"/>
        <w:jc w:val="both"/>
        <w:rPr>
          <w:spacing w:val="1"/>
          <w:sz w:val="28"/>
          <w:szCs w:val="28"/>
        </w:rPr>
      </w:pPr>
      <w:r w:rsidRPr="00BC4FC7">
        <w:rPr>
          <w:spacing w:val="1"/>
          <w:sz w:val="28"/>
          <w:szCs w:val="28"/>
        </w:rPr>
        <w:t>2.3. форму решения о согласовании/об отказе в согласовании создания места (площадки) накопления твердых коммунальных отходов (Приложение №3);</w:t>
      </w:r>
    </w:p>
    <w:p w:rsidR="001A12F2" w:rsidRPr="00931490" w:rsidRDefault="001A12F2" w:rsidP="00931490">
      <w:pPr>
        <w:ind w:firstLine="709"/>
        <w:jc w:val="both"/>
        <w:rPr>
          <w:spacing w:val="1"/>
          <w:sz w:val="28"/>
          <w:szCs w:val="28"/>
        </w:rPr>
      </w:pPr>
      <w:r w:rsidRPr="00BC4FC7">
        <w:rPr>
          <w:spacing w:val="1"/>
          <w:sz w:val="28"/>
          <w:szCs w:val="28"/>
        </w:rPr>
        <w:t>2.4. форму решения о включении/об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(Приложение №4).</w:t>
      </w:r>
    </w:p>
    <w:p w:rsidR="001A12F2" w:rsidRPr="00480C2F" w:rsidRDefault="001A12F2" w:rsidP="008132B7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80C2F">
        <w:rPr>
          <w:sz w:val="28"/>
          <w:szCs w:val="28"/>
        </w:rPr>
        <w:t xml:space="preserve">.Опубликовать настоящее Постановление на официальном сайте Администрации </w:t>
      </w:r>
      <w:r>
        <w:rPr>
          <w:sz w:val="28"/>
          <w:szCs w:val="28"/>
        </w:rPr>
        <w:t xml:space="preserve">Михайловского сельсовета </w:t>
      </w:r>
      <w:r w:rsidRPr="00480C2F">
        <w:rPr>
          <w:sz w:val="28"/>
          <w:szCs w:val="28"/>
        </w:rPr>
        <w:t>.</w:t>
      </w:r>
    </w:p>
    <w:p w:rsidR="001A12F2" w:rsidRPr="00480C2F" w:rsidRDefault="001A12F2" w:rsidP="008132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0C2F">
        <w:rPr>
          <w:sz w:val="28"/>
          <w:szCs w:val="28"/>
        </w:rPr>
        <w:t xml:space="preserve">.Настоящее постановление вступает в силу с момента подписания. </w:t>
      </w:r>
    </w:p>
    <w:p w:rsidR="001A12F2" w:rsidRPr="00480C2F" w:rsidRDefault="001A12F2" w:rsidP="008132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80C2F">
        <w:rPr>
          <w:sz w:val="28"/>
          <w:szCs w:val="28"/>
        </w:rPr>
        <w:t>.Контроль за выполнением настоящего постановления оставляю за собой.</w:t>
      </w:r>
    </w:p>
    <w:p w:rsidR="001A12F2" w:rsidRPr="008132B7" w:rsidRDefault="001A12F2" w:rsidP="005E0247">
      <w:pPr>
        <w:ind w:firstLine="709"/>
        <w:rPr>
          <w:sz w:val="28"/>
          <w:szCs w:val="28"/>
        </w:rPr>
      </w:pPr>
    </w:p>
    <w:p w:rsidR="001A12F2" w:rsidRPr="008132B7" w:rsidRDefault="001A12F2" w:rsidP="005E0247">
      <w:pPr>
        <w:ind w:firstLine="709"/>
        <w:rPr>
          <w:sz w:val="28"/>
          <w:szCs w:val="28"/>
        </w:rPr>
      </w:pPr>
    </w:p>
    <w:p w:rsidR="001A12F2" w:rsidRPr="008132B7" w:rsidRDefault="001A12F2" w:rsidP="005E0247">
      <w:pPr>
        <w:ind w:firstLine="709"/>
        <w:rPr>
          <w:sz w:val="28"/>
          <w:szCs w:val="28"/>
        </w:rPr>
      </w:pPr>
      <w:r w:rsidRPr="008132B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Михайловского</w:t>
      </w:r>
      <w:r w:rsidRPr="008132B7">
        <w:rPr>
          <w:sz w:val="28"/>
          <w:szCs w:val="28"/>
        </w:rPr>
        <w:t xml:space="preserve"> сельсовета      </w:t>
      </w:r>
      <w:r>
        <w:rPr>
          <w:sz w:val="28"/>
          <w:szCs w:val="28"/>
        </w:rPr>
        <w:t xml:space="preserve">                  О.И.Агеева</w:t>
      </w: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8132B7">
      <w:pPr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5E0247">
      <w:pPr>
        <w:ind w:firstLine="709"/>
        <w:rPr>
          <w:b/>
          <w:sz w:val="28"/>
          <w:szCs w:val="28"/>
        </w:rPr>
      </w:pPr>
    </w:p>
    <w:p w:rsidR="001A12F2" w:rsidRDefault="001A12F2" w:rsidP="00FD1B52">
      <w:pPr>
        <w:ind w:left="5670"/>
        <w:jc w:val="right"/>
        <w:rPr>
          <w:rFonts w:ascii="Arial" w:hAnsi="Arial" w:cs="Arial"/>
        </w:rPr>
      </w:pPr>
    </w:p>
    <w:p w:rsidR="001A12F2" w:rsidRPr="00931490" w:rsidRDefault="001A12F2" w:rsidP="00FD1B52">
      <w:pPr>
        <w:ind w:left="5670"/>
        <w:jc w:val="right"/>
      </w:pPr>
      <w:r w:rsidRPr="00931490">
        <w:t>Утверждены</w:t>
      </w:r>
    </w:p>
    <w:p w:rsidR="001A12F2" w:rsidRPr="00931490" w:rsidRDefault="001A12F2" w:rsidP="00931490">
      <w:pPr>
        <w:ind w:left="5670"/>
        <w:jc w:val="right"/>
      </w:pPr>
      <w:r w:rsidRPr="00931490">
        <w:t xml:space="preserve">Постановлением </w:t>
      </w:r>
      <w:r>
        <w:t xml:space="preserve"> АдминистрацииМихайловского</w:t>
      </w:r>
      <w:r w:rsidRPr="00931490">
        <w:t xml:space="preserve"> сельсовета</w:t>
      </w:r>
      <w:r>
        <w:t xml:space="preserve"> </w:t>
      </w:r>
      <w:r w:rsidRPr="00931490">
        <w:t xml:space="preserve"> Черемисиновского района  </w:t>
      </w:r>
      <w:r>
        <w:t xml:space="preserve"> от 17.02.2020г №24</w:t>
      </w:r>
    </w:p>
    <w:p w:rsidR="001A12F2" w:rsidRDefault="001A12F2" w:rsidP="005E0247">
      <w:pPr>
        <w:jc w:val="both"/>
        <w:rPr>
          <w:rFonts w:ascii="Arial" w:hAnsi="Arial" w:cs="Arial"/>
        </w:rPr>
      </w:pPr>
    </w:p>
    <w:p w:rsidR="001A12F2" w:rsidRPr="00931490" w:rsidRDefault="001A12F2" w:rsidP="008132B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31490">
        <w:rPr>
          <w:rFonts w:ascii="Times New Roman" w:hAnsi="Times New Roman" w:cs="Times New Roman"/>
          <w:b/>
          <w:sz w:val="30"/>
          <w:szCs w:val="30"/>
        </w:rPr>
        <w:t xml:space="preserve">Порядок </w:t>
      </w:r>
    </w:p>
    <w:p w:rsidR="001A12F2" w:rsidRPr="00931490" w:rsidRDefault="001A12F2" w:rsidP="008132B7">
      <w:pPr>
        <w:pStyle w:val="ConsPlusNormal"/>
        <w:ind w:firstLine="709"/>
        <w:jc w:val="center"/>
        <w:rPr>
          <w:rFonts w:ascii="Times New Roman" w:hAnsi="Times New Roman" w:cs="Times New Roman"/>
          <w:b/>
          <w:spacing w:val="-2"/>
          <w:sz w:val="30"/>
          <w:szCs w:val="30"/>
        </w:rPr>
      </w:pPr>
      <w:r w:rsidRPr="00931490">
        <w:rPr>
          <w:rFonts w:ascii="Times New Roman" w:hAnsi="Times New Roman" w:cs="Times New Roman"/>
          <w:b/>
          <w:sz w:val="30"/>
          <w:szCs w:val="30"/>
        </w:rPr>
        <w:t>определения мест сбора и накопления твердых коммунальных отходов на территории</w:t>
      </w:r>
      <w:r w:rsidRPr="00931490">
        <w:rPr>
          <w:rFonts w:ascii="Times New Roman" w:hAnsi="Times New Roman" w:cs="Times New Roman"/>
          <w:b/>
          <w:spacing w:val="-1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pacing w:val="-1"/>
          <w:sz w:val="30"/>
          <w:szCs w:val="30"/>
        </w:rPr>
        <w:t>Михайловского</w:t>
      </w:r>
      <w:r w:rsidRPr="00931490">
        <w:rPr>
          <w:rFonts w:ascii="Times New Roman" w:hAnsi="Times New Roman" w:cs="Times New Roman"/>
          <w:b/>
          <w:spacing w:val="-1"/>
          <w:sz w:val="30"/>
          <w:szCs w:val="30"/>
        </w:rPr>
        <w:t xml:space="preserve"> сельсовета</w:t>
      </w:r>
      <w:r w:rsidRPr="00931490">
        <w:rPr>
          <w:rFonts w:ascii="Times New Roman" w:hAnsi="Times New Roman" w:cs="Times New Roman"/>
          <w:b/>
          <w:spacing w:val="-2"/>
          <w:sz w:val="30"/>
          <w:szCs w:val="30"/>
        </w:rPr>
        <w:t xml:space="preserve">  </w:t>
      </w:r>
    </w:p>
    <w:p w:rsidR="001A12F2" w:rsidRPr="00111D71" w:rsidRDefault="001A12F2" w:rsidP="008132B7">
      <w:pPr>
        <w:pStyle w:val="ConsPlusNormal"/>
        <w:ind w:firstLine="709"/>
        <w:jc w:val="center"/>
        <w:rPr>
          <w:rFonts w:ascii="Times New Roman" w:hAnsi="Times New Roman" w:cs="Times New Roman"/>
          <w:spacing w:val="-2"/>
          <w:sz w:val="30"/>
          <w:szCs w:val="30"/>
        </w:rPr>
      </w:pPr>
    </w:p>
    <w:p w:rsidR="001A12F2" w:rsidRDefault="001A12F2" w:rsidP="00931490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A12F2" w:rsidRDefault="001A12F2" w:rsidP="00111D71">
      <w:pPr>
        <w:pStyle w:val="ConsPlusNormal"/>
        <w:ind w:firstLine="709"/>
        <w:jc w:val="center"/>
        <w:rPr>
          <w:spacing w:val="-2"/>
          <w:sz w:val="28"/>
          <w:szCs w:val="28"/>
        </w:rPr>
      </w:pPr>
    </w:p>
    <w:p w:rsidR="001A12F2" w:rsidRPr="00480C2F" w:rsidRDefault="001A12F2" w:rsidP="00B47F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80C2F">
        <w:rPr>
          <w:sz w:val="28"/>
          <w:szCs w:val="28"/>
        </w:rPr>
        <w:t xml:space="preserve"> Настоящий Порядок определения мест сбора и накопления твердых коммунальных отходов на территории </w:t>
      </w:r>
      <w:r>
        <w:rPr>
          <w:sz w:val="28"/>
          <w:szCs w:val="28"/>
        </w:rPr>
        <w:t>Михайловского</w:t>
      </w:r>
      <w:r w:rsidRPr="00480C2F">
        <w:rPr>
          <w:sz w:val="28"/>
          <w:szCs w:val="28"/>
        </w:rPr>
        <w:t xml:space="preserve"> сельсовета (далее Порядок) устанавливает процедуру определения мест сбора и накопления твердых коммунальных отходов, в том числе крупногабаритных отходов (далее – ТКО) на территории </w:t>
      </w:r>
      <w:r>
        <w:rPr>
          <w:sz w:val="28"/>
          <w:szCs w:val="28"/>
        </w:rPr>
        <w:t>Михайловского</w:t>
      </w:r>
      <w:r w:rsidRPr="00480C2F">
        <w:rPr>
          <w:sz w:val="28"/>
          <w:szCs w:val="28"/>
        </w:rPr>
        <w:t xml:space="preserve"> сельсовета </w:t>
      </w:r>
    </w:p>
    <w:p w:rsidR="001A12F2" w:rsidRPr="002C2D7E" w:rsidRDefault="001A12F2" w:rsidP="00B64D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D7E">
        <w:rPr>
          <w:rFonts w:ascii="Times New Roman" w:hAnsi="Times New Roman" w:cs="Times New Roman"/>
          <w:sz w:val="28"/>
          <w:szCs w:val="28"/>
        </w:rPr>
        <w:t>2. Места (площадки) накопления твердых коммунальных отходов должны соответствовать требованиям законодательства Российской Феде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C2D7E">
        <w:rPr>
          <w:rFonts w:ascii="Times New Roman" w:hAnsi="Times New Roman" w:cs="Times New Roman"/>
          <w:sz w:val="28"/>
          <w:szCs w:val="28"/>
        </w:rPr>
        <w:t>рации в области санитарно-эпидемиологического благополучия населения и иного законодательства Российской Федерации, а также правилам благоуст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C2D7E">
        <w:rPr>
          <w:rFonts w:ascii="Times New Roman" w:hAnsi="Times New Roman" w:cs="Times New Roman"/>
          <w:sz w:val="28"/>
          <w:szCs w:val="28"/>
        </w:rPr>
        <w:t>ройства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2C2D7E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1A12F2" w:rsidRPr="002C2D7E" w:rsidRDefault="001A12F2" w:rsidP="00B64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12F2" w:rsidRPr="00A12D37" w:rsidRDefault="001A12F2" w:rsidP="00B64D0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12D37">
        <w:rPr>
          <w:rFonts w:ascii="Times New Roman" w:hAnsi="Times New Roman" w:cs="Times New Roman"/>
          <w:b w:val="0"/>
          <w:sz w:val="28"/>
          <w:szCs w:val="28"/>
        </w:rPr>
        <w:t>II. Порядок создания мест (площадок) накопления твердых</w:t>
      </w:r>
    </w:p>
    <w:p w:rsidR="001A12F2" w:rsidRPr="00A12D37" w:rsidRDefault="001A12F2" w:rsidP="00B64D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2D37">
        <w:rPr>
          <w:rFonts w:ascii="Times New Roman" w:hAnsi="Times New Roman" w:cs="Times New Roman"/>
          <w:b w:val="0"/>
          <w:sz w:val="28"/>
          <w:szCs w:val="28"/>
        </w:rPr>
        <w:t>коммунальных отходов</w:t>
      </w:r>
    </w:p>
    <w:p w:rsidR="001A12F2" w:rsidRPr="002C2D7E" w:rsidRDefault="001A12F2" w:rsidP="00B64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12F2" w:rsidRPr="002C2D7E" w:rsidRDefault="001A12F2" w:rsidP="00B64D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2C2D7E">
        <w:rPr>
          <w:rFonts w:ascii="Times New Roman" w:hAnsi="Times New Roman" w:cs="Times New Roman"/>
          <w:sz w:val="28"/>
          <w:szCs w:val="28"/>
        </w:rPr>
        <w:t>3. Места (площадки) накопления твердых коммунальных отходов соз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C2D7E">
        <w:rPr>
          <w:rFonts w:ascii="Times New Roman" w:hAnsi="Times New Roman" w:cs="Times New Roman"/>
          <w:sz w:val="28"/>
          <w:szCs w:val="28"/>
        </w:rPr>
        <w:t xml:space="preserve">даются </w:t>
      </w:r>
      <w:r>
        <w:rPr>
          <w:rFonts w:ascii="Times New Roman" w:hAnsi="Times New Roman" w:cs="Times New Roman"/>
          <w:sz w:val="28"/>
          <w:szCs w:val="28"/>
        </w:rPr>
        <w:t>администрацией Михайловского сельсовета Черемисиновского района(далее - уполномоченный орган)</w:t>
      </w:r>
      <w:r w:rsidRPr="002C2D7E">
        <w:rPr>
          <w:rFonts w:ascii="Times New Roman" w:hAnsi="Times New Roman" w:cs="Times New Roman"/>
          <w:sz w:val="28"/>
          <w:szCs w:val="28"/>
        </w:rPr>
        <w:t xml:space="preserve">, за исключением установленных </w:t>
      </w:r>
      <w:r>
        <w:rPr>
          <w:rFonts w:ascii="Times New Roman" w:hAnsi="Times New Roman" w:cs="Times New Roman"/>
          <w:sz w:val="28"/>
          <w:szCs w:val="28"/>
        </w:rPr>
        <w:t>законо</w:t>
      </w:r>
      <w:r w:rsidRPr="002C2D7E">
        <w:rPr>
          <w:rFonts w:ascii="Times New Roman" w:hAnsi="Times New Roman" w:cs="Times New Roman"/>
          <w:sz w:val="28"/>
          <w:szCs w:val="28"/>
        </w:rPr>
        <w:t xml:space="preserve">дательством Российской Федерации случаев, когда такая обязанность лежит на других лицах.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2C2D7E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2C2D7E">
        <w:rPr>
          <w:rFonts w:ascii="Times New Roman" w:hAnsi="Times New Roman" w:cs="Times New Roman"/>
          <w:sz w:val="28"/>
          <w:szCs w:val="28"/>
        </w:rPr>
        <w:t xml:space="preserve"> места (площадки) накопления твердых коммунальных отходов путем принятия решения в соответствии с требо</w:t>
      </w:r>
      <w:r>
        <w:rPr>
          <w:rFonts w:ascii="Times New Roman" w:hAnsi="Times New Roman" w:cs="Times New Roman"/>
          <w:sz w:val="28"/>
          <w:szCs w:val="28"/>
        </w:rPr>
        <w:t xml:space="preserve">ваниями правил благоустройства по </w:t>
      </w:r>
      <w:r w:rsidRPr="002C2D7E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2C2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образованию</w:t>
      </w:r>
      <w:r w:rsidRPr="002C2D7E">
        <w:rPr>
          <w:rFonts w:ascii="Times New Roman" w:hAnsi="Times New Roman" w:cs="Times New Roman"/>
          <w:sz w:val="28"/>
          <w:szCs w:val="28"/>
        </w:rPr>
        <w:t>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1A12F2" w:rsidRPr="002C2D7E" w:rsidRDefault="001A12F2" w:rsidP="00B64D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D7E">
        <w:rPr>
          <w:rFonts w:ascii="Times New Roman" w:hAnsi="Times New Roman" w:cs="Times New Roman"/>
          <w:sz w:val="28"/>
          <w:szCs w:val="28"/>
        </w:rPr>
        <w:t xml:space="preserve">4. 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2C2D7E">
        <w:rPr>
          <w:rFonts w:ascii="Times New Roman" w:hAnsi="Times New Roman" w:cs="Times New Roman"/>
          <w:sz w:val="28"/>
          <w:szCs w:val="28"/>
        </w:rPr>
        <w:t>(далее - заявитель) на основании письменной заявки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C2D7E">
        <w:rPr>
          <w:rFonts w:ascii="Times New Roman" w:hAnsi="Times New Roman" w:cs="Times New Roman"/>
          <w:sz w:val="28"/>
          <w:szCs w:val="28"/>
        </w:rPr>
        <w:t>(далее - заявка).</w:t>
      </w:r>
    </w:p>
    <w:p w:rsidR="001A12F2" w:rsidRPr="00111D71" w:rsidRDefault="001A12F2" w:rsidP="00111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2C2D7E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2C2D7E">
        <w:rPr>
          <w:rFonts w:ascii="Times New Roman" w:hAnsi="Times New Roman" w:cs="Times New Roman"/>
          <w:sz w:val="28"/>
          <w:szCs w:val="28"/>
        </w:rPr>
        <w:t xml:space="preserve"> рассматривает заявку в срок не позднее 10 календарных дней со дня ее поступления.</w:t>
      </w:r>
    </w:p>
    <w:p w:rsidR="001A12F2" w:rsidRPr="002C2D7E" w:rsidRDefault="001A12F2" w:rsidP="00B64D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3"/>
      <w:bookmarkEnd w:id="2"/>
      <w:r w:rsidRPr="002C2D7E">
        <w:rPr>
          <w:rFonts w:ascii="Times New Roman" w:hAnsi="Times New Roman" w:cs="Times New Roman"/>
          <w:sz w:val="28"/>
          <w:szCs w:val="28"/>
        </w:rPr>
        <w:t xml:space="preserve">6. В целях оценки заявки на предмет соблюдения требований </w:t>
      </w:r>
      <w:r>
        <w:rPr>
          <w:rFonts w:ascii="Times New Roman" w:hAnsi="Times New Roman" w:cs="Times New Roman"/>
          <w:sz w:val="28"/>
          <w:szCs w:val="28"/>
        </w:rPr>
        <w:t>законно-</w:t>
      </w:r>
      <w:r w:rsidRPr="002C2D7E">
        <w:rPr>
          <w:rFonts w:ascii="Times New Roman" w:hAnsi="Times New Roman" w:cs="Times New Roman"/>
          <w:sz w:val="28"/>
          <w:szCs w:val="28"/>
        </w:rPr>
        <w:t>дательства Российской Федерации в области санитарно-эпидемиоло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C2D7E">
        <w:rPr>
          <w:rFonts w:ascii="Times New Roman" w:hAnsi="Times New Roman" w:cs="Times New Roman"/>
          <w:sz w:val="28"/>
          <w:szCs w:val="28"/>
        </w:rPr>
        <w:t>гического благополучия населения к местам (площадкам) накопления твер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C2D7E">
        <w:rPr>
          <w:rFonts w:ascii="Times New Roman" w:hAnsi="Times New Roman" w:cs="Times New Roman"/>
          <w:sz w:val="28"/>
          <w:szCs w:val="28"/>
        </w:rPr>
        <w:t xml:space="preserve">дых коммунальных отходов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2C2D7E">
        <w:rPr>
          <w:rFonts w:ascii="Times New Roman" w:hAnsi="Times New Roman" w:cs="Times New Roman"/>
          <w:sz w:val="28"/>
          <w:szCs w:val="28"/>
        </w:rPr>
        <w:t>запрашивает позицию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соответствующего территориального</w:t>
      </w:r>
      <w:r w:rsidRPr="002C2D7E">
        <w:rPr>
          <w:rFonts w:ascii="Times New Roman" w:hAnsi="Times New Roman" w:cs="Times New Roman"/>
          <w:sz w:val="28"/>
          <w:szCs w:val="28"/>
        </w:rPr>
        <w:t xml:space="preserve"> органа федерального органа исполни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C2D7E">
        <w:rPr>
          <w:rFonts w:ascii="Times New Roman" w:hAnsi="Times New Roman" w:cs="Times New Roman"/>
          <w:sz w:val="28"/>
          <w:szCs w:val="28"/>
        </w:rPr>
        <w:t>тельной власти, уполномоченного осуществлять федеральный государствен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C2D7E">
        <w:rPr>
          <w:rFonts w:ascii="Times New Roman" w:hAnsi="Times New Roman" w:cs="Times New Roman"/>
          <w:sz w:val="28"/>
          <w:szCs w:val="28"/>
        </w:rPr>
        <w:t>ный санитарно-эпидемиологический надзор (далее - запрос).</w:t>
      </w:r>
    </w:p>
    <w:p w:rsidR="001A12F2" w:rsidRPr="002C2D7E" w:rsidRDefault="001A12F2" w:rsidP="00B64D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D7E">
        <w:rPr>
          <w:rFonts w:ascii="Times New Roman" w:hAnsi="Times New Roman" w:cs="Times New Roman"/>
          <w:sz w:val="28"/>
          <w:szCs w:val="28"/>
        </w:rPr>
        <w:t xml:space="preserve">В случае направления запроса срок рассмотрения заявки может быть увеличен по решению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2C2D7E">
        <w:rPr>
          <w:rFonts w:ascii="Times New Roman" w:hAnsi="Times New Roman" w:cs="Times New Roman"/>
          <w:sz w:val="28"/>
          <w:szCs w:val="28"/>
        </w:rPr>
        <w:t xml:space="preserve">до 20 календарных дней, при этом заявителю не позднее 3 календарных дней со дня принятия такого решения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2C2D7E">
        <w:rPr>
          <w:rFonts w:ascii="Times New Roman" w:hAnsi="Times New Roman" w:cs="Times New Roman"/>
          <w:sz w:val="28"/>
          <w:szCs w:val="28"/>
        </w:rPr>
        <w:t>направляется соответствующее уве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C2D7E">
        <w:rPr>
          <w:rFonts w:ascii="Times New Roman" w:hAnsi="Times New Roman" w:cs="Times New Roman"/>
          <w:sz w:val="28"/>
          <w:szCs w:val="28"/>
        </w:rPr>
        <w:t>домление.</w:t>
      </w:r>
    </w:p>
    <w:p w:rsidR="001A12F2" w:rsidRPr="002C2D7E" w:rsidRDefault="001A12F2" w:rsidP="00B64D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D7E">
        <w:rPr>
          <w:rFonts w:ascii="Times New Roman" w:hAnsi="Times New Roman" w:cs="Times New Roman"/>
          <w:sz w:val="28"/>
          <w:szCs w:val="28"/>
        </w:rPr>
        <w:t xml:space="preserve">7. По результатам рассмотрения заявки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2C2D7E">
        <w:rPr>
          <w:rFonts w:ascii="Times New Roman" w:hAnsi="Times New Roman" w:cs="Times New Roman"/>
          <w:sz w:val="28"/>
          <w:szCs w:val="28"/>
        </w:rPr>
        <w:t xml:space="preserve"> принимает решение о согласовании или отказе в согласовании создания места (площадки) накопления твердых коммунальных отходов.</w:t>
      </w:r>
    </w:p>
    <w:p w:rsidR="001A12F2" w:rsidRPr="002C2D7E" w:rsidRDefault="001A12F2" w:rsidP="00B64D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D7E">
        <w:rPr>
          <w:rFonts w:ascii="Times New Roman" w:hAnsi="Times New Roman" w:cs="Times New Roman"/>
          <w:sz w:val="28"/>
          <w:szCs w:val="28"/>
        </w:rPr>
        <w:t xml:space="preserve">8. Основаниями отказа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2C2D7E">
        <w:rPr>
          <w:rFonts w:ascii="Times New Roman" w:hAnsi="Times New Roman" w:cs="Times New Roman"/>
          <w:sz w:val="28"/>
          <w:szCs w:val="28"/>
        </w:rPr>
        <w:t xml:space="preserve"> в согласовании создания места (площадки) накопления твердых коммунальных отходов являются:</w:t>
      </w:r>
    </w:p>
    <w:p w:rsidR="001A12F2" w:rsidRPr="002C2D7E" w:rsidRDefault="001A12F2" w:rsidP="00B64D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D7E">
        <w:rPr>
          <w:rFonts w:ascii="Times New Roman" w:hAnsi="Times New Roman" w:cs="Times New Roman"/>
          <w:sz w:val="28"/>
          <w:szCs w:val="28"/>
        </w:rPr>
        <w:t>а) несоответствие заявки установленной форме;</w:t>
      </w:r>
    </w:p>
    <w:p w:rsidR="001A12F2" w:rsidRPr="002C2D7E" w:rsidRDefault="001A12F2" w:rsidP="00B64D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D7E">
        <w:rPr>
          <w:rFonts w:ascii="Times New Roman" w:hAnsi="Times New Roman" w:cs="Times New Roman"/>
          <w:sz w:val="28"/>
          <w:szCs w:val="28"/>
        </w:rPr>
        <w:t>б) несоответствие места (площадки) накопления твердых коммуналь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C2D7E">
        <w:rPr>
          <w:rFonts w:ascii="Times New Roman" w:hAnsi="Times New Roman" w:cs="Times New Roman"/>
          <w:sz w:val="28"/>
          <w:szCs w:val="28"/>
        </w:rPr>
        <w:t>ных отходов требованиям правил благоустройства соответствующего муни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C2D7E">
        <w:rPr>
          <w:rFonts w:ascii="Times New Roman" w:hAnsi="Times New Roman" w:cs="Times New Roman"/>
          <w:sz w:val="28"/>
          <w:szCs w:val="28"/>
        </w:rPr>
        <w:t>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«Михайловский сельсовет»</w:t>
      </w:r>
      <w:r w:rsidRPr="002C2D7E">
        <w:rPr>
          <w:rFonts w:ascii="Times New Roman" w:hAnsi="Times New Roman" w:cs="Times New Roman"/>
          <w:sz w:val="28"/>
          <w:szCs w:val="28"/>
        </w:rPr>
        <w:t>, требованиям законодательства Российской Федерации в области санитарно-эпидемиологического благополучия населения, иного законодательства Рос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C2D7E">
        <w:rPr>
          <w:rFonts w:ascii="Times New Roman" w:hAnsi="Times New Roman" w:cs="Times New Roman"/>
          <w:sz w:val="28"/>
          <w:szCs w:val="28"/>
        </w:rPr>
        <w:t>сийской Федерации, устанавливающего требования к местам (площадкам) накопления твердых коммунальных отходов.</w:t>
      </w:r>
    </w:p>
    <w:p w:rsidR="001A12F2" w:rsidRPr="002C2D7E" w:rsidRDefault="001A12F2" w:rsidP="00B64D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D7E">
        <w:rPr>
          <w:rFonts w:ascii="Times New Roman" w:hAnsi="Times New Roman" w:cs="Times New Roman"/>
          <w:sz w:val="28"/>
          <w:szCs w:val="28"/>
        </w:rPr>
        <w:t xml:space="preserve">9. О принятом решении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2C2D7E">
        <w:rPr>
          <w:rFonts w:ascii="Times New Roman" w:hAnsi="Times New Roman" w:cs="Times New Roman"/>
          <w:sz w:val="28"/>
          <w:szCs w:val="28"/>
        </w:rPr>
        <w:t xml:space="preserve"> уведомляет заявителя в срок, установленный </w:t>
      </w:r>
      <w:hyperlink w:anchor="P42" w:history="1">
        <w:r w:rsidRPr="00E37DCA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E37DC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3" w:history="1">
        <w:r w:rsidRPr="00E37DCA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E37DCA">
        <w:rPr>
          <w:rFonts w:ascii="Times New Roman" w:hAnsi="Times New Roman" w:cs="Times New Roman"/>
          <w:sz w:val="28"/>
          <w:szCs w:val="28"/>
        </w:rPr>
        <w:t xml:space="preserve"> наст</w:t>
      </w:r>
      <w:r w:rsidRPr="002C2D7E">
        <w:rPr>
          <w:rFonts w:ascii="Times New Roman" w:hAnsi="Times New Roman" w:cs="Times New Roman"/>
          <w:sz w:val="28"/>
          <w:szCs w:val="28"/>
        </w:rPr>
        <w:t>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C2D7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2C2D7E">
        <w:rPr>
          <w:rFonts w:ascii="Times New Roman" w:hAnsi="Times New Roman" w:cs="Times New Roman"/>
          <w:sz w:val="28"/>
          <w:szCs w:val="28"/>
        </w:rPr>
        <w:t>. В решении об отказе в согласовании создания места (площадки) накопления твердых коммунальных отходов в обязательном порядке указывается основание такого отказа.</w:t>
      </w:r>
    </w:p>
    <w:p w:rsidR="001A12F2" w:rsidRPr="002C2D7E" w:rsidRDefault="001A12F2" w:rsidP="00B64D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D7E">
        <w:rPr>
          <w:rFonts w:ascii="Times New Roman" w:hAnsi="Times New Roman" w:cs="Times New Roman"/>
          <w:sz w:val="28"/>
          <w:szCs w:val="28"/>
        </w:rPr>
        <w:t xml:space="preserve">10. 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2C2D7E">
        <w:rPr>
          <w:rFonts w:ascii="Times New Roman" w:hAnsi="Times New Roman" w:cs="Times New Roman"/>
          <w:sz w:val="28"/>
          <w:szCs w:val="28"/>
        </w:rPr>
        <w:t xml:space="preserve"> за согласованием создания места (площадки) накопления твердых коммунальных отходов в порядке, установленном настоящим </w:t>
      </w:r>
      <w:r>
        <w:rPr>
          <w:rFonts w:ascii="Times New Roman" w:hAnsi="Times New Roman" w:cs="Times New Roman"/>
          <w:sz w:val="28"/>
          <w:szCs w:val="28"/>
        </w:rPr>
        <w:t xml:space="preserve"> разделом Порядка</w:t>
      </w:r>
      <w:r w:rsidRPr="002C2D7E">
        <w:rPr>
          <w:rFonts w:ascii="Times New Roman" w:hAnsi="Times New Roman" w:cs="Times New Roman"/>
          <w:sz w:val="28"/>
          <w:szCs w:val="28"/>
        </w:rPr>
        <w:t>.</w:t>
      </w:r>
    </w:p>
    <w:p w:rsidR="001A12F2" w:rsidRPr="002C2D7E" w:rsidRDefault="001A12F2" w:rsidP="00B64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12F2" w:rsidRDefault="001A12F2"/>
    <w:p w:rsidR="001A12F2" w:rsidRDefault="001A12F2"/>
    <w:p w:rsidR="001A12F2" w:rsidRDefault="001A12F2"/>
    <w:p w:rsidR="001A12F2" w:rsidRDefault="001A12F2"/>
    <w:p w:rsidR="001A12F2" w:rsidRDefault="001A12F2"/>
    <w:p w:rsidR="001A12F2" w:rsidRDefault="001A12F2"/>
    <w:p w:rsidR="001A12F2" w:rsidRDefault="001A12F2"/>
    <w:p w:rsidR="001A12F2" w:rsidRDefault="001A12F2"/>
    <w:p w:rsidR="001A12F2" w:rsidRDefault="001A12F2"/>
    <w:p w:rsidR="001A12F2" w:rsidRDefault="001A12F2"/>
    <w:p w:rsidR="001A12F2" w:rsidRPr="00BC4FC7" w:rsidRDefault="001A12F2" w:rsidP="00BC4FC7">
      <w:pPr>
        <w:pStyle w:val="BodyText"/>
        <w:spacing w:after="0"/>
        <w:jc w:val="right"/>
      </w:pPr>
      <w:r w:rsidRPr="00BC4FC7">
        <w:t>Приложение №1</w:t>
      </w:r>
    </w:p>
    <w:p w:rsidR="001A12F2" w:rsidRDefault="001A12F2" w:rsidP="00BC4FC7">
      <w:pPr>
        <w:spacing w:line="240" w:lineRule="exact"/>
        <w:jc w:val="right"/>
      </w:pPr>
      <w:r>
        <w:t xml:space="preserve">к постановлению </w:t>
      </w:r>
    </w:p>
    <w:p w:rsidR="001A12F2" w:rsidRDefault="001A12F2" w:rsidP="00BC4FC7">
      <w:pPr>
        <w:spacing w:line="240" w:lineRule="exact"/>
        <w:jc w:val="right"/>
      </w:pPr>
      <w:r>
        <w:t>администрации Михайловского сельсовета</w:t>
      </w:r>
    </w:p>
    <w:p w:rsidR="001A12F2" w:rsidRDefault="001A12F2" w:rsidP="00BC4FC7">
      <w:pPr>
        <w:spacing w:line="240" w:lineRule="exact"/>
        <w:jc w:val="right"/>
      </w:pPr>
      <w:r>
        <w:t>Черемисиновского района</w:t>
      </w:r>
    </w:p>
    <w:p w:rsidR="001A12F2" w:rsidRDefault="001A12F2" w:rsidP="00BC4FC7">
      <w:pPr>
        <w:suppressAutoHyphens/>
        <w:spacing w:line="240" w:lineRule="exact"/>
        <w:jc w:val="right"/>
      </w:pPr>
      <w:r>
        <w:t xml:space="preserve">от </w:t>
      </w:r>
    </w:p>
    <w:p w:rsidR="001A12F2" w:rsidRDefault="001A12F2" w:rsidP="00BC4FC7">
      <w:pPr>
        <w:suppressAutoHyphens/>
        <w:spacing w:line="240" w:lineRule="exact"/>
        <w:jc w:val="right"/>
      </w:pPr>
    </w:p>
    <w:p w:rsidR="001A12F2" w:rsidRDefault="001A12F2" w:rsidP="00BC4FC7">
      <w:pPr>
        <w:suppressAutoHyphens/>
      </w:pPr>
    </w:p>
    <w:tbl>
      <w:tblPr>
        <w:tblW w:w="5812" w:type="dxa"/>
        <w:tblInd w:w="3397" w:type="dxa"/>
        <w:tblLook w:val="0000"/>
      </w:tblPr>
      <w:tblGrid>
        <w:gridCol w:w="5812"/>
      </w:tblGrid>
      <w:tr w:rsidR="001A12F2" w:rsidTr="009A4FED">
        <w:trPr>
          <w:trHeight w:val="420"/>
        </w:trPr>
        <w:tc>
          <w:tcPr>
            <w:tcW w:w="5812" w:type="dxa"/>
          </w:tcPr>
          <w:p w:rsidR="001A12F2" w:rsidRPr="004E418C" w:rsidRDefault="001A12F2" w:rsidP="00BC4FC7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в Администрацию Михайловского сельсовета Черемисиновского района</w:t>
            </w:r>
          </w:p>
        </w:tc>
      </w:tr>
      <w:tr w:rsidR="001A12F2" w:rsidTr="009A4FED">
        <w:trPr>
          <w:trHeight w:val="420"/>
        </w:trPr>
        <w:tc>
          <w:tcPr>
            <w:tcW w:w="5812" w:type="dxa"/>
            <w:tcBorders>
              <w:bottom w:val="single" w:sz="4" w:space="0" w:color="auto"/>
            </w:tcBorders>
          </w:tcPr>
          <w:p w:rsidR="001A12F2" w:rsidRDefault="001A12F2" w:rsidP="009A4FED">
            <w:pPr>
              <w:suppressAutoHyphens/>
            </w:pPr>
          </w:p>
        </w:tc>
      </w:tr>
      <w:tr w:rsidR="001A12F2" w:rsidTr="009A4FED">
        <w:trPr>
          <w:trHeight w:val="420"/>
        </w:trPr>
        <w:tc>
          <w:tcPr>
            <w:tcW w:w="5812" w:type="dxa"/>
            <w:tcBorders>
              <w:top w:val="single" w:sz="4" w:space="0" w:color="auto"/>
            </w:tcBorders>
          </w:tcPr>
          <w:p w:rsidR="001A12F2" w:rsidRPr="004E418C" w:rsidRDefault="001A12F2" w:rsidP="009A4FED">
            <w:pPr>
              <w:suppressAutoHyphens/>
              <w:jc w:val="both"/>
              <w:rPr>
                <w:vertAlign w:val="superscript"/>
              </w:rPr>
            </w:pPr>
            <w:r w:rsidRPr="004E418C">
              <w:rPr>
                <w:sz w:val="28"/>
                <w:vertAlign w:val="superscript"/>
              </w:rPr>
              <w:t>(наименование организации, Ф.И.О. физического лица, в том числе индивидуального предпринимателя)</w:t>
            </w:r>
          </w:p>
        </w:tc>
      </w:tr>
      <w:tr w:rsidR="001A12F2" w:rsidTr="009A4FED">
        <w:trPr>
          <w:trHeight w:val="420"/>
        </w:trPr>
        <w:tc>
          <w:tcPr>
            <w:tcW w:w="5812" w:type="dxa"/>
            <w:tcBorders>
              <w:bottom w:val="single" w:sz="4" w:space="0" w:color="auto"/>
            </w:tcBorders>
          </w:tcPr>
          <w:p w:rsidR="001A12F2" w:rsidRDefault="001A12F2" w:rsidP="009A4FED">
            <w:pPr>
              <w:suppressAutoHyphens/>
            </w:pPr>
          </w:p>
        </w:tc>
      </w:tr>
      <w:tr w:rsidR="001A12F2" w:rsidTr="009A4FED">
        <w:trPr>
          <w:trHeight w:val="420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1A12F2" w:rsidRDefault="001A12F2" w:rsidP="009A4FED">
            <w:pPr>
              <w:suppressAutoHyphens/>
            </w:pPr>
          </w:p>
        </w:tc>
      </w:tr>
      <w:tr w:rsidR="001A12F2" w:rsidTr="009A4FED">
        <w:trPr>
          <w:trHeight w:val="420"/>
        </w:trPr>
        <w:tc>
          <w:tcPr>
            <w:tcW w:w="5812" w:type="dxa"/>
            <w:tcBorders>
              <w:top w:val="single" w:sz="4" w:space="0" w:color="auto"/>
            </w:tcBorders>
          </w:tcPr>
          <w:p w:rsidR="001A12F2" w:rsidRPr="004E418C" w:rsidRDefault="001A12F2" w:rsidP="009A4FED">
            <w:pPr>
              <w:suppressAutoHyphens/>
              <w:jc w:val="both"/>
              <w:rPr>
                <w:vertAlign w:val="superscript"/>
              </w:rPr>
            </w:pPr>
            <w:r w:rsidRPr="004E418C">
              <w:rPr>
                <w:sz w:val="28"/>
                <w:vertAlign w:val="superscript"/>
              </w:rPr>
              <w:t>ИНН, юридический и почтовый адрес, адрес регистрации по месту жительства для физического лица, в том</w:t>
            </w:r>
            <w:r>
              <w:rPr>
                <w:sz w:val="28"/>
                <w:vertAlign w:val="superscript"/>
              </w:rPr>
              <w:t xml:space="preserve"> </w:t>
            </w:r>
            <w:r w:rsidRPr="004E418C">
              <w:rPr>
                <w:sz w:val="28"/>
                <w:vertAlign w:val="superscript"/>
              </w:rPr>
              <w:t>числе                                             индивидуального предпринимателя)</w:t>
            </w:r>
          </w:p>
        </w:tc>
      </w:tr>
      <w:tr w:rsidR="001A12F2" w:rsidTr="009A4FED">
        <w:trPr>
          <w:trHeight w:val="420"/>
        </w:trPr>
        <w:tc>
          <w:tcPr>
            <w:tcW w:w="5812" w:type="dxa"/>
            <w:tcBorders>
              <w:bottom w:val="single" w:sz="4" w:space="0" w:color="auto"/>
            </w:tcBorders>
          </w:tcPr>
          <w:p w:rsidR="001A12F2" w:rsidRDefault="001A12F2" w:rsidP="009A4FED">
            <w:pPr>
              <w:suppressAutoHyphens/>
            </w:pPr>
          </w:p>
        </w:tc>
      </w:tr>
      <w:tr w:rsidR="001A12F2" w:rsidTr="009A4FED">
        <w:trPr>
          <w:trHeight w:val="420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1A12F2" w:rsidRDefault="001A12F2" w:rsidP="009A4FED">
            <w:pPr>
              <w:suppressAutoHyphens/>
            </w:pPr>
          </w:p>
        </w:tc>
      </w:tr>
      <w:tr w:rsidR="001A12F2" w:rsidTr="009A4FED">
        <w:trPr>
          <w:trHeight w:val="420"/>
        </w:trPr>
        <w:tc>
          <w:tcPr>
            <w:tcW w:w="5812" w:type="dxa"/>
            <w:tcBorders>
              <w:top w:val="single" w:sz="4" w:space="0" w:color="auto"/>
            </w:tcBorders>
          </w:tcPr>
          <w:p w:rsidR="001A12F2" w:rsidRPr="004E418C" w:rsidRDefault="001A12F2" w:rsidP="009A4FED">
            <w:pPr>
              <w:suppressAutoHyphens/>
              <w:jc w:val="center"/>
              <w:rPr>
                <w:vertAlign w:val="superscript"/>
              </w:rPr>
            </w:pPr>
            <w:r w:rsidRPr="004E418C">
              <w:rPr>
                <w:sz w:val="28"/>
                <w:vertAlign w:val="superscript"/>
              </w:rPr>
              <w:t>(Ф.И.О. руководителя, телефон)</w:t>
            </w:r>
          </w:p>
        </w:tc>
      </w:tr>
    </w:tbl>
    <w:p w:rsidR="001A12F2" w:rsidRDefault="001A12F2" w:rsidP="00BC4FC7">
      <w:pPr>
        <w:suppressAutoHyphens/>
        <w:spacing w:line="240" w:lineRule="exact"/>
        <w:jc w:val="center"/>
        <w:rPr>
          <w:b/>
        </w:rPr>
      </w:pPr>
    </w:p>
    <w:p w:rsidR="001A12F2" w:rsidRPr="004D0438" w:rsidRDefault="001A12F2" w:rsidP="00BC4FC7">
      <w:pPr>
        <w:suppressAutoHyphens/>
        <w:spacing w:line="240" w:lineRule="exact"/>
        <w:jc w:val="center"/>
        <w:rPr>
          <w:b/>
        </w:rPr>
      </w:pPr>
      <w:r>
        <w:rPr>
          <w:b/>
        </w:rPr>
        <w:t xml:space="preserve">ФОРМА </w:t>
      </w:r>
      <w:r w:rsidRPr="004D0438">
        <w:rPr>
          <w:b/>
        </w:rPr>
        <w:t>ЗАЯВК</w:t>
      </w:r>
      <w:r>
        <w:rPr>
          <w:b/>
        </w:rPr>
        <w:t>И</w:t>
      </w:r>
    </w:p>
    <w:p w:rsidR="001A12F2" w:rsidRPr="004D0438" w:rsidRDefault="001A12F2" w:rsidP="00BC4FC7">
      <w:pPr>
        <w:suppressAutoHyphens/>
        <w:spacing w:line="240" w:lineRule="exact"/>
        <w:jc w:val="center"/>
        <w:rPr>
          <w:b/>
        </w:rPr>
      </w:pPr>
      <w:r w:rsidRPr="004D0438">
        <w:rPr>
          <w:b/>
        </w:rPr>
        <w:t xml:space="preserve">о согласовании создания места (площадки) накопления твердых коммунальных отходов на территории </w:t>
      </w:r>
      <w:r>
        <w:rPr>
          <w:b/>
        </w:rPr>
        <w:t>Михайловского сельсовета</w:t>
      </w:r>
    </w:p>
    <w:p w:rsidR="001A12F2" w:rsidRPr="00E2358A" w:rsidRDefault="001A12F2" w:rsidP="00BC4FC7">
      <w:pPr>
        <w:suppressAutoHyphens/>
        <w:ind w:firstLine="709"/>
      </w:pPr>
    </w:p>
    <w:p w:rsidR="001A12F2" w:rsidRPr="00E2358A" w:rsidRDefault="001A12F2" w:rsidP="00BC4FC7">
      <w:pPr>
        <w:suppressAutoHyphens/>
        <w:ind w:firstLine="709"/>
        <w:jc w:val="both"/>
      </w:pPr>
      <w:r w:rsidRPr="00E2358A">
        <w:t>Прошу согласовать создание места (площадки) накопления тв</w:t>
      </w:r>
      <w:r>
        <w:t>е</w:t>
      </w:r>
      <w:r w:rsidRPr="00E2358A">
        <w:t>рдых коммунальных отходов на территории</w:t>
      </w:r>
      <w:r>
        <w:t xml:space="preserve"> Михайловского сельсовета</w:t>
      </w:r>
      <w:r w:rsidRPr="00E2358A">
        <w:t>:</w:t>
      </w:r>
    </w:p>
    <w:p w:rsidR="001A12F2" w:rsidRPr="00E2358A" w:rsidRDefault="001A12F2" w:rsidP="00BC4FC7">
      <w:pPr>
        <w:suppressAutoHyphens/>
        <w:ind w:firstLine="709"/>
        <w:jc w:val="both"/>
      </w:pPr>
      <w:r w:rsidRPr="00E2358A">
        <w:t>1.</w:t>
      </w:r>
      <w:r>
        <w:t xml:space="preserve"> </w:t>
      </w:r>
      <w:r w:rsidRPr="00E2358A">
        <w:t>Данные о нахождении места (площадки) накопления твердых коммунальных отходов:</w:t>
      </w:r>
    </w:p>
    <w:p w:rsidR="001A12F2" w:rsidRPr="00E2358A" w:rsidRDefault="001A12F2" w:rsidP="00BC4FC7">
      <w:pPr>
        <w:suppressAutoHyphens/>
        <w:ind w:firstLine="709"/>
      </w:pPr>
      <w:r w:rsidRPr="00E2358A">
        <w:t>1.1.</w:t>
      </w:r>
      <w:r>
        <w:t xml:space="preserve"> а</w:t>
      </w:r>
      <w:r w:rsidRPr="00E2358A">
        <w:t>дрес:</w:t>
      </w:r>
      <w:r>
        <w:t xml:space="preserve"> </w:t>
      </w:r>
      <w:r w:rsidRPr="00E2358A">
        <w:t>______________</w:t>
      </w:r>
      <w:r>
        <w:t>______</w:t>
      </w:r>
      <w:r w:rsidRPr="00E2358A">
        <w:t>________________________________________</w:t>
      </w:r>
      <w:r>
        <w:t>_;</w:t>
      </w:r>
    </w:p>
    <w:p w:rsidR="001A12F2" w:rsidRPr="00E2358A" w:rsidRDefault="001A12F2" w:rsidP="00BC4FC7">
      <w:pPr>
        <w:suppressAutoHyphens/>
        <w:ind w:firstLine="709"/>
      </w:pPr>
      <w:r w:rsidRPr="00E2358A">
        <w:t>1.2.</w:t>
      </w:r>
      <w:r>
        <w:t xml:space="preserve"> г</w:t>
      </w:r>
      <w:r w:rsidRPr="00E2358A">
        <w:t>еографические координаты:</w:t>
      </w:r>
      <w:r>
        <w:t xml:space="preserve"> ______</w:t>
      </w:r>
      <w:r w:rsidRPr="00E2358A">
        <w:t>__________________________________</w:t>
      </w:r>
      <w:r>
        <w:t>_.</w:t>
      </w:r>
    </w:p>
    <w:p w:rsidR="001A12F2" w:rsidRPr="00E2358A" w:rsidRDefault="001A12F2" w:rsidP="00BC4FC7">
      <w:pPr>
        <w:suppressAutoHyphens/>
        <w:ind w:firstLine="709"/>
        <w:jc w:val="both"/>
      </w:pPr>
      <w:r w:rsidRPr="00E2358A">
        <w:t>2.</w:t>
      </w:r>
      <w:r>
        <w:t xml:space="preserve"> </w:t>
      </w:r>
      <w:r w:rsidRPr="00E2358A">
        <w:t>Данные о технических характеристиках места (площадки) накопления твердых коммунальных отходов:</w:t>
      </w:r>
    </w:p>
    <w:p w:rsidR="001A12F2" w:rsidRPr="00E2358A" w:rsidRDefault="001A12F2" w:rsidP="00BC4FC7">
      <w:pPr>
        <w:suppressAutoHyphens/>
        <w:ind w:firstLine="709"/>
      </w:pPr>
      <w:r w:rsidRPr="00E2358A">
        <w:t>2</w:t>
      </w:r>
      <w:r>
        <w:t>.1. покрытие</w:t>
      </w:r>
      <w:r w:rsidRPr="00E2358A">
        <w:t xml:space="preserve"> (асфальт, бетонная плита и т.д.</w:t>
      </w:r>
      <w:r>
        <w:t>): _____________________________;</w:t>
      </w:r>
    </w:p>
    <w:p w:rsidR="001A12F2" w:rsidRPr="00E2358A" w:rsidRDefault="001A12F2" w:rsidP="00BC4FC7">
      <w:pPr>
        <w:suppressAutoHyphens/>
        <w:ind w:firstLine="709"/>
      </w:pPr>
      <w:r w:rsidRPr="00E2358A">
        <w:t>2.2.</w:t>
      </w:r>
      <w:r>
        <w:t xml:space="preserve"> </w:t>
      </w:r>
      <w:r w:rsidRPr="00E2358A">
        <w:t>площадь покрытия___________</w:t>
      </w:r>
      <w:r>
        <w:t>__</w:t>
      </w:r>
      <w:r w:rsidRPr="00E2358A">
        <w:t>_</w:t>
      </w:r>
      <w:r>
        <w:t xml:space="preserve"> </w:t>
      </w:r>
      <w:r w:rsidRPr="00E2358A">
        <w:t>кв.</w:t>
      </w:r>
      <w:r>
        <w:t xml:space="preserve"> </w:t>
      </w:r>
      <w:r w:rsidRPr="00E2358A">
        <w:t>м</w:t>
      </w:r>
      <w:r>
        <w:t>;</w:t>
      </w:r>
    </w:p>
    <w:p w:rsidR="001A12F2" w:rsidRPr="00E2358A" w:rsidRDefault="001A12F2" w:rsidP="00BC4FC7">
      <w:pPr>
        <w:suppressAutoHyphens/>
        <w:ind w:firstLine="709"/>
      </w:pPr>
      <w:r w:rsidRPr="00E2358A">
        <w:t>2.3.</w:t>
      </w:r>
      <w:r>
        <w:t xml:space="preserve"> </w:t>
      </w:r>
      <w:r w:rsidRPr="00E2358A">
        <w:t>тип и количество емкостей (бункер, евроконтейнер, заглубленный контейнер и т.д.):</w:t>
      </w:r>
      <w:r>
        <w:t xml:space="preserve"> </w:t>
      </w:r>
      <w:r w:rsidRPr="00E2358A">
        <w:t>________________________________</w:t>
      </w:r>
      <w:r>
        <w:t>________________</w:t>
      </w:r>
      <w:r w:rsidRPr="00E2358A">
        <w:t>______________________</w:t>
      </w:r>
      <w:r>
        <w:t>;</w:t>
      </w:r>
    </w:p>
    <w:p w:rsidR="001A12F2" w:rsidRPr="00E2358A" w:rsidRDefault="001A12F2" w:rsidP="00BC4FC7">
      <w:pPr>
        <w:suppressAutoHyphens/>
        <w:ind w:firstLine="709"/>
      </w:pPr>
      <w:r w:rsidRPr="00E2358A">
        <w:t>2.4.</w:t>
      </w:r>
      <w:r>
        <w:t xml:space="preserve"> </w:t>
      </w:r>
      <w:r w:rsidRPr="00E2358A">
        <w:t>общий объем емкостей __________</w:t>
      </w:r>
      <w:r>
        <w:t>_</w:t>
      </w:r>
      <w:r w:rsidRPr="00E2358A">
        <w:t>__ куб.</w:t>
      </w:r>
      <w:r>
        <w:t xml:space="preserve"> </w:t>
      </w:r>
      <w:r w:rsidRPr="00E2358A">
        <w:t>м</w:t>
      </w:r>
      <w:r>
        <w:t>;</w:t>
      </w:r>
    </w:p>
    <w:p w:rsidR="001A12F2" w:rsidRPr="00E2358A" w:rsidRDefault="001A12F2" w:rsidP="00BC4FC7">
      <w:pPr>
        <w:suppressAutoHyphens/>
        <w:ind w:firstLine="709"/>
        <w:jc w:val="both"/>
      </w:pPr>
      <w:r>
        <w:t>2.5. площадь площадки (объем бункера</w:t>
      </w:r>
      <w:r w:rsidRPr="00E2358A">
        <w:t>) для крупногабаритных отходов ____</w:t>
      </w:r>
      <w:r>
        <w:t>_____________</w:t>
      </w:r>
      <w:r w:rsidRPr="00E2358A">
        <w:t>кв.</w:t>
      </w:r>
      <w:r>
        <w:t xml:space="preserve"> </w:t>
      </w:r>
      <w:r w:rsidRPr="00E2358A">
        <w:t>м</w:t>
      </w:r>
      <w:r>
        <w:t xml:space="preserve"> (куб. м);</w:t>
      </w:r>
    </w:p>
    <w:p w:rsidR="001A12F2" w:rsidRPr="00E2358A" w:rsidRDefault="001A12F2" w:rsidP="00BC4FC7">
      <w:pPr>
        <w:tabs>
          <w:tab w:val="left" w:pos="0"/>
        </w:tabs>
        <w:suppressAutoHyphens/>
        <w:jc w:val="both"/>
      </w:pPr>
      <w:r>
        <w:tab/>
        <w:t>2.6. н</w:t>
      </w:r>
      <w:r w:rsidRPr="00F777F1">
        <w:t>орма накопления отходов м</w:t>
      </w:r>
      <w:r w:rsidRPr="0022395F">
        <w:rPr>
          <w:vertAlign w:val="superscript"/>
        </w:rPr>
        <w:t>3</w:t>
      </w:r>
      <w:r w:rsidRPr="00F777F1">
        <w:t>/год</w:t>
      </w:r>
      <w:r>
        <w:t xml:space="preserve"> _____________________________;</w:t>
      </w:r>
    </w:p>
    <w:p w:rsidR="001A12F2" w:rsidRPr="00E2358A" w:rsidRDefault="001A12F2" w:rsidP="00BC4FC7">
      <w:pPr>
        <w:suppressAutoHyphens/>
        <w:ind w:firstLine="709"/>
        <w:jc w:val="both"/>
      </w:pPr>
      <w:r w:rsidRPr="00E2358A">
        <w:t>2.</w:t>
      </w:r>
      <w:r>
        <w:t>7</w:t>
      </w:r>
      <w:r w:rsidRPr="00E2358A">
        <w:t>.</w:t>
      </w:r>
      <w:r>
        <w:t xml:space="preserve"> </w:t>
      </w:r>
      <w:r w:rsidRPr="00E2358A">
        <w:t>ограждение по периметру с трех сторон (есть/нет)</w:t>
      </w:r>
      <w:r>
        <w:t xml:space="preserve"> </w:t>
      </w:r>
      <w:r w:rsidRPr="00E2358A">
        <w:t>_________________</w:t>
      </w:r>
      <w:r>
        <w:t>_;</w:t>
      </w:r>
    </w:p>
    <w:p w:rsidR="001A12F2" w:rsidRDefault="001A12F2" w:rsidP="00BC4FC7">
      <w:pPr>
        <w:suppressAutoHyphens/>
        <w:ind w:firstLine="709"/>
        <w:jc w:val="both"/>
      </w:pPr>
      <w:r w:rsidRPr="00E2358A">
        <w:t>2.</w:t>
      </w:r>
      <w:r>
        <w:t>8</w:t>
      </w:r>
      <w:r w:rsidRPr="00E2358A">
        <w:t>.</w:t>
      </w:r>
      <w:r>
        <w:t xml:space="preserve"> </w:t>
      </w:r>
      <w:r w:rsidRPr="00E2358A">
        <w:t>информационный аншлаг (есть/нет)</w:t>
      </w:r>
      <w:r>
        <w:t xml:space="preserve"> </w:t>
      </w:r>
      <w:r w:rsidRPr="00E2358A">
        <w:t>_____________________________</w:t>
      </w:r>
      <w:r>
        <w:t>_.</w:t>
      </w:r>
    </w:p>
    <w:p w:rsidR="001A12F2" w:rsidRPr="00E2358A" w:rsidRDefault="001A12F2" w:rsidP="00BC4FC7">
      <w:pPr>
        <w:suppressAutoHyphens/>
        <w:ind w:firstLine="709"/>
        <w:jc w:val="both"/>
      </w:pPr>
      <w:r w:rsidRPr="00E2358A">
        <w:t>3.</w:t>
      </w:r>
      <w:r>
        <w:t xml:space="preserve"> </w:t>
      </w:r>
      <w:r w:rsidRPr="00E2358A">
        <w:t>Данные о соблюдении санитарных норм и правил:</w:t>
      </w:r>
    </w:p>
    <w:p w:rsidR="001A12F2" w:rsidRPr="00E2358A" w:rsidRDefault="001A12F2" w:rsidP="00BC4FC7">
      <w:pPr>
        <w:suppressAutoHyphens/>
        <w:ind w:firstLine="709"/>
        <w:jc w:val="both"/>
      </w:pPr>
      <w:r w:rsidRPr="00E2358A">
        <w:t>3.1.</w:t>
      </w:r>
      <w:r>
        <w:t xml:space="preserve"> </w:t>
      </w:r>
      <w:r w:rsidRPr="00E2358A">
        <w:t>минимальная удаленность от жилых домов, детских площадок, мест отдыха и занятий спортом____________</w:t>
      </w:r>
      <w:r>
        <w:t xml:space="preserve"> </w:t>
      </w:r>
      <w:r w:rsidRPr="00E2358A">
        <w:t>м.</w:t>
      </w:r>
    </w:p>
    <w:p w:rsidR="001A12F2" w:rsidRPr="00E2358A" w:rsidRDefault="001A12F2" w:rsidP="00BC4FC7">
      <w:pPr>
        <w:suppressAutoHyphens/>
        <w:ind w:firstLine="709"/>
        <w:jc w:val="both"/>
      </w:pPr>
      <w:r w:rsidRPr="00E2358A">
        <w:t>4.</w:t>
      </w:r>
      <w:r>
        <w:t xml:space="preserve"> </w:t>
      </w:r>
      <w:r w:rsidRPr="00E2358A">
        <w:t>Данные о собственнике места (площадки) накопления твердых коммунальных отходов:</w:t>
      </w:r>
    </w:p>
    <w:p w:rsidR="001A12F2" w:rsidRPr="00E2358A" w:rsidRDefault="001A12F2" w:rsidP="00BC4FC7">
      <w:pPr>
        <w:suppressAutoHyphens/>
        <w:ind w:firstLine="709"/>
        <w:jc w:val="both"/>
      </w:pPr>
      <w:r>
        <w:t>4.1. для юридического лица</w:t>
      </w:r>
      <w:r w:rsidRPr="00E2358A">
        <w:t xml:space="preserve">: </w:t>
      </w:r>
    </w:p>
    <w:p w:rsidR="001A12F2" w:rsidRPr="00E2358A" w:rsidRDefault="001A12F2" w:rsidP="00BC4FC7">
      <w:pPr>
        <w:suppressAutoHyphens/>
        <w:jc w:val="both"/>
      </w:pPr>
      <w:r w:rsidRPr="00E2358A">
        <w:t>полное наименование:</w:t>
      </w:r>
      <w:r>
        <w:t xml:space="preserve"> </w:t>
      </w:r>
      <w:r w:rsidRPr="00E2358A">
        <w:t>____________</w:t>
      </w:r>
      <w:r>
        <w:t>____________________________________________;</w:t>
      </w:r>
    </w:p>
    <w:p w:rsidR="001A12F2" w:rsidRDefault="001A12F2" w:rsidP="00BC4FC7">
      <w:pPr>
        <w:suppressAutoHyphens/>
        <w:jc w:val="both"/>
      </w:pPr>
      <w:r>
        <w:t>ОГРН записи в ЕГРЮЛ: __________</w:t>
      </w:r>
      <w:r w:rsidRPr="00E2358A">
        <w:t>___________________________</w:t>
      </w:r>
      <w:r>
        <w:t>___________</w:t>
      </w:r>
      <w:r w:rsidRPr="00E2358A">
        <w:t>__</w:t>
      </w:r>
      <w:r>
        <w:t>___</w:t>
      </w:r>
      <w:r w:rsidRPr="00E2358A">
        <w:t>_</w:t>
      </w:r>
      <w:r>
        <w:t>;</w:t>
      </w:r>
    </w:p>
    <w:p w:rsidR="001A12F2" w:rsidRPr="00E2358A" w:rsidRDefault="001A12F2" w:rsidP="00BC4FC7">
      <w:pPr>
        <w:suppressAutoHyphens/>
        <w:jc w:val="both"/>
      </w:pPr>
      <w:r>
        <w:t xml:space="preserve">фактический адрес: </w:t>
      </w:r>
      <w:r w:rsidRPr="00E2358A">
        <w:t>__</w:t>
      </w:r>
      <w:r>
        <w:t>_</w:t>
      </w:r>
      <w:r w:rsidRPr="00E2358A">
        <w:t>__________________________________________</w:t>
      </w:r>
      <w:r>
        <w:t>_____________;</w:t>
      </w:r>
    </w:p>
    <w:p w:rsidR="001A12F2" w:rsidRPr="00E2358A" w:rsidRDefault="001A12F2" w:rsidP="00BC4FC7">
      <w:pPr>
        <w:suppressAutoHyphens/>
      </w:pPr>
      <w:r w:rsidRPr="00E2358A">
        <w:t>_______________________________</w:t>
      </w:r>
      <w:r>
        <w:t>___________</w:t>
      </w:r>
      <w:r w:rsidRPr="00E2358A">
        <w:t>__________________________________</w:t>
      </w:r>
    </w:p>
    <w:p w:rsidR="001A12F2" w:rsidRPr="00E2358A" w:rsidRDefault="001A12F2" w:rsidP="00BC4FC7">
      <w:pPr>
        <w:suppressAutoHyphens/>
      </w:pPr>
      <w:r w:rsidRPr="00E2358A">
        <w:t>контактные данные:</w:t>
      </w:r>
      <w:r>
        <w:t xml:space="preserve"> _</w:t>
      </w:r>
      <w:r w:rsidRPr="00E2358A">
        <w:t>___</w:t>
      </w:r>
      <w:r>
        <w:t>___________</w:t>
      </w:r>
      <w:r w:rsidRPr="00E2358A">
        <w:t>_________________________________________</w:t>
      </w:r>
      <w:r>
        <w:t>__;</w:t>
      </w:r>
    </w:p>
    <w:p w:rsidR="001A12F2" w:rsidRPr="00E2358A" w:rsidRDefault="001A12F2" w:rsidP="00BC4FC7">
      <w:pPr>
        <w:suppressAutoHyphens/>
        <w:ind w:firstLine="709"/>
      </w:pPr>
      <w:r>
        <w:t>4.2. для индивидуального предпринимателя:</w:t>
      </w:r>
    </w:p>
    <w:p w:rsidR="001A12F2" w:rsidRPr="00E2358A" w:rsidRDefault="001A12F2" w:rsidP="00BC4FC7">
      <w:pPr>
        <w:suppressAutoHyphens/>
      </w:pPr>
      <w:r w:rsidRPr="00E2358A">
        <w:t>Ф.И.О.:_____</w:t>
      </w:r>
      <w:r>
        <w:t>___________</w:t>
      </w:r>
      <w:r w:rsidRPr="00E2358A">
        <w:t>___________________________________________________</w:t>
      </w:r>
      <w:r>
        <w:t>__;</w:t>
      </w:r>
    </w:p>
    <w:p w:rsidR="001A12F2" w:rsidRPr="00E2358A" w:rsidRDefault="001A12F2" w:rsidP="00BC4FC7">
      <w:pPr>
        <w:suppressAutoHyphens/>
      </w:pPr>
      <w:r w:rsidRPr="00E2358A">
        <w:t>ОГРН записи в ЕГРИП:</w:t>
      </w:r>
      <w:r>
        <w:t xml:space="preserve"> </w:t>
      </w:r>
      <w:r w:rsidRPr="00E2358A">
        <w:t>__</w:t>
      </w:r>
      <w:r>
        <w:t>___________</w:t>
      </w:r>
      <w:r w:rsidRPr="00E2358A">
        <w:t>________________________________________</w:t>
      </w:r>
      <w:r>
        <w:t>__;</w:t>
      </w:r>
    </w:p>
    <w:p w:rsidR="001A12F2" w:rsidRPr="00E2358A" w:rsidRDefault="001A12F2" w:rsidP="00BC4FC7">
      <w:pPr>
        <w:suppressAutoHyphens/>
      </w:pPr>
      <w:r w:rsidRPr="00E2358A">
        <w:t>адрес регистрации по месту жительства:</w:t>
      </w:r>
      <w:r>
        <w:t xml:space="preserve"> ___________</w:t>
      </w:r>
      <w:r w:rsidRPr="00E2358A">
        <w:t>____________________________</w:t>
      </w:r>
      <w:r>
        <w:t>__</w:t>
      </w:r>
    </w:p>
    <w:p w:rsidR="001A12F2" w:rsidRPr="00E2358A" w:rsidRDefault="001A12F2" w:rsidP="00BC4FC7">
      <w:pPr>
        <w:suppressAutoHyphens/>
      </w:pPr>
      <w:r w:rsidRPr="00E2358A">
        <w:t>______________________________________________</w:t>
      </w:r>
      <w:r>
        <w:t>___________</w:t>
      </w:r>
      <w:r w:rsidRPr="00E2358A">
        <w:t>___________________</w:t>
      </w:r>
      <w:r>
        <w:t>;</w:t>
      </w:r>
    </w:p>
    <w:p w:rsidR="001A12F2" w:rsidRPr="00E2358A" w:rsidRDefault="001A12F2" w:rsidP="00BC4FC7">
      <w:pPr>
        <w:suppressAutoHyphens/>
      </w:pPr>
      <w:r w:rsidRPr="00E2358A">
        <w:t>контактные данные:</w:t>
      </w:r>
      <w:r>
        <w:t xml:space="preserve"> _</w:t>
      </w:r>
      <w:r w:rsidRPr="00E2358A">
        <w:t>_________</w:t>
      </w:r>
      <w:r>
        <w:t>___________</w:t>
      </w:r>
      <w:r w:rsidRPr="00E2358A">
        <w:t>___________________________________</w:t>
      </w:r>
      <w:r>
        <w:t>__;</w:t>
      </w:r>
    </w:p>
    <w:p w:rsidR="001A12F2" w:rsidRPr="00E2358A" w:rsidRDefault="001A12F2" w:rsidP="00BC4FC7">
      <w:pPr>
        <w:suppressAutoHyphens/>
        <w:ind w:firstLine="709"/>
      </w:pPr>
      <w:r>
        <w:t>4.3. для физического</w:t>
      </w:r>
      <w:r w:rsidRPr="00E2358A">
        <w:t xml:space="preserve"> лиц</w:t>
      </w:r>
      <w:r>
        <w:t>а:</w:t>
      </w:r>
    </w:p>
    <w:p w:rsidR="001A12F2" w:rsidRPr="00E2358A" w:rsidRDefault="001A12F2" w:rsidP="00BC4FC7">
      <w:pPr>
        <w:suppressAutoHyphens/>
      </w:pPr>
      <w:r w:rsidRPr="00E2358A">
        <w:t>Ф.И.О.:</w:t>
      </w:r>
      <w:r>
        <w:t xml:space="preserve"> _</w:t>
      </w:r>
      <w:r w:rsidRPr="00E2358A">
        <w:t>__________________</w:t>
      </w:r>
      <w:r>
        <w:t>___________</w:t>
      </w:r>
      <w:r w:rsidRPr="00E2358A">
        <w:t>_____________________________________</w:t>
      </w:r>
      <w:r>
        <w:t>__;</w:t>
      </w:r>
    </w:p>
    <w:p w:rsidR="001A12F2" w:rsidRPr="00E2358A" w:rsidRDefault="001A12F2" w:rsidP="00BC4FC7">
      <w:pPr>
        <w:suppressAutoHyphens/>
        <w:jc w:val="both"/>
      </w:pPr>
      <w:r w:rsidRPr="00E2358A">
        <w:t>серия, номер и дата выдачи паспорта или иного документа, удостоверяющего личность:</w:t>
      </w:r>
      <w:r>
        <w:t xml:space="preserve"> </w:t>
      </w:r>
      <w:r w:rsidRPr="00E2358A">
        <w:t>_____________________________</w:t>
      </w:r>
      <w:r>
        <w:t>_______________________________</w:t>
      </w:r>
      <w:r w:rsidRPr="00E2358A">
        <w:t>________________</w:t>
      </w:r>
      <w:r>
        <w:t>;</w:t>
      </w:r>
    </w:p>
    <w:p w:rsidR="001A12F2" w:rsidRPr="00E2358A" w:rsidRDefault="001A12F2" w:rsidP="00BC4FC7">
      <w:pPr>
        <w:suppressAutoHyphens/>
      </w:pPr>
      <w:r w:rsidRPr="00E2358A">
        <w:t>адрес регистрации по месту жительства:</w:t>
      </w:r>
      <w:r>
        <w:t xml:space="preserve"> </w:t>
      </w:r>
      <w:r w:rsidRPr="00E2358A">
        <w:t>_____</w:t>
      </w:r>
      <w:r>
        <w:t>_____________</w:t>
      </w:r>
      <w:r w:rsidRPr="00E2358A">
        <w:t>____________________</w:t>
      </w:r>
      <w:r>
        <w:t>___</w:t>
      </w:r>
    </w:p>
    <w:p w:rsidR="001A12F2" w:rsidRPr="00E2358A" w:rsidRDefault="001A12F2" w:rsidP="00BC4FC7">
      <w:pPr>
        <w:suppressAutoHyphens/>
      </w:pPr>
      <w:r w:rsidRPr="00E2358A">
        <w:t>________________________________</w:t>
      </w:r>
      <w:r>
        <w:t>____________</w:t>
      </w:r>
      <w:r w:rsidRPr="00E2358A">
        <w:t>________________________________</w:t>
      </w:r>
      <w:r>
        <w:t>;</w:t>
      </w:r>
    </w:p>
    <w:p w:rsidR="001A12F2" w:rsidRPr="00E2358A" w:rsidRDefault="001A12F2" w:rsidP="00BC4FC7">
      <w:pPr>
        <w:suppressAutoHyphens/>
      </w:pPr>
      <w:r w:rsidRPr="00E2358A">
        <w:t>контактные данные:</w:t>
      </w:r>
      <w:r>
        <w:t xml:space="preserve"> </w:t>
      </w:r>
      <w:r w:rsidRPr="00E2358A">
        <w:t>___________________________________________</w:t>
      </w:r>
      <w:r>
        <w:t>___</w:t>
      </w:r>
      <w:r w:rsidRPr="00E2358A">
        <w:t>_</w:t>
      </w:r>
      <w:r>
        <w:t>.</w:t>
      </w:r>
    </w:p>
    <w:p w:rsidR="001A12F2" w:rsidRPr="00E2358A" w:rsidRDefault="001A12F2" w:rsidP="00BC4FC7">
      <w:pPr>
        <w:suppressAutoHyphens/>
        <w:ind w:firstLine="709"/>
        <w:jc w:val="both"/>
      </w:pPr>
      <w:r w:rsidRPr="00E2358A">
        <w:t>5.</w:t>
      </w:r>
      <w:r>
        <w:t xml:space="preserve"> </w:t>
      </w:r>
      <w:r w:rsidRPr="00E2358A">
        <w:t>Данные об источниках образования твердых коммунальных отходов, складируемых на месте (площадке) накопления твердых коммунальных отходов:</w:t>
      </w:r>
    </w:p>
    <w:p w:rsidR="001A12F2" w:rsidRDefault="001A12F2" w:rsidP="00BC4FC7">
      <w:pPr>
        <w:suppressAutoHyphens/>
        <w:jc w:val="both"/>
      </w:pPr>
      <w:r>
        <w:t xml:space="preserve">наименование: </w:t>
      </w:r>
      <w:r w:rsidRPr="00E2358A">
        <w:t>_________</w:t>
      </w:r>
      <w:r>
        <w:t>____________</w:t>
      </w:r>
      <w:r w:rsidRPr="00E2358A">
        <w:t>_______________________________________</w:t>
      </w:r>
      <w:r>
        <w:t>___</w:t>
      </w:r>
    </w:p>
    <w:p w:rsidR="001A12F2" w:rsidRPr="00E2358A" w:rsidRDefault="001A12F2" w:rsidP="00BC4FC7">
      <w:pPr>
        <w:suppressAutoHyphens/>
        <w:jc w:val="both"/>
      </w:pPr>
      <w:r>
        <w:t>____________________________________________________________________________;</w:t>
      </w:r>
    </w:p>
    <w:p w:rsidR="001A12F2" w:rsidRDefault="001A12F2" w:rsidP="00BC4FC7">
      <w:pPr>
        <w:suppressAutoHyphens/>
        <w:jc w:val="both"/>
      </w:pPr>
      <w:r w:rsidRPr="00E2358A">
        <w:t>адрес</w:t>
      </w:r>
      <w:r>
        <w:t>(-а): __</w:t>
      </w:r>
      <w:r w:rsidRPr="00E2358A">
        <w:t>__________________________________</w:t>
      </w:r>
      <w:r>
        <w:t>___________</w:t>
      </w:r>
      <w:r w:rsidRPr="00E2358A">
        <w:t>__________________</w:t>
      </w:r>
      <w:r>
        <w:t>___</w:t>
      </w:r>
    </w:p>
    <w:p w:rsidR="001A12F2" w:rsidRPr="00E2358A" w:rsidRDefault="001A12F2" w:rsidP="00BC4FC7">
      <w:pPr>
        <w:suppressAutoHyphens/>
        <w:jc w:val="both"/>
      </w:pPr>
      <w:r>
        <w:t>____________________________________________________________________________;</w:t>
      </w:r>
    </w:p>
    <w:p w:rsidR="001A12F2" w:rsidRPr="00E2358A" w:rsidRDefault="001A12F2" w:rsidP="00BC4FC7">
      <w:pPr>
        <w:suppressAutoHyphens/>
        <w:jc w:val="both"/>
      </w:pPr>
      <w:r w:rsidRPr="00E2358A">
        <w:t>площадь многоквартирного дома</w:t>
      </w:r>
      <w:r>
        <w:t xml:space="preserve"> (административного здания, предприятия, учебного заведения) </w:t>
      </w:r>
      <w:r w:rsidRPr="00E2358A">
        <w:t>______________кв.</w:t>
      </w:r>
      <w:r>
        <w:t xml:space="preserve"> </w:t>
      </w:r>
      <w:r w:rsidRPr="00E2358A">
        <w:t>м</w:t>
      </w:r>
      <w:r>
        <w:t>;</w:t>
      </w:r>
    </w:p>
    <w:p w:rsidR="001A12F2" w:rsidRDefault="001A12F2" w:rsidP="00BC4FC7">
      <w:pPr>
        <w:tabs>
          <w:tab w:val="left" w:pos="1134"/>
        </w:tabs>
        <w:suppressAutoHyphens/>
        <w:jc w:val="both"/>
      </w:pPr>
      <w:r w:rsidRPr="00E2358A">
        <w:t>количе</w:t>
      </w:r>
      <w:r>
        <w:t>ство жителей (учащихся, участников и т.д.): ___________человек;</w:t>
      </w:r>
    </w:p>
    <w:p w:rsidR="001A12F2" w:rsidRPr="00E2358A" w:rsidRDefault="001A12F2" w:rsidP="00BC4FC7">
      <w:pPr>
        <w:tabs>
          <w:tab w:val="left" w:pos="1134"/>
        </w:tabs>
        <w:suppressAutoHyphens/>
        <w:jc w:val="both"/>
      </w:pPr>
      <w:r>
        <w:t>контактные данные: _</w:t>
      </w:r>
      <w:r w:rsidRPr="00E2358A">
        <w:t>__________</w:t>
      </w:r>
      <w:r>
        <w:t>___________</w:t>
      </w:r>
      <w:r w:rsidRPr="00E2358A">
        <w:t>__________________________________</w:t>
      </w:r>
      <w:r>
        <w:t>__.</w:t>
      </w:r>
    </w:p>
    <w:p w:rsidR="001A12F2" w:rsidRPr="00E2358A" w:rsidRDefault="001A12F2" w:rsidP="00BC4FC7">
      <w:pPr>
        <w:suppressAutoHyphens/>
        <w:ind w:firstLine="709"/>
        <w:jc w:val="both"/>
      </w:pPr>
      <w:r w:rsidRPr="00E2358A">
        <w:t>6.</w:t>
      </w:r>
      <w:r>
        <w:t xml:space="preserve"> </w:t>
      </w:r>
      <w:r w:rsidRPr="00E2358A">
        <w:t>Место (площадка) накопления тв</w:t>
      </w:r>
      <w:r>
        <w:t>е</w:t>
      </w:r>
      <w:r w:rsidRPr="00E2358A">
        <w:t>рдых коммунальных отходо</w:t>
      </w:r>
      <w:r>
        <w:t xml:space="preserve">в будет создано в срок до «___» ____________ 20___ </w:t>
      </w:r>
      <w:r w:rsidRPr="00E2358A">
        <w:t>г.</w:t>
      </w:r>
    </w:p>
    <w:p w:rsidR="001A12F2" w:rsidRPr="00E2358A" w:rsidRDefault="001A12F2" w:rsidP="00BC4FC7">
      <w:pPr>
        <w:suppressAutoHyphens/>
        <w:ind w:firstLine="709"/>
        <w:jc w:val="both"/>
      </w:pPr>
    </w:p>
    <w:p w:rsidR="001A12F2" w:rsidRDefault="001A12F2" w:rsidP="00BC4FC7">
      <w:pPr>
        <w:suppressAutoHyphens/>
        <w:ind w:firstLine="709"/>
        <w:jc w:val="both"/>
      </w:pPr>
    </w:p>
    <w:p w:rsidR="001A12F2" w:rsidRDefault="001A12F2" w:rsidP="00BC4FC7">
      <w:pPr>
        <w:suppressAutoHyphens/>
        <w:ind w:firstLine="709"/>
        <w:jc w:val="both"/>
      </w:pPr>
    </w:p>
    <w:p w:rsidR="001A12F2" w:rsidRPr="00E2358A" w:rsidRDefault="001A12F2" w:rsidP="00BC4FC7">
      <w:pPr>
        <w:suppressAutoHyphens/>
        <w:ind w:firstLine="709"/>
        <w:jc w:val="both"/>
      </w:pPr>
    </w:p>
    <w:p w:rsidR="001A12F2" w:rsidRDefault="001A12F2" w:rsidP="00BC4FC7">
      <w:pPr>
        <w:suppressAutoHyphens/>
        <w:jc w:val="both"/>
      </w:pPr>
      <w:r w:rsidRPr="00E2358A">
        <w:t>Заявитель:</w:t>
      </w:r>
    </w:p>
    <w:p w:rsidR="001A12F2" w:rsidRPr="00E2358A" w:rsidRDefault="001A12F2" w:rsidP="00BC4FC7">
      <w:pPr>
        <w:suppressAutoHyphens/>
        <w:jc w:val="both"/>
      </w:pPr>
      <w:r>
        <w:t>«___»_____________ 20___ г.</w:t>
      </w:r>
      <w:r>
        <w:tab/>
      </w:r>
      <w:r>
        <w:tab/>
      </w:r>
      <w:r>
        <w:tab/>
      </w:r>
      <w:r w:rsidRPr="00E2358A">
        <w:t>__________________/__________/</w:t>
      </w:r>
    </w:p>
    <w:p w:rsidR="001A12F2" w:rsidRDefault="001A12F2" w:rsidP="00BC4FC7"/>
    <w:p w:rsidR="001A12F2" w:rsidRDefault="001A12F2" w:rsidP="00BC4FC7"/>
    <w:p w:rsidR="001A12F2" w:rsidRDefault="001A12F2" w:rsidP="00BC4FC7"/>
    <w:p w:rsidR="001A12F2" w:rsidRPr="00E2358A" w:rsidRDefault="001A12F2" w:rsidP="00BC4FC7">
      <w:pPr>
        <w:ind w:firstLine="709"/>
      </w:pPr>
      <w:r w:rsidRPr="00E2358A">
        <w:t>Приложение к заявке.</w:t>
      </w:r>
    </w:p>
    <w:p w:rsidR="001A12F2" w:rsidRDefault="001A12F2" w:rsidP="00BC4FC7"/>
    <w:p w:rsidR="001A12F2" w:rsidRPr="005742C9" w:rsidRDefault="001A12F2" w:rsidP="00BC4FC7"/>
    <w:p w:rsidR="001A12F2" w:rsidRPr="005742C9" w:rsidRDefault="001A12F2" w:rsidP="00BC4FC7">
      <w:pPr>
        <w:ind w:firstLine="709"/>
        <w:jc w:val="both"/>
      </w:pPr>
      <w:r w:rsidRPr="005742C9">
        <w:t>1. К заявке прилагаются следующие документы:</w:t>
      </w:r>
    </w:p>
    <w:p w:rsidR="001A12F2" w:rsidRPr="005742C9" w:rsidRDefault="001A12F2" w:rsidP="00BC4FC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742C9">
        <w:t>1.1. документы, подтверждающие статус заявителя:</w:t>
      </w:r>
    </w:p>
    <w:p w:rsidR="001A12F2" w:rsidRPr="005742C9" w:rsidRDefault="001A12F2" w:rsidP="00BC4FC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742C9">
        <w:t>- для юридического лица – выписка из Единого государственного реестра юридических лиц, полученная не ранее чем за месяц до дня ее представления, по форме, установленной федеральным органом исполнительной власти, либо в электронном виде с электронной подписью, сформированная с использованием интернет-сервиса, размещенного на сайте регистрирующего органа, учредительные документы, документ, подтверждающий полномочия лица, обратившегося с заявкой;</w:t>
      </w:r>
    </w:p>
    <w:p w:rsidR="001A12F2" w:rsidRPr="005742C9" w:rsidRDefault="001A12F2" w:rsidP="00BC4FC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742C9">
        <w:t>- для индивидуального предпринимателя – выписка из Единого государственного реестра индивидуальных предпринимателей, полученная не ранее чем за месяц до дня ее представления, по форме, установленной федеральным органом исполнительной власти, либо в электронном виде с электронной подписью, сформированная с использованием интернет-сервиса, размещенного на сайте регистрирующего органа, документ, удостоверяющий личность, доверенность (в случае обращения представителя);</w:t>
      </w:r>
    </w:p>
    <w:p w:rsidR="001A12F2" w:rsidRPr="005742C9" w:rsidRDefault="001A12F2" w:rsidP="00BC4FC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742C9">
        <w:t>- для физического лица – документ, удостоверяющий личность, доверенность (в случае обращения представителя);</w:t>
      </w:r>
    </w:p>
    <w:p w:rsidR="001A12F2" w:rsidRPr="005742C9" w:rsidRDefault="001A12F2" w:rsidP="00BC4FC7">
      <w:pPr>
        <w:ind w:firstLine="709"/>
        <w:jc w:val="both"/>
      </w:pPr>
      <w:r w:rsidRPr="005742C9">
        <w:t>1.2. схема территориального размещения места (площадки) накопления твердых коммунальных отходов на карте масштаба 1:2000 (на базе геоинформационных систем «2Гис», «Гугл карты» и т.п.) с указанием расстояния до ближайш</w:t>
      </w:r>
      <w:r>
        <w:t>их зданий, строений, сооружений.</w:t>
      </w:r>
    </w:p>
    <w:p w:rsidR="001A12F2" w:rsidRDefault="001A12F2" w:rsidP="00BC4FC7">
      <w:pPr>
        <w:ind w:firstLine="709"/>
        <w:jc w:val="both"/>
      </w:pPr>
    </w:p>
    <w:p w:rsidR="001A12F2" w:rsidRDefault="001A12F2" w:rsidP="00BC4FC7">
      <w:pPr>
        <w:ind w:firstLine="709"/>
        <w:jc w:val="both"/>
      </w:pPr>
    </w:p>
    <w:p w:rsidR="001A12F2" w:rsidRPr="0022395F" w:rsidRDefault="001A12F2" w:rsidP="00BC4FC7">
      <w:pPr>
        <w:pStyle w:val="BodyText"/>
        <w:spacing w:after="0"/>
        <w:ind w:firstLine="709"/>
        <w:jc w:val="both"/>
        <w:rPr>
          <w:i/>
          <w:szCs w:val="26"/>
        </w:rPr>
      </w:pPr>
      <w:r w:rsidRPr="0022395F">
        <w:rPr>
          <w:i/>
          <w:szCs w:val="26"/>
        </w:rPr>
        <w:t>Предусмотренные в приложении документы представляются, если они не были представлены ранее, или сведения, содержащиеся в них, изменились.</w:t>
      </w:r>
    </w:p>
    <w:p w:rsidR="001A12F2" w:rsidRPr="005742C9" w:rsidRDefault="001A12F2" w:rsidP="00BC4FC7">
      <w:pPr>
        <w:ind w:firstLine="709"/>
        <w:jc w:val="both"/>
        <w:sectPr w:rsidR="001A12F2" w:rsidRPr="005742C9" w:rsidSect="00D40B15">
          <w:pgSz w:w="11906" w:h="16838" w:code="9"/>
          <w:pgMar w:top="1134" w:right="1274" w:bottom="1134" w:left="1418" w:header="363" w:footer="680" w:gutter="0"/>
          <w:cols w:space="708"/>
          <w:titlePg/>
          <w:docGrid w:linePitch="360"/>
        </w:sectPr>
      </w:pPr>
    </w:p>
    <w:p w:rsidR="001A12F2" w:rsidRPr="00BC4FC7" w:rsidRDefault="001A12F2" w:rsidP="00BC4FC7">
      <w:pPr>
        <w:pStyle w:val="BodyText"/>
        <w:spacing w:after="0"/>
        <w:jc w:val="right"/>
      </w:pPr>
      <w:r w:rsidRPr="00BC4FC7">
        <w:t>Приложение №2</w:t>
      </w:r>
    </w:p>
    <w:p w:rsidR="001A12F2" w:rsidRDefault="001A12F2" w:rsidP="00BC4FC7">
      <w:pPr>
        <w:spacing w:line="240" w:lineRule="exact"/>
        <w:jc w:val="right"/>
      </w:pPr>
      <w:r>
        <w:t xml:space="preserve">к постановлению </w:t>
      </w:r>
    </w:p>
    <w:p w:rsidR="001A12F2" w:rsidRDefault="001A12F2" w:rsidP="00BC4FC7">
      <w:pPr>
        <w:spacing w:line="240" w:lineRule="exact"/>
        <w:jc w:val="right"/>
      </w:pPr>
      <w:r>
        <w:t>администрации Михайловского сельсовета</w:t>
      </w:r>
    </w:p>
    <w:p w:rsidR="001A12F2" w:rsidRDefault="001A12F2" w:rsidP="00BC4FC7">
      <w:pPr>
        <w:spacing w:line="240" w:lineRule="exact"/>
        <w:jc w:val="right"/>
      </w:pPr>
      <w:r>
        <w:t>Черемисиновского района</w:t>
      </w:r>
    </w:p>
    <w:p w:rsidR="001A12F2" w:rsidRDefault="001A12F2" w:rsidP="00BC4FC7">
      <w:pPr>
        <w:suppressAutoHyphens/>
        <w:spacing w:line="240" w:lineRule="exact"/>
        <w:jc w:val="right"/>
      </w:pPr>
      <w:r>
        <w:t xml:space="preserve">от </w:t>
      </w:r>
    </w:p>
    <w:p w:rsidR="001A12F2" w:rsidRDefault="001A12F2" w:rsidP="00BC4FC7">
      <w:pPr>
        <w:suppressAutoHyphens/>
        <w:spacing w:line="240" w:lineRule="exact"/>
        <w:jc w:val="right"/>
      </w:pPr>
    </w:p>
    <w:p w:rsidR="001A12F2" w:rsidRDefault="001A12F2" w:rsidP="00BC4FC7">
      <w:pPr>
        <w:suppressAutoHyphens/>
      </w:pPr>
    </w:p>
    <w:tbl>
      <w:tblPr>
        <w:tblW w:w="5812" w:type="dxa"/>
        <w:tblInd w:w="3397" w:type="dxa"/>
        <w:tblLook w:val="0000"/>
      </w:tblPr>
      <w:tblGrid>
        <w:gridCol w:w="5812"/>
      </w:tblGrid>
      <w:tr w:rsidR="001A12F2" w:rsidTr="009A4FED">
        <w:trPr>
          <w:trHeight w:val="420"/>
        </w:trPr>
        <w:tc>
          <w:tcPr>
            <w:tcW w:w="5812" w:type="dxa"/>
          </w:tcPr>
          <w:p w:rsidR="001A12F2" w:rsidRPr="004E418C" w:rsidRDefault="001A12F2" w:rsidP="009A4FED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в Администрацию Михайловского сельсовета Черемисиновского района</w:t>
            </w:r>
          </w:p>
        </w:tc>
      </w:tr>
    </w:tbl>
    <w:p w:rsidR="001A12F2" w:rsidRDefault="001A12F2" w:rsidP="00BC4FC7">
      <w:pPr>
        <w:suppressAutoHyphens/>
      </w:pPr>
    </w:p>
    <w:tbl>
      <w:tblPr>
        <w:tblW w:w="5812" w:type="dxa"/>
        <w:tblInd w:w="3397" w:type="dxa"/>
        <w:tblLook w:val="00A0"/>
      </w:tblPr>
      <w:tblGrid>
        <w:gridCol w:w="5812"/>
      </w:tblGrid>
      <w:tr w:rsidR="001A12F2" w:rsidTr="009A4FED">
        <w:trPr>
          <w:trHeight w:val="420"/>
        </w:trPr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2F2" w:rsidRDefault="001A12F2" w:rsidP="009A4FED">
            <w:pPr>
              <w:suppressAutoHyphens/>
            </w:pPr>
          </w:p>
        </w:tc>
      </w:tr>
      <w:tr w:rsidR="001A12F2" w:rsidTr="009A4FED">
        <w:trPr>
          <w:trHeight w:val="420"/>
        </w:trPr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2F2" w:rsidRDefault="001A12F2" w:rsidP="009A4FED">
            <w:pPr>
              <w:suppressAutoHyphens/>
              <w:jc w:val="both"/>
              <w:rPr>
                <w:vertAlign w:val="superscript"/>
              </w:rPr>
            </w:pPr>
            <w:r>
              <w:rPr>
                <w:sz w:val="28"/>
                <w:vertAlign w:val="superscript"/>
              </w:rPr>
              <w:t>(наименование организации, Ф.И.О. физического лица, в том числе индивидуального предпринимателя)</w:t>
            </w:r>
          </w:p>
        </w:tc>
      </w:tr>
      <w:tr w:rsidR="001A12F2" w:rsidTr="009A4FED">
        <w:trPr>
          <w:trHeight w:val="420"/>
        </w:trPr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2F2" w:rsidRDefault="001A12F2" w:rsidP="009A4FED">
            <w:pPr>
              <w:suppressAutoHyphens/>
            </w:pPr>
          </w:p>
        </w:tc>
      </w:tr>
      <w:tr w:rsidR="001A12F2" w:rsidTr="009A4FED">
        <w:trPr>
          <w:trHeight w:val="420"/>
        </w:trPr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12F2" w:rsidRDefault="001A12F2" w:rsidP="009A4FED">
            <w:pPr>
              <w:suppressAutoHyphens/>
            </w:pPr>
          </w:p>
        </w:tc>
      </w:tr>
      <w:tr w:rsidR="001A12F2" w:rsidTr="009A4FED">
        <w:trPr>
          <w:trHeight w:val="420"/>
        </w:trPr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2F2" w:rsidRDefault="001A12F2" w:rsidP="009A4FED">
            <w:pPr>
              <w:suppressAutoHyphens/>
              <w:jc w:val="both"/>
              <w:rPr>
                <w:vertAlign w:val="superscript"/>
              </w:rPr>
            </w:pPr>
            <w:r>
              <w:rPr>
                <w:sz w:val="28"/>
                <w:vertAlign w:val="superscript"/>
              </w:rPr>
              <w:t>ИНН, юридический и почтовый адрес, адрес регистрации по месту жительства для физического лица, в том числе                                             индивидуального предпринимателя)</w:t>
            </w:r>
          </w:p>
        </w:tc>
      </w:tr>
      <w:tr w:rsidR="001A12F2" w:rsidTr="009A4FED">
        <w:trPr>
          <w:trHeight w:val="420"/>
        </w:trPr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2F2" w:rsidRDefault="001A12F2" w:rsidP="009A4FED">
            <w:pPr>
              <w:suppressAutoHyphens/>
            </w:pPr>
          </w:p>
        </w:tc>
      </w:tr>
      <w:tr w:rsidR="001A12F2" w:rsidTr="009A4FED">
        <w:trPr>
          <w:trHeight w:val="420"/>
        </w:trPr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12F2" w:rsidRDefault="001A12F2" w:rsidP="009A4FED">
            <w:pPr>
              <w:suppressAutoHyphens/>
            </w:pPr>
          </w:p>
        </w:tc>
      </w:tr>
      <w:tr w:rsidR="001A12F2" w:rsidTr="009A4FED">
        <w:trPr>
          <w:trHeight w:val="420"/>
        </w:trPr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2F2" w:rsidRDefault="001A12F2" w:rsidP="009A4FED">
            <w:pPr>
              <w:suppressAutoHyphens/>
              <w:jc w:val="center"/>
              <w:rPr>
                <w:vertAlign w:val="superscript"/>
              </w:rPr>
            </w:pPr>
            <w:r>
              <w:rPr>
                <w:sz w:val="28"/>
                <w:vertAlign w:val="superscript"/>
              </w:rPr>
              <w:t>(Ф.И.О. руководителя, телефон)</w:t>
            </w:r>
          </w:p>
        </w:tc>
      </w:tr>
    </w:tbl>
    <w:p w:rsidR="001A12F2" w:rsidRDefault="001A12F2" w:rsidP="00BC4FC7">
      <w:pPr>
        <w:suppressAutoHyphens/>
        <w:ind w:firstLine="709"/>
      </w:pPr>
    </w:p>
    <w:p w:rsidR="001A12F2" w:rsidRDefault="001A12F2" w:rsidP="00BC4FC7">
      <w:pPr>
        <w:suppressAutoHyphens/>
        <w:ind w:firstLine="709"/>
      </w:pPr>
    </w:p>
    <w:p w:rsidR="001A12F2" w:rsidRPr="00BE50B2" w:rsidRDefault="001A12F2" w:rsidP="00BC4FC7">
      <w:pPr>
        <w:suppressAutoHyphens/>
        <w:spacing w:line="240" w:lineRule="exact"/>
        <w:jc w:val="center"/>
        <w:rPr>
          <w:b/>
        </w:rPr>
      </w:pPr>
      <w:r w:rsidRPr="00BE50B2">
        <w:rPr>
          <w:b/>
        </w:rPr>
        <w:t>ФОРМА ЗАЯВКИ</w:t>
      </w:r>
    </w:p>
    <w:p w:rsidR="001A12F2" w:rsidRPr="00BE50B2" w:rsidRDefault="001A12F2" w:rsidP="00BC4FC7">
      <w:pPr>
        <w:suppressAutoHyphens/>
        <w:spacing w:line="240" w:lineRule="exact"/>
        <w:jc w:val="center"/>
        <w:rPr>
          <w:b/>
        </w:rPr>
      </w:pPr>
      <w:r w:rsidRPr="00BE50B2">
        <w:rPr>
          <w:b/>
        </w:rPr>
        <w:t>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</w:p>
    <w:p w:rsidR="001A12F2" w:rsidRPr="00E2358A" w:rsidRDefault="001A12F2" w:rsidP="00BC4FC7">
      <w:pPr>
        <w:suppressAutoHyphens/>
        <w:ind w:firstLine="709"/>
        <w:jc w:val="center"/>
      </w:pPr>
    </w:p>
    <w:p w:rsidR="001A12F2" w:rsidRPr="00E2358A" w:rsidRDefault="001A12F2" w:rsidP="00BC4FC7">
      <w:pPr>
        <w:tabs>
          <w:tab w:val="left" w:pos="1134"/>
        </w:tabs>
        <w:suppressAutoHyphens/>
        <w:ind w:firstLine="709"/>
        <w:jc w:val="both"/>
      </w:pPr>
      <w:r>
        <w:t>Прошу включить</w:t>
      </w:r>
      <w:r w:rsidRPr="00E2358A">
        <w:t xml:space="preserve"> сведения о месте (площадке) накопления твердых коммунальных отходов на территории </w:t>
      </w:r>
      <w:r>
        <w:t>Михайловского сельсовета в р</w:t>
      </w:r>
      <w:r w:rsidRPr="00E2358A">
        <w:t>еес</w:t>
      </w:r>
      <w:r>
        <w:t>тр</w:t>
      </w:r>
      <w:r w:rsidRPr="00E2358A">
        <w:t xml:space="preserve"> мест (площадок) на</w:t>
      </w:r>
      <w:r>
        <w:t>копления тве</w:t>
      </w:r>
      <w:r w:rsidRPr="00E2358A">
        <w:t>рдых коммунальных отходов:</w:t>
      </w:r>
    </w:p>
    <w:p w:rsidR="001A12F2" w:rsidRPr="00E2358A" w:rsidRDefault="001A12F2" w:rsidP="00BC4FC7">
      <w:pPr>
        <w:suppressAutoHyphens/>
        <w:ind w:firstLine="709"/>
        <w:jc w:val="both"/>
      </w:pPr>
      <w:r w:rsidRPr="00E2358A">
        <w:t>1.</w:t>
      </w:r>
      <w:r>
        <w:t xml:space="preserve"> </w:t>
      </w:r>
      <w:r w:rsidRPr="00E2358A">
        <w:t>Данные о нахождении места (площадки) накопления твердых коммунальных отходов:</w:t>
      </w:r>
    </w:p>
    <w:p w:rsidR="001A12F2" w:rsidRPr="00E2358A" w:rsidRDefault="001A12F2" w:rsidP="00BC4FC7">
      <w:pPr>
        <w:suppressAutoHyphens/>
        <w:ind w:firstLine="709"/>
        <w:jc w:val="both"/>
      </w:pPr>
      <w:r w:rsidRPr="00E2358A">
        <w:t>1.1.</w:t>
      </w:r>
      <w:r>
        <w:t xml:space="preserve"> а</w:t>
      </w:r>
      <w:r w:rsidRPr="00E2358A">
        <w:t>дрес:</w:t>
      </w:r>
      <w:r>
        <w:t xml:space="preserve"> </w:t>
      </w:r>
      <w:r w:rsidRPr="00E2358A">
        <w:t>_____________</w:t>
      </w:r>
      <w:r>
        <w:t>______</w:t>
      </w:r>
      <w:r w:rsidRPr="00E2358A">
        <w:t>_________________________________________</w:t>
      </w:r>
      <w:r>
        <w:t>_;</w:t>
      </w:r>
    </w:p>
    <w:p w:rsidR="001A12F2" w:rsidRPr="00E2358A" w:rsidRDefault="001A12F2" w:rsidP="00BC4FC7">
      <w:pPr>
        <w:suppressAutoHyphens/>
        <w:ind w:firstLine="709"/>
        <w:jc w:val="both"/>
      </w:pPr>
      <w:r w:rsidRPr="00E2358A">
        <w:t>1.2.</w:t>
      </w:r>
      <w:r>
        <w:t xml:space="preserve"> г</w:t>
      </w:r>
      <w:r w:rsidRPr="00E2358A">
        <w:t>еографические координаты:</w:t>
      </w:r>
      <w:r>
        <w:t xml:space="preserve"> ______</w:t>
      </w:r>
      <w:r w:rsidRPr="00E2358A">
        <w:t>__________________________________</w:t>
      </w:r>
      <w:r>
        <w:t>_.</w:t>
      </w:r>
    </w:p>
    <w:p w:rsidR="001A12F2" w:rsidRPr="00E2358A" w:rsidRDefault="001A12F2" w:rsidP="00BC4FC7">
      <w:pPr>
        <w:suppressAutoHyphens/>
        <w:ind w:firstLine="709"/>
        <w:jc w:val="both"/>
      </w:pPr>
      <w:r w:rsidRPr="00E2358A">
        <w:t>2.</w:t>
      </w:r>
      <w:r>
        <w:t xml:space="preserve"> </w:t>
      </w:r>
      <w:r w:rsidRPr="00E2358A">
        <w:t>Данные о технических характеристиках места (площадки) накопления твердых коммунальных отходов:</w:t>
      </w:r>
    </w:p>
    <w:p w:rsidR="001A12F2" w:rsidRPr="00E2358A" w:rsidRDefault="001A12F2" w:rsidP="00BC4FC7">
      <w:pPr>
        <w:suppressAutoHyphens/>
        <w:ind w:firstLine="709"/>
        <w:jc w:val="both"/>
      </w:pPr>
      <w:r w:rsidRPr="00E2358A">
        <w:t>2</w:t>
      </w:r>
      <w:r>
        <w:t>.1. покрытие</w:t>
      </w:r>
      <w:r w:rsidRPr="00E2358A">
        <w:t xml:space="preserve"> (а</w:t>
      </w:r>
      <w:r>
        <w:t>сфальт, бетонная плита и т.д.): ________________________;</w:t>
      </w:r>
    </w:p>
    <w:p w:rsidR="001A12F2" w:rsidRPr="00E2358A" w:rsidRDefault="001A12F2" w:rsidP="00BC4FC7">
      <w:pPr>
        <w:suppressAutoHyphens/>
        <w:ind w:firstLine="709"/>
        <w:jc w:val="both"/>
      </w:pPr>
      <w:r w:rsidRPr="00E2358A">
        <w:t>2.2.</w:t>
      </w:r>
      <w:r>
        <w:t xml:space="preserve"> </w:t>
      </w:r>
      <w:r w:rsidRPr="00E2358A">
        <w:t>площадь покрытия</w:t>
      </w:r>
      <w:r>
        <w:t xml:space="preserve"> </w:t>
      </w:r>
      <w:r w:rsidRPr="00E2358A">
        <w:t>____________кв.</w:t>
      </w:r>
      <w:r>
        <w:t xml:space="preserve"> </w:t>
      </w:r>
      <w:r w:rsidRPr="00E2358A">
        <w:t>м</w:t>
      </w:r>
      <w:r>
        <w:t>;</w:t>
      </w:r>
    </w:p>
    <w:p w:rsidR="001A12F2" w:rsidRPr="00E2358A" w:rsidRDefault="001A12F2" w:rsidP="00BC4FC7">
      <w:pPr>
        <w:suppressAutoHyphens/>
        <w:ind w:firstLine="709"/>
        <w:jc w:val="both"/>
      </w:pPr>
      <w:r w:rsidRPr="00E2358A">
        <w:t>2.3.</w:t>
      </w:r>
      <w:r>
        <w:t xml:space="preserve"> </w:t>
      </w:r>
      <w:r w:rsidRPr="00E2358A">
        <w:t>тип и количество емкостей (бункер, евроконтейнер, заглубленный контейнер и т.д.):</w:t>
      </w:r>
      <w:r>
        <w:t xml:space="preserve"> </w:t>
      </w:r>
      <w:r w:rsidRPr="00E2358A">
        <w:t>________________________</w:t>
      </w:r>
      <w:r>
        <w:t>_________________</w:t>
      </w:r>
      <w:r w:rsidRPr="00E2358A">
        <w:t>______________________________</w:t>
      </w:r>
      <w:r>
        <w:t>;</w:t>
      </w:r>
    </w:p>
    <w:p w:rsidR="001A12F2" w:rsidRPr="00E2358A" w:rsidRDefault="001A12F2" w:rsidP="00BC4FC7">
      <w:pPr>
        <w:suppressAutoHyphens/>
        <w:ind w:firstLine="709"/>
        <w:jc w:val="both"/>
      </w:pPr>
      <w:r>
        <w:t>2.4. общий объем емкостей_</w:t>
      </w:r>
      <w:r w:rsidRPr="00E2358A">
        <w:t>__________ куб.</w:t>
      </w:r>
      <w:r>
        <w:t xml:space="preserve"> </w:t>
      </w:r>
      <w:r w:rsidRPr="00E2358A">
        <w:t>м</w:t>
      </w:r>
      <w:r>
        <w:t>;</w:t>
      </w:r>
    </w:p>
    <w:p w:rsidR="001A12F2" w:rsidRPr="00E2358A" w:rsidRDefault="001A12F2" w:rsidP="00BC4FC7">
      <w:pPr>
        <w:suppressAutoHyphens/>
        <w:ind w:firstLine="709"/>
        <w:jc w:val="both"/>
      </w:pPr>
      <w:r>
        <w:t>2.5. площадь площадки (объем бункера</w:t>
      </w:r>
      <w:r w:rsidRPr="00E2358A">
        <w:t>) для крупногабаритных отходов ____</w:t>
      </w:r>
      <w:r>
        <w:t>_____________</w:t>
      </w:r>
      <w:r w:rsidRPr="00E2358A">
        <w:t>кв.</w:t>
      </w:r>
      <w:r>
        <w:t xml:space="preserve"> </w:t>
      </w:r>
      <w:r w:rsidRPr="00E2358A">
        <w:t>м</w:t>
      </w:r>
      <w:r>
        <w:t xml:space="preserve"> (куб. м);</w:t>
      </w:r>
    </w:p>
    <w:p w:rsidR="001A12F2" w:rsidRPr="00E2358A" w:rsidRDefault="001A12F2" w:rsidP="00BC4FC7">
      <w:pPr>
        <w:tabs>
          <w:tab w:val="left" w:pos="0"/>
        </w:tabs>
        <w:suppressAutoHyphens/>
        <w:jc w:val="both"/>
      </w:pPr>
      <w:r>
        <w:tab/>
        <w:t>2.6. н</w:t>
      </w:r>
      <w:r w:rsidRPr="00F777F1">
        <w:t>орма накопления отходов м</w:t>
      </w:r>
      <w:r w:rsidRPr="0022395F">
        <w:rPr>
          <w:vertAlign w:val="superscript"/>
        </w:rPr>
        <w:t>3</w:t>
      </w:r>
      <w:r w:rsidRPr="00F777F1">
        <w:t>/год</w:t>
      </w:r>
      <w:r>
        <w:t xml:space="preserve"> _____________________________;</w:t>
      </w:r>
    </w:p>
    <w:p w:rsidR="001A12F2" w:rsidRPr="00E2358A" w:rsidRDefault="001A12F2" w:rsidP="00BC4FC7">
      <w:pPr>
        <w:suppressAutoHyphens/>
        <w:ind w:firstLine="709"/>
        <w:jc w:val="both"/>
      </w:pPr>
      <w:r w:rsidRPr="00E2358A">
        <w:t>2.</w:t>
      </w:r>
      <w:r>
        <w:t>7</w:t>
      </w:r>
      <w:r w:rsidRPr="00E2358A">
        <w:t>.</w:t>
      </w:r>
      <w:r>
        <w:t xml:space="preserve"> </w:t>
      </w:r>
      <w:r w:rsidRPr="00E2358A">
        <w:t>ограждение по периметру с трех сторон (есть/нет)</w:t>
      </w:r>
      <w:r>
        <w:t xml:space="preserve"> </w:t>
      </w:r>
      <w:r w:rsidRPr="00E2358A">
        <w:t>_________________</w:t>
      </w:r>
      <w:r>
        <w:t>_;</w:t>
      </w:r>
    </w:p>
    <w:p w:rsidR="001A12F2" w:rsidRDefault="001A12F2" w:rsidP="00BC4FC7">
      <w:pPr>
        <w:suppressAutoHyphens/>
        <w:ind w:firstLine="709"/>
        <w:jc w:val="both"/>
      </w:pPr>
      <w:r w:rsidRPr="00E2358A">
        <w:t>2.</w:t>
      </w:r>
      <w:r>
        <w:t>8</w:t>
      </w:r>
      <w:r w:rsidRPr="00E2358A">
        <w:t>.</w:t>
      </w:r>
      <w:r>
        <w:t xml:space="preserve"> </w:t>
      </w:r>
      <w:r w:rsidRPr="00E2358A">
        <w:t>информационный аншлаг (есть/нет)</w:t>
      </w:r>
      <w:r>
        <w:t xml:space="preserve"> </w:t>
      </w:r>
      <w:r w:rsidRPr="00E2358A">
        <w:t>_____________________________</w:t>
      </w:r>
      <w:r>
        <w:t>_.</w:t>
      </w:r>
    </w:p>
    <w:p w:rsidR="001A12F2" w:rsidRPr="00E2358A" w:rsidRDefault="001A12F2" w:rsidP="00BC4FC7">
      <w:pPr>
        <w:suppressAutoHyphens/>
        <w:ind w:firstLine="709"/>
        <w:jc w:val="both"/>
      </w:pPr>
      <w:r w:rsidRPr="00E2358A">
        <w:t>3</w:t>
      </w:r>
      <w:r>
        <w:t xml:space="preserve">. </w:t>
      </w:r>
      <w:r w:rsidRPr="00E2358A">
        <w:t>Данные о соблюдении санитарных норм и правил:</w:t>
      </w:r>
    </w:p>
    <w:p w:rsidR="001A12F2" w:rsidRPr="00E2358A" w:rsidRDefault="001A12F2" w:rsidP="00BC4FC7">
      <w:pPr>
        <w:suppressAutoHyphens/>
        <w:ind w:firstLine="709"/>
        <w:jc w:val="both"/>
      </w:pPr>
      <w:r w:rsidRPr="00E2358A">
        <w:t>3.1.</w:t>
      </w:r>
      <w:r>
        <w:t xml:space="preserve"> </w:t>
      </w:r>
      <w:r w:rsidRPr="00E2358A">
        <w:t>минимальная удаленность от жилых домов, детских площадок, мест отдыха и занятий спортом</w:t>
      </w:r>
      <w:r>
        <w:t xml:space="preserve"> </w:t>
      </w:r>
      <w:r w:rsidRPr="00E2358A">
        <w:t>____________</w:t>
      </w:r>
      <w:r>
        <w:t xml:space="preserve"> </w:t>
      </w:r>
      <w:r w:rsidRPr="00E2358A">
        <w:t>м.</w:t>
      </w:r>
    </w:p>
    <w:p w:rsidR="001A12F2" w:rsidRPr="00E2358A" w:rsidRDefault="001A12F2" w:rsidP="00BC4FC7">
      <w:pPr>
        <w:suppressAutoHyphens/>
        <w:ind w:firstLine="709"/>
        <w:jc w:val="both"/>
      </w:pPr>
      <w:r w:rsidRPr="00E2358A">
        <w:t>4.</w:t>
      </w:r>
      <w:r>
        <w:t xml:space="preserve"> </w:t>
      </w:r>
      <w:r w:rsidRPr="00E2358A">
        <w:t>Данные о собственнике места (площадки) накопления твердых коммунальных отходов:</w:t>
      </w:r>
    </w:p>
    <w:p w:rsidR="001A12F2" w:rsidRPr="00E2358A" w:rsidRDefault="001A12F2" w:rsidP="00BC4FC7">
      <w:pPr>
        <w:suppressAutoHyphens/>
        <w:ind w:firstLine="709"/>
        <w:jc w:val="both"/>
      </w:pPr>
      <w:r>
        <w:t>4.1. для юридического лица:</w:t>
      </w:r>
    </w:p>
    <w:p w:rsidR="001A12F2" w:rsidRPr="00E2358A" w:rsidRDefault="001A12F2" w:rsidP="00BC4FC7">
      <w:pPr>
        <w:tabs>
          <w:tab w:val="left" w:pos="1134"/>
        </w:tabs>
        <w:suppressAutoHyphens/>
        <w:jc w:val="both"/>
      </w:pPr>
      <w:r w:rsidRPr="00E2358A">
        <w:t>полное наименование:</w:t>
      </w:r>
      <w:r>
        <w:t xml:space="preserve"> </w:t>
      </w:r>
      <w:r w:rsidRPr="00E2358A">
        <w:t>_____</w:t>
      </w:r>
      <w:r>
        <w:t>____________</w:t>
      </w:r>
      <w:r w:rsidRPr="00E2358A">
        <w:t>______</w:t>
      </w:r>
      <w:r>
        <w:t>_________________________________;</w:t>
      </w:r>
    </w:p>
    <w:p w:rsidR="001A12F2" w:rsidRPr="00E2358A" w:rsidRDefault="001A12F2" w:rsidP="00BC4FC7">
      <w:pPr>
        <w:tabs>
          <w:tab w:val="left" w:pos="1134"/>
        </w:tabs>
        <w:suppressAutoHyphens/>
        <w:jc w:val="both"/>
      </w:pPr>
      <w:r w:rsidRPr="00E2358A">
        <w:t>ОГРН записи в ЕГРЮЛ:</w:t>
      </w:r>
      <w:r>
        <w:t xml:space="preserve"> </w:t>
      </w:r>
      <w:r w:rsidRPr="00E2358A">
        <w:t>_______________</w:t>
      </w:r>
      <w:r>
        <w:t>____________</w:t>
      </w:r>
      <w:r w:rsidRPr="00E2358A">
        <w:t>__________________________</w:t>
      </w:r>
      <w:r>
        <w:t>__;</w:t>
      </w:r>
    </w:p>
    <w:p w:rsidR="001A12F2" w:rsidRPr="00E2358A" w:rsidRDefault="001A12F2" w:rsidP="00BC4FC7">
      <w:pPr>
        <w:tabs>
          <w:tab w:val="left" w:pos="1134"/>
        </w:tabs>
        <w:suppressAutoHyphens/>
        <w:jc w:val="both"/>
      </w:pPr>
      <w:r w:rsidRPr="00E2358A">
        <w:t>фактический адрес:</w:t>
      </w:r>
      <w:r>
        <w:t xml:space="preserve"> </w:t>
      </w:r>
      <w:r w:rsidRPr="00E2358A">
        <w:t>_________________</w:t>
      </w:r>
      <w:r>
        <w:t>_</w:t>
      </w:r>
      <w:r w:rsidRPr="00E2358A">
        <w:t>_____________</w:t>
      </w:r>
      <w:r>
        <w:t>__________</w:t>
      </w:r>
      <w:r w:rsidRPr="00E2358A">
        <w:t>________________</w:t>
      </w:r>
      <w:r>
        <w:t>__;</w:t>
      </w:r>
    </w:p>
    <w:p w:rsidR="001A12F2" w:rsidRPr="00E2358A" w:rsidRDefault="001A12F2" w:rsidP="00BC4FC7">
      <w:pPr>
        <w:tabs>
          <w:tab w:val="left" w:pos="1134"/>
        </w:tabs>
        <w:suppressAutoHyphens/>
        <w:jc w:val="both"/>
      </w:pPr>
      <w:r w:rsidRPr="00E2358A">
        <w:t>контактные данные:</w:t>
      </w:r>
      <w:r>
        <w:t xml:space="preserve"> </w:t>
      </w:r>
      <w:r w:rsidRPr="00E2358A">
        <w:t>_______________________________________</w:t>
      </w:r>
      <w:r>
        <w:t>___________</w:t>
      </w:r>
      <w:r w:rsidRPr="00E2358A">
        <w:t>______</w:t>
      </w:r>
      <w:r>
        <w:t>__;</w:t>
      </w:r>
    </w:p>
    <w:p w:rsidR="001A12F2" w:rsidRPr="00E2358A" w:rsidRDefault="001A12F2" w:rsidP="00BC4FC7">
      <w:pPr>
        <w:suppressAutoHyphens/>
        <w:ind w:firstLine="709"/>
        <w:jc w:val="both"/>
      </w:pPr>
      <w:r w:rsidRPr="00E2358A">
        <w:t>4.2.</w:t>
      </w:r>
      <w:r>
        <w:t xml:space="preserve"> </w:t>
      </w:r>
      <w:r w:rsidRPr="00E2358A">
        <w:t xml:space="preserve">для </w:t>
      </w:r>
      <w:r>
        <w:t>индивидуального предпринимателя:</w:t>
      </w:r>
    </w:p>
    <w:p w:rsidR="001A12F2" w:rsidRPr="00E2358A" w:rsidRDefault="001A12F2" w:rsidP="00BC4FC7">
      <w:pPr>
        <w:tabs>
          <w:tab w:val="left" w:pos="1134"/>
        </w:tabs>
        <w:suppressAutoHyphens/>
        <w:jc w:val="both"/>
      </w:pPr>
      <w:r w:rsidRPr="00E2358A">
        <w:t>Ф.И.О.:_______________</w:t>
      </w:r>
      <w:r>
        <w:t>____________</w:t>
      </w:r>
      <w:r w:rsidRPr="00E2358A">
        <w:t>________________________________________</w:t>
      </w:r>
      <w:r>
        <w:t>__;</w:t>
      </w:r>
    </w:p>
    <w:p w:rsidR="001A12F2" w:rsidRPr="00E2358A" w:rsidRDefault="001A12F2" w:rsidP="00BC4FC7">
      <w:pPr>
        <w:tabs>
          <w:tab w:val="left" w:pos="1134"/>
        </w:tabs>
        <w:suppressAutoHyphens/>
        <w:jc w:val="both"/>
      </w:pPr>
      <w:r w:rsidRPr="00E2358A">
        <w:t>ОГРН записи в ЕГРИП:</w:t>
      </w:r>
      <w:r>
        <w:t xml:space="preserve"> </w:t>
      </w:r>
      <w:r w:rsidRPr="00E2358A">
        <w:t>_____________</w:t>
      </w:r>
      <w:r>
        <w:t>___________</w:t>
      </w:r>
      <w:r w:rsidRPr="00E2358A">
        <w:t>__________</w:t>
      </w:r>
      <w:r>
        <w:t>_____________________;</w:t>
      </w:r>
    </w:p>
    <w:p w:rsidR="001A12F2" w:rsidRPr="00E2358A" w:rsidRDefault="001A12F2" w:rsidP="00BC4FC7">
      <w:pPr>
        <w:tabs>
          <w:tab w:val="left" w:pos="1134"/>
        </w:tabs>
        <w:suppressAutoHyphens/>
        <w:jc w:val="both"/>
      </w:pPr>
      <w:r w:rsidRPr="00E2358A">
        <w:t>адрес регистрации по месту жительства:</w:t>
      </w:r>
      <w:r>
        <w:t xml:space="preserve"> </w:t>
      </w:r>
      <w:r w:rsidRPr="00E2358A">
        <w:t>__________</w:t>
      </w:r>
      <w:r>
        <w:t>___________</w:t>
      </w:r>
      <w:r w:rsidRPr="00E2358A">
        <w:t>__________________</w:t>
      </w:r>
      <w:r>
        <w:t>__</w:t>
      </w:r>
    </w:p>
    <w:p w:rsidR="001A12F2" w:rsidRPr="00E2358A" w:rsidRDefault="001A12F2" w:rsidP="00BC4FC7">
      <w:pPr>
        <w:tabs>
          <w:tab w:val="left" w:pos="1134"/>
        </w:tabs>
        <w:suppressAutoHyphens/>
        <w:jc w:val="both"/>
      </w:pPr>
      <w:r w:rsidRPr="00E2358A">
        <w:t>________________________________________________________</w:t>
      </w:r>
      <w:r>
        <w:t>___________</w:t>
      </w:r>
      <w:r w:rsidRPr="00E2358A">
        <w:t>_________</w:t>
      </w:r>
      <w:r>
        <w:t>;</w:t>
      </w:r>
    </w:p>
    <w:p w:rsidR="001A12F2" w:rsidRPr="00E2358A" w:rsidRDefault="001A12F2" w:rsidP="00BC4FC7">
      <w:pPr>
        <w:tabs>
          <w:tab w:val="left" w:pos="1134"/>
        </w:tabs>
        <w:suppressAutoHyphens/>
        <w:jc w:val="both"/>
      </w:pPr>
      <w:r w:rsidRPr="00E2358A">
        <w:t>контактные данные:</w:t>
      </w:r>
      <w:r>
        <w:t xml:space="preserve"> </w:t>
      </w:r>
      <w:r w:rsidRPr="00E2358A">
        <w:t>_____________________________________________</w:t>
      </w:r>
      <w:r>
        <w:t>_____________;</w:t>
      </w:r>
    </w:p>
    <w:p w:rsidR="001A12F2" w:rsidRPr="00E2358A" w:rsidRDefault="001A12F2" w:rsidP="00BC4FC7">
      <w:pPr>
        <w:suppressAutoHyphens/>
        <w:ind w:firstLine="709"/>
        <w:jc w:val="both"/>
      </w:pPr>
      <w:r>
        <w:t>4.3. для физического лица:</w:t>
      </w:r>
    </w:p>
    <w:p w:rsidR="001A12F2" w:rsidRPr="00E2358A" w:rsidRDefault="001A12F2" w:rsidP="00BC4FC7">
      <w:pPr>
        <w:tabs>
          <w:tab w:val="left" w:pos="1134"/>
        </w:tabs>
        <w:suppressAutoHyphens/>
        <w:jc w:val="both"/>
      </w:pPr>
      <w:r w:rsidRPr="00E2358A">
        <w:t>Ф.И.О.:___________</w:t>
      </w:r>
      <w:r>
        <w:t>____________</w:t>
      </w:r>
      <w:r w:rsidRPr="00E2358A">
        <w:t>____________________________________________</w:t>
      </w:r>
      <w:r>
        <w:t>__;</w:t>
      </w:r>
    </w:p>
    <w:p w:rsidR="001A12F2" w:rsidRPr="00E2358A" w:rsidRDefault="001A12F2" w:rsidP="00BC4FC7">
      <w:pPr>
        <w:tabs>
          <w:tab w:val="left" w:pos="1134"/>
        </w:tabs>
        <w:suppressAutoHyphens/>
        <w:jc w:val="both"/>
      </w:pPr>
      <w:r w:rsidRPr="00E2358A">
        <w:t>серия, номер и дата выдачи паспорта или иного документа, удостоверяющего личность:</w:t>
      </w:r>
      <w:r>
        <w:t xml:space="preserve"> </w:t>
      </w:r>
      <w:r w:rsidRPr="00E2358A">
        <w:t>______________</w:t>
      </w:r>
      <w:r>
        <w:t>______________________________________________________________;</w:t>
      </w:r>
    </w:p>
    <w:p w:rsidR="001A12F2" w:rsidRPr="00E2358A" w:rsidRDefault="001A12F2" w:rsidP="00BC4FC7">
      <w:pPr>
        <w:tabs>
          <w:tab w:val="left" w:pos="1134"/>
        </w:tabs>
        <w:suppressAutoHyphens/>
        <w:jc w:val="both"/>
      </w:pPr>
      <w:r w:rsidRPr="00E2358A">
        <w:t>адрес регистрации по месту жительства:</w:t>
      </w:r>
      <w:r>
        <w:t xml:space="preserve"> </w:t>
      </w:r>
      <w:r w:rsidRPr="00E2358A">
        <w:t>__________________________</w:t>
      </w:r>
      <w:r>
        <w:t>______________</w:t>
      </w:r>
      <w:r w:rsidRPr="00E2358A">
        <w:t>_</w:t>
      </w:r>
    </w:p>
    <w:p w:rsidR="001A12F2" w:rsidRPr="00E2358A" w:rsidRDefault="001A12F2" w:rsidP="00BC4FC7">
      <w:pPr>
        <w:tabs>
          <w:tab w:val="left" w:pos="1134"/>
        </w:tabs>
        <w:suppressAutoHyphens/>
        <w:jc w:val="both"/>
      </w:pPr>
      <w:r w:rsidRPr="00E2358A">
        <w:t>________________________________________________________________</w:t>
      </w:r>
      <w:r>
        <w:t>___________</w:t>
      </w:r>
      <w:r w:rsidRPr="00E2358A">
        <w:t>_</w:t>
      </w:r>
      <w:r>
        <w:t>;</w:t>
      </w:r>
    </w:p>
    <w:p w:rsidR="001A12F2" w:rsidRPr="00E2358A" w:rsidRDefault="001A12F2" w:rsidP="00BC4FC7">
      <w:pPr>
        <w:tabs>
          <w:tab w:val="left" w:pos="1134"/>
        </w:tabs>
        <w:suppressAutoHyphens/>
        <w:jc w:val="both"/>
      </w:pPr>
      <w:r w:rsidRPr="00E2358A">
        <w:t>контактные данные:</w:t>
      </w:r>
      <w:r>
        <w:t xml:space="preserve"> </w:t>
      </w:r>
      <w:r w:rsidRPr="00E2358A">
        <w:t>_____________________________________________</w:t>
      </w:r>
      <w:r>
        <w:t>_____________.</w:t>
      </w:r>
    </w:p>
    <w:p w:rsidR="001A12F2" w:rsidRPr="00E2358A" w:rsidRDefault="001A12F2" w:rsidP="00BC4FC7">
      <w:pPr>
        <w:suppressAutoHyphens/>
        <w:ind w:firstLine="709"/>
        <w:jc w:val="both"/>
      </w:pPr>
      <w:r>
        <w:t xml:space="preserve">5. </w:t>
      </w:r>
      <w:r w:rsidRPr="00E2358A">
        <w:t>Данные об источниках образования твердых коммунальных отходов, складируемых на месте (площадке) накопления твердых коммунальных отходов:</w:t>
      </w:r>
    </w:p>
    <w:p w:rsidR="001A12F2" w:rsidRDefault="001A12F2" w:rsidP="00BC4FC7">
      <w:pPr>
        <w:tabs>
          <w:tab w:val="left" w:pos="1134"/>
        </w:tabs>
        <w:suppressAutoHyphens/>
        <w:jc w:val="both"/>
      </w:pPr>
      <w:r w:rsidRPr="00E2358A">
        <w:t>наименование: ___</w:t>
      </w:r>
      <w:r>
        <w:t>____________</w:t>
      </w:r>
      <w:r w:rsidRPr="00E2358A">
        <w:t>_____________________________________________</w:t>
      </w:r>
      <w:r>
        <w:t>___</w:t>
      </w:r>
    </w:p>
    <w:p w:rsidR="001A12F2" w:rsidRPr="00E2358A" w:rsidRDefault="001A12F2" w:rsidP="00BC4FC7">
      <w:pPr>
        <w:tabs>
          <w:tab w:val="left" w:pos="1134"/>
        </w:tabs>
        <w:suppressAutoHyphens/>
        <w:jc w:val="both"/>
      </w:pPr>
      <w:r>
        <w:t>____________________________________________________________________________;</w:t>
      </w:r>
    </w:p>
    <w:p w:rsidR="001A12F2" w:rsidRDefault="001A12F2" w:rsidP="00BC4FC7">
      <w:pPr>
        <w:tabs>
          <w:tab w:val="left" w:pos="1134"/>
        </w:tabs>
        <w:suppressAutoHyphens/>
        <w:jc w:val="both"/>
      </w:pPr>
      <w:r w:rsidRPr="00E2358A">
        <w:t>адрес</w:t>
      </w:r>
      <w:r>
        <w:t>(-а): __</w:t>
      </w:r>
      <w:r w:rsidRPr="00E2358A">
        <w:t>____________________________</w:t>
      </w:r>
      <w:r>
        <w:t>___________</w:t>
      </w:r>
      <w:r w:rsidRPr="00E2358A">
        <w:t>________________________</w:t>
      </w:r>
      <w:r>
        <w:t>___</w:t>
      </w:r>
    </w:p>
    <w:p w:rsidR="001A12F2" w:rsidRPr="00E2358A" w:rsidRDefault="001A12F2" w:rsidP="00BC4FC7">
      <w:pPr>
        <w:tabs>
          <w:tab w:val="left" w:pos="1134"/>
        </w:tabs>
        <w:suppressAutoHyphens/>
        <w:jc w:val="both"/>
      </w:pPr>
      <w:r>
        <w:t>____________________________________________________________________________;</w:t>
      </w:r>
    </w:p>
    <w:p w:rsidR="001A12F2" w:rsidRPr="00E2358A" w:rsidRDefault="001A12F2" w:rsidP="00BC4FC7">
      <w:pPr>
        <w:tabs>
          <w:tab w:val="left" w:pos="1134"/>
        </w:tabs>
        <w:suppressAutoHyphens/>
        <w:jc w:val="both"/>
      </w:pPr>
      <w:r w:rsidRPr="00E2358A">
        <w:t>площадь многоквартирного дома</w:t>
      </w:r>
      <w:r>
        <w:t xml:space="preserve"> (административного здания, предприятия, учебного заведения) </w:t>
      </w:r>
      <w:r w:rsidRPr="00E2358A">
        <w:t>______________кв.</w:t>
      </w:r>
      <w:r>
        <w:t xml:space="preserve"> </w:t>
      </w:r>
      <w:r w:rsidRPr="00E2358A">
        <w:t>м</w:t>
      </w:r>
      <w:r>
        <w:t>;</w:t>
      </w:r>
    </w:p>
    <w:p w:rsidR="001A12F2" w:rsidRDefault="001A12F2" w:rsidP="00BC4FC7">
      <w:pPr>
        <w:tabs>
          <w:tab w:val="left" w:pos="1134"/>
        </w:tabs>
        <w:suppressAutoHyphens/>
        <w:jc w:val="both"/>
      </w:pPr>
      <w:r w:rsidRPr="00E2358A">
        <w:t>количе</w:t>
      </w:r>
      <w:r>
        <w:t>ство жителей (учащихся, участников и т.д.): __________</w:t>
      </w:r>
      <w:r w:rsidRPr="00E2358A">
        <w:t>_человек</w:t>
      </w:r>
      <w:r>
        <w:t>;</w:t>
      </w:r>
    </w:p>
    <w:p w:rsidR="001A12F2" w:rsidRPr="00E2358A" w:rsidRDefault="001A12F2" w:rsidP="00BC4FC7">
      <w:pPr>
        <w:tabs>
          <w:tab w:val="left" w:pos="1134"/>
        </w:tabs>
        <w:suppressAutoHyphens/>
        <w:jc w:val="both"/>
      </w:pPr>
      <w:r w:rsidRPr="00E2358A">
        <w:t>контактные данные: ____________________________________________</w:t>
      </w:r>
      <w:r>
        <w:t>___.</w:t>
      </w:r>
    </w:p>
    <w:p w:rsidR="001A12F2" w:rsidRPr="00E2358A" w:rsidRDefault="001A12F2" w:rsidP="00BC4FC7">
      <w:pPr>
        <w:suppressAutoHyphens/>
        <w:ind w:firstLine="709"/>
        <w:jc w:val="both"/>
      </w:pPr>
    </w:p>
    <w:p w:rsidR="001A12F2" w:rsidRPr="00E2358A" w:rsidRDefault="001A12F2" w:rsidP="00BC4FC7">
      <w:pPr>
        <w:suppressAutoHyphens/>
        <w:ind w:firstLine="709"/>
        <w:jc w:val="both"/>
      </w:pPr>
    </w:p>
    <w:p w:rsidR="001A12F2" w:rsidRDefault="001A12F2" w:rsidP="00BC4FC7">
      <w:pPr>
        <w:suppressAutoHyphens/>
        <w:ind w:firstLine="709"/>
        <w:jc w:val="both"/>
      </w:pPr>
      <w:r w:rsidRPr="00E2358A">
        <w:t>Заявитель:</w:t>
      </w:r>
    </w:p>
    <w:p w:rsidR="001A12F2" w:rsidRDefault="001A12F2" w:rsidP="00BC4FC7">
      <w:pPr>
        <w:suppressAutoHyphens/>
        <w:ind w:firstLine="709"/>
        <w:jc w:val="both"/>
      </w:pPr>
      <w:r>
        <w:t>«___» _____________ 20___ г.</w:t>
      </w:r>
      <w:r>
        <w:tab/>
      </w:r>
      <w:r>
        <w:tab/>
      </w:r>
      <w:r>
        <w:tab/>
      </w:r>
      <w:r w:rsidRPr="00E2358A">
        <w:t>__________________/__________/</w:t>
      </w:r>
    </w:p>
    <w:p w:rsidR="001A12F2" w:rsidRDefault="001A12F2" w:rsidP="00BC4FC7">
      <w:pPr>
        <w:suppressAutoHyphens/>
      </w:pPr>
    </w:p>
    <w:p w:rsidR="001A12F2" w:rsidRDefault="001A12F2" w:rsidP="00BC4FC7">
      <w:pPr>
        <w:suppressAutoHyphens/>
      </w:pPr>
    </w:p>
    <w:p w:rsidR="001A12F2" w:rsidRDefault="001A12F2" w:rsidP="00BC4FC7">
      <w:pPr>
        <w:suppressAutoHyphens/>
      </w:pPr>
    </w:p>
    <w:p w:rsidR="001A12F2" w:rsidRPr="00E2358A" w:rsidRDefault="001A12F2" w:rsidP="00BC4FC7">
      <w:pPr>
        <w:suppressAutoHyphens/>
      </w:pPr>
    </w:p>
    <w:p w:rsidR="001A12F2" w:rsidRDefault="001A12F2" w:rsidP="00BC4FC7">
      <w:pPr>
        <w:ind w:firstLine="709"/>
      </w:pPr>
      <w:r>
        <w:t>Приложение к заявке.</w:t>
      </w:r>
    </w:p>
    <w:p w:rsidR="001A12F2" w:rsidRDefault="001A12F2" w:rsidP="00BC4FC7"/>
    <w:p w:rsidR="001A12F2" w:rsidRDefault="001A12F2" w:rsidP="00BC4FC7"/>
    <w:p w:rsidR="001A12F2" w:rsidRDefault="001A12F2" w:rsidP="00BC4FC7">
      <w:pPr>
        <w:ind w:firstLine="709"/>
        <w:jc w:val="both"/>
      </w:pPr>
      <w:r>
        <w:t>1. К заявке прилагаются следующие документы:</w:t>
      </w:r>
    </w:p>
    <w:p w:rsidR="001A12F2" w:rsidRDefault="001A12F2" w:rsidP="00BC4FC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1.1. документы, подтверждающие статус заявителя:</w:t>
      </w:r>
    </w:p>
    <w:p w:rsidR="001A12F2" w:rsidRDefault="001A12F2" w:rsidP="00BC4FC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для юридического лица – выписка из Единого государственного реестра юридических лиц, полученная не ранее чем за месяц до дня ее представления, по форме, установленной федеральным органом исполнительной власти, либо в электронном виде с электронной подписью, сформированная с использованием интернет-сервиса, размещенного на сайте регистрирующего органа, учредительные документы, документ, подтверждающий полномочия лица, обратившегося </w:t>
      </w:r>
    </w:p>
    <w:p w:rsidR="001A12F2" w:rsidRDefault="001A12F2" w:rsidP="00BC4FC7">
      <w:pPr>
        <w:pStyle w:val="s1"/>
        <w:shd w:val="clear" w:color="auto" w:fill="FFFFFF"/>
        <w:spacing w:before="0" w:beforeAutospacing="0" w:after="0" w:afterAutospacing="0"/>
        <w:jc w:val="both"/>
      </w:pPr>
      <w:r>
        <w:t>с заявкой;</w:t>
      </w:r>
    </w:p>
    <w:p w:rsidR="001A12F2" w:rsidRDefault="001A12F2" w:rsidP="00BC4FC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для индивидуального предпринимателя – выписка из Единого государственного реестра индивидуальных предпринимателей, полученная не ранее чем за месяц до дня ее представления, по форме, установленной федеральным органом исполнительной власти, либо в электронном виде с электронной подписью, сформированная с использованием интернет-сервиса, размещенного на сайте регистрирующего органа, документ, удостоверяющий личность, доверенность </w:t>
      </w:r>
    </w:p>
    <w:p w:rsidR="001A12F2" w:rsidRDefault="001A12F2" w:rsidP="00BC4FC7">
      <w:pPr>
        <w:pStyle w:val="s1"/>
        <w:shd w:val="clear" w:color="auto" w:fill="FFFFFF"/>
        <w:spacing w:before="0" w:beforeAutospacing="0" w:after="0" w:afterAutospacing="0"/>
        <w:jc w:val="both"/>
      </w:pPr>
      <w:r>
        <w:t>(в случае обращения представителя);</w:t>
      </w:r>
    </w:p>
    <w:p w:rsidR="001A12F2" w:rsidRDefault="001A12F2" w:rsidP="00BC4FC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 для физического лица – документ, удостоверяющий личность, доверенность (в случае обращения представителя);</w:t>
      </w:r>
    </w:p>
    <w:p w:rsidR="001A12F2" w:rsidRDefault="001A12F2" w:rsidP="00BC4FC7">
      <w:pPr>
        <w:ind w:firstLine="709"/>
        <w:jc w:val="both"/>
      </w:pPr>
      <w:r>
        <w:t>1.2. схема территориального размещения места (площадки) накопления твердых коммунальных отходов на карте масштаба 1:2000 (на базе геоинформационных систем «2Гис», «Гугл карты» и т.п.) с указанием расстояния до ближайших зданий, строений, сооружений.</w:t>
      </w:r>
    </w:p>
    <w:p w:rsidR="001A12F2" w:rsidRDefault="001A12F2" w:rsidP="00BC4FC7">
      <w:pPr>
        <w:pStyle w:val="BodyText"/>
        <w:spacing w:after="0"/>
        <w:jc w:val="right"/>
        <w:rPr>
          <w:sz w:val="26"/>
          <w:szCs w:val="26"/>
        </w:rPr>
      </w:pPr>
    </w:p>
    <w:p w:rsidR="001A12F2" w:rsidRPr="0022395F" w:rsidRDefault="001A12F2" w:rsidP="00BC4FC7">
      <w:pPr>
        <w:pStyle w:val="BodyText"/>
        <w:spacing w:after="0"/>
        <w:ind w:firstLine="709"/>
        <w:jc w:val="both"/>
        <w:rPr>
          <w:i/>
          <w:szCs w:val="26"/>
        </w:rPr>
      </w:pPr>
      <w:r w:rsidRPr="0022395F">
        <w:rPr>
          <w:i/>
          <w:szCs w:val="26"/>
        </w:rPr>
        <w:t>Предусмотренные в приложении документы представляются, если они не были представлены ранее, или сведения, содержащиеся в них, изменились.</w:t>
      </w:r>
    </w:p>
    <w:p w:rsidR="001A12F2" w:rsidRDefault="001A12F2" w:rsidP="00BC4FC7">
      <w:pPr>
        <w:pStyle w:val="BodyText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BodyText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BodyText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BodyText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BodyText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BodyText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BodyText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BodyText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BodyText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BodyText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BodyText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BodyText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BodyText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BodyText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BodyText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BodyText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BodyText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BodyText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BodyText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BodyText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BodyText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BodyText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BodyText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BodyText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BodyText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BodyText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BodyText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BodyText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BodyText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BodyText"/>
        <w:spacing w:after="0"/>
        <w:jc w:val="right"/>
        <w:rPr>
          <w:sz w:val="26"/>
          <w:szCs w:val="26"/>
        </w:rPr>
      </w:pPr>
    </w:p>
    <w:p w:rsidR="001A12F2" w:rsidRDefault="001A12F2" w:rsidP="00BC4FC7">
      <w:pPr>
        <w:pStyle w:val="BodyText"/>
        <w:spacing w:after="0"/>
        <w:jc w:val="right"/>
        <w:rPr>
          <w:sz w:val="26"/>
          <w:szCs w:val="26"/>
        </w:rPr>
      </w:pPr>
    </w:p>
    <w:p w:rsidR="001A12F2" w:rsidRPr="00BC4FC7" w:rsidRDefault="001A12F2" w:rsidP="00BC4FC7">
      <w:pPr>
        <w:pStyle w:val="BodyText"/>
        <w:spacing w:after="0"/>
        <w:jc w:val="right"/>
        <w:rPr>
          <w:sz w:val="26"/>
          <w:szCs w:val="26"/>
        </w:rPr>
      </w:pPr>
      <w:r w:rsidRPr="00BC4FC7">
        <w:rPr>
          <w:sz w:val="26"/>
          <w:szCs w:val="26"/>
        </w:rPr>
        <w:t>Приложение №3</w:t>
      </w:r>
    </w:p>
    <w:p w:rsidR="001A12F2" w:rsidRPr="00BC4FC7" w:rsidRDefault="001A12F2" w:rsidP="00BC4FC7">
      <w:pPr>
        <w:spacing w:line="240" w:lineRule="exact"/>
        <w:jc w:val="right"/>
        <w:rPr>
          <w:sz w:val="26"/>
          <w:szCs w:val="26"/>
        </w:rPr>
      </w:pPr>
      <w:r w:rsidRPr="00BC4FC7">
        <w:rPr>
          <w:sz w:val="26"/>
          <w:szCs w:val="26"/>
        </w:rPr>
        <w:t xml:space="preserve">к постановлению </w:t>
      </w:r>
    </w:p>
    <w:p w:rsidR="001A12F2" w:rsidRPr="00BC4FC7" w:rsidRDefault="001A12F2" w:rsidP="00BC4FC7">
      <w:pPr>
        <w:spacing w:line="240" w:lineRule="exact"/>
        <w:jc w:val="right"/>
        <w:rPr>
          <w:sz w:val="26"/>
          <w:szCs w:val="26"/>
        </w:rPr>
      </w:pPr>
      <w:r w:rsidRPr="00BC4FC7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Михайловского</w:t>
      </w:r>
      <w:r w:rsidRPr="00BC4FC7">
        <w:rPr>
          <w:sz w:val="26"/>
          <w:szCs w:val="26"/>
        </w:rPr>
        <w:t xml:space="preserve"> сельсовета</w:t>
      </w:r>
    </w:p>
    <w:p w:rsidR="001A12F2" w:rsidRPr="00BC4FC7" w:rsidRDefault="001A12F2" w:rsidP="00BC4FC7">
      <w:pPr>
        <w:spacing w:line="240" w:lineRule="exact"/>
        <w:jc w:val="right"/>
        <w:rPr>
          <w:sz w:val="26"/>
          <w:szCs w:val="26"/>
        </w:rPr>
      </w:pPr>
      <w:r w:rsidRPr="00BC4FC7">
        <w:rPr>
          <w:sz w:val="26"/>
          <w:szCs w:val="26"/>
        </w:rPr>
        <w:t>Черемисиновского района</w:t>
      </w:r>
    </w:p>
    <w:p w:rsidR="001A12F2" w:rsidRPr="00BC4FC7" w:rsidRDefault="001A12F2" w:rsidP="00BC4FC7">
      <w:pPr>
        <w:suppressAutoHyphens/>
        <w:spacing w:line="240" w:lineRule="exact"/>
        <w:jc w:val="right"/>
        <w:rPr>
          <w:sz w:val="26"/>
          <w:szCs w:val="26"/>
        </w:rPr>
      </w:pPr>
      <w:r w:rsidRPr="00BC4FC7">
        <w:rPr>
          <w:sz w:val="26"/>
          <w:szCs w:val="26"/>
        </w:rPr>
        <w:t xml:space="preserve">от </w:t>
      </w:r>
    </w:p>
    <w:p w:rsidR="001A12F2" w:rsidRPr="00BC4FC7" w:rsidRDefault="001A12F2" w:rsidP="00BC4FC7">
      <w:pPr>
        <w:suppressAutoHyphens/>
        <w:spacing w:line="240" w:lineRule="exact"/>
        <w:jc w:val="right"/>
        <w:rPr>
          <w:sz w:val="26"/>
          <w:szCs w:val="26"/>
        </w:rPr>
      </w:pPr>
    </w:p>
    <w:p w:rsidR="001A12F2" w:rsidRDefault="001A12F2" w:rsidP="00BC4FC7">
      <w:pPr>
        <w:suppressAutoHyphens/>
      </w:pPr>
    </w:p>
    <w:tbl>
      <w:tblPr>
        <w:tblW w:w="5812" w:type="dxa"/>
        <w:tblInd w:w="3397" w:type="dxa"/>
        <w:tblLook w:val="0000"/>
      </w:tblPr>
      <w:tblGrid>
        <w:gridCol w:w="5812"/>
      </w:tblGrid>
      <w:tr w:rsidR="001A12F2" w:rsidTr="009A4FED">
        <w:trPr>
          <w:trHeight w:val="420"/>
        </w:trPr>
        <w:tc>
          <w:tcPr>
            <w:tcW w:w="5812" w:type="dxa"/>
          </w:tcPr>
          <w:p w:rsidR="001A12F2" w:rsidRPr="004E418C" w:rsidRDefault="001A12F2" w:rsidP="009A4FED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в Администрацию Михайловского сельсовета Черемисиновского района</w:t>
            </w:r>
          </w:p>
        </w:tc>
      </w:tr>
    </w:tbl>
    <w:p w:rsidR="001A12F2" w:rsidRDefault="001A12F2" w:rsidP="00BC4FC7">
      <w:pPr>
        <w:suppressAutoHyphens/>
        <w:spacing w:line="240" w:lineRule="exact"/>
        <w:jc w:val="right"/>
      </w:pPr>
    </w:p>
    <w:p w:rsidR="001A12F2" w:rsidRDefault="001A12F2" w:rsidP="00BC4FC7">
      <w:pPr>
        <w:suppressAutoHyphens/>
      </w:pPr>
    </w:p>
    <w:p w:rsidR="001A12F2" w:rsidRPr="00E2358A" w:rsidRDefault="001A12F2" w:rsidP="00BC4FC7">
      <w:pPr>
        <w:suppressAutoHyphens/>
      </w:pPr>
    </w:p>
    <w:p w:rsidR="001A12F2" w:rsidRPr="00165F1B" w:rsidRDefault="001A12F2" w:rsidP="00BC4FC7">
      <w:pPr>
        <w:suppressAutoHyphens/>
        <w:spacing w:line="240" w:lineRule="exact"/>
        <w:jc w:val="center"/>
        <w:rPr>
          <w:b/>
        </w:rPr>
      </w:pPr>
      <w:r w:rsidRPr="00165F1B">
        <w:rPr>
          <w:b/>
        </w:rPr>
        <w:t>ФОРМА РЕШЕНИЯ</w:t>
      </w:r>
    </w:p>
    <w:p w:rsidR="001A12F2" w:rsidRPr="00165F1B" w:rsidRDefault="001A12F2" w:rsidP="00BC4FC7">
      <w:pPr>
        <w:suppressAutoHyphens/>
        <w:spacing w:line="240" w:lineRule="exact"/>
        <w:jc w:val="center"/>
        <w:rPr>
          <w:b/>
        </w:rPr>
      </w:pPr>
      <w:r w:rsidRPr="00165F1B">
        <w:rPr>
          <w:b/>
        </w:rPr>
        <w:t>о согласовании/об отказе в согласовании создания места (площадки) накопления твердых коммунальных отходов</w:t>
      </w:r>
    </w:p>
    <w:p w:rsidR="001A12F2" w:rsidRPr="00E2358A" w:rsidRDefault="001A12F2" w:rsidP="00BC4FC7">
      <w:pPr>
        <w:suppressAutoHyphens/>
      </w:pPr>
    </w:p>
    <w:p w:rsidR="001A12F2" w:rsidRPr="00E2358A" w:rsidRDefault="001A12F2" w:rsidP="00BC4FC7">
      <w:pPr>
        <w:suppressAutoHyphens/>
      </w:pPr>
      <w:r>
        <w:t>№ 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«____» ____________ 20____ </w:t>
      </w:r>
      <w:r w:rsidRPr="00E2358A">
        <w:t>г.</w:t>
      </w:r>
    </w:p>
    <w:p w:rsidR="001A12F2" w:rsidRPr="00E2358A" w:rsidRDefault="001A12F2" w:rsidP="00BC4FC7">
      <w:pPr>
        <w:suppressAutoHyphens/>
      </w:pPr>
    </w:p>
    <w:p w:rsidR="001A12F2" w:rsidRPr="00E2358A" w:rsidRDefault="001A12F2" w:rsidP="00BC4FC7">
      <w:pPr>
        <w:suppressAutoHyphens/>
        <w:ind w:firstLine="709"/>
        <w:jc w:val="both"/>
      </w:pPr>
      <w:r>
        <w:t>В соответствии с</w:t>
      </w:r>
      <w:r w:rsidRPr="00E2358A">
        <w:t xml:space="preserve"> Правилами обустройства мест (площадок) накопления твердых коммунальных отходов и ведения их реестра, утвержденными постановлением Правительства Российской Фе</w:t>
      </w:r>
      <w:r>
        <w:t xml:space="preserve">дерации от 31 августа 2018 г. </w:t>
      </w:r>
      <w:r>
        <w:br/>
      </w:r>
      <w:r w:rsidRPr="00E2358A">
        <w:t>№ 1039</w:t>
      </w:r>
      <w:r>
        <w:t>, администрацией Михайловского сельсовета</w:t>
      </w:r>
      <w:r w:rsidRPr="00E2358A">
        <w:t xml:space="preserve"> </w:t>
      </w:r>
      <w:r>
        <w:t>в лице _______________________________</w:t>
      </w:r>
      <w:r w:rsidRPr="00E2358A">
        <w:t>_________</w:t>
      </w:r>
      <w:r>
        <w:t>___________________</w:t>
      </w:r>
      <w:r w:rsidRPr="00E2358A">
        <w:t>______________</w:t>
      </w:r>
      <w:r>
        <w:t>___</w:t>
      </w:r>
    </w:p>
    <w:p w:rsidR="001A12F2" w:rsidRPr="005742C9" w:rsidRDefault="001A12F2" w:rsidP="00BC4FC7">
      <w:pPr>
        <w:suppressAutoHyphens/>
        <w:jc w:val="center"/>
        <w:rPr>
          <w:vertAlign w:val="superscript"/>
        </w:rPr>
      </w:pPr>
      <w:r w:rsidRPr="005742C9">
        <w:rPr>
          <w:vertAlign w:val="superscript"/>
        </w:rPr>
        <w:t>(должность, Ф.И.О.)</w:t>
      </w:r>
    </w:p>
    <w:p w:rsidR="001A12F2" w:rsidRDefault="001A12F2" w:rsidP="00BC4FC7">
      <w:pPr>
        <w:suppressAutoHyphens/>
        <w:jc w:val="both"/>
      </w:pPr>
      <w:r>
        <w:t xml:space="preserve">принято решение </w:t>
      </w:r>
      <w:bookmarkStart w:id="3" w:name="_GoBack"/>
      <w:r w:rsidRPr="008A70FF">
        <w:rPr>
          <w:u w:val="single"/>
        </w:rPr>
        <w:t>о согласовании/об отказе в согласовании</w:t>
      </w:r>
      <w:bookmarkEnd w:id="3"/>
    </w:p>
    <w:p w:rsidR="001A12F2" w:rsidRPr="005742C9" w:rsidRDefault="001A12F2" w:rsidP="00BC4FC7">
      <w:pPr>
        <w:suppressAutoHyphens/>
        <w:jc w:val="both"/>
        <w:rPr>
          <w:vertAlign w:val="superscript"/>
        </w:rPr>
      </w:pPr>
      <w:r w:rsidRPr="005742C9">
        <w:rPr>
          <w:vertAlign w:val="superscript"/>
        </w:rPr>
        <w:t xml:space="preserve">                                            </w:t>
      </w:r>
      <w:r>
        <w:rPr>
          <w:vertAlign w:val="superscript"/>
        </w:rPr>
        <w:t xml:space="preserve">                  </w:t>
      </w:r>
      <w:r w:rsidRPr="005742C9">
        <w:rPr>
          <w:vertAlign w:val="superscript"/>
        </w:rPr>
        <w:t xml:space="preserve">      (нужное указать) </w:t>
      </w:r>
    </w:p>
    <w:p w:rsidR="001A12F2" w:rsidRPr="00E2358A" w:rsidRDefault="001A12F2" w:rsidP="00BC4FC7">
      <w:pPr>
        <w:suppressAutoHyphens/>
        <w:jc w:val="both"/>
      </w:pPr>
      <w:r>
        <w:t>создания</w:t>
      </w:r>
      <w:r w:rsidRPr="00E2358A">
        <w:t xml:space="preserve"> места (площадки) накопления твердых коммунальных отходов</w:t>
      </w:r>
      <w:r>
        <w:t xml:space="preserve"> </w:t>
      </w:r>
      <w:r w:rsidRPr="00E2358A">
        <w:t>по адресу(</w:t>
      </w:r>
      <w:r>
        <w:t>-</w:t>
      </w:r>
      <w:r w:rsidRPr="00E2358A">
        <w:t>ам):</w:t>
      </w:r>
      <w:r>
        <w:t xml:space="preserve"> </w:t>
      </w:r>
      <w:r w:rsidRPr="00E2358A">
        <w:t>__________________________</w:t>
      </w:r>
      <w:r>
        <w:t>__________________________________________________</w:t>
      </w:r>
      <w:r w:rsidRPr="00E2358A">
        <w:t xml:space="preserve"> _________________________</w:t>
      </w:r>
      <w:r>
        <w:t>_______</w:t>
      </w:r>
      <w:r w:rsidRPr="00E2358A">
        <w:t>____________________________________________</w:t>
      </w:r>
    </w:p>
    <w:p w:rsidR="001A12F2" w:rsidRPr="00E2358A" w:rsidRDefault="001A12F2" w:rsidP="00BC4FC7">
      <w:pPr>
        <w:suppressAutoHyphens/>
        <w:jc w:val="both"/>
      </w:pPr>
      <w:r>
        <w:t xml:space="preserve">собственнику </w:t>
      </w:r>
      <w:r w:rsidRPr="00E2358A">
        <w:t>места (площадки) накопле</w:t>
      </w:r>
      <w:r>
        <w:t>ния твердых коммунальных отходов</w:t>
      </w:r>
      <w:r w:rsidRPr="00E2358A">
        <w:t>:</w:t>
      </w:r>
      <w:r>
        <w:t xml:space="preserve"> </w:t>
      </w:r>
      <w:r w:rsidRPr="00E2358A">
        <w:t>________________________________</w:t>
      </w:r>
      <w:r>
        <w:t>_</w:t>
      </w:r>
      <w:r w:rsidRPr="00E2358A">
        <w:t>______________________________</w:t>
      </w:r>
      <w:r>
        <w:t>_________________________________________________________________________________________</w:t>
      </w:r>
    </w:p>
    <w:p w:rsidR="001A12F2" w:rsidRPr="00E2358A" w:rsidRDefault="001A12F2" w:rsidP="00BC4FC7">
      <w:pPr>
        <w:suppressAutoHyphens/>
        <w:jc w:val="both"/>
      </w:pPr>
      <w:r>
        <w:t xml:space="preserve">в лице заявителя: </w:t>
      </w:r>
      <w:r w:rsidRPr="00E2358A">
        <w:t>_____________________________</w:t>
      </w:r>
      <w:r>
        <w:t>______</w:t>
      </w:r>
      <w:r w:rsidRPr="00E2358A">
        <w:t>_________________________,</w:t>
      </w:r>
    </w:p>
    <w:p w:rsidR="001A12F2" w:rsidRPr="00E2358A" w:rsidRDefault="001A12F2" w:rsidP="00BC4FC7">
      <w:pPr>
        <w:suppressAutoHyphens/>
        <w:jc w:val="both"/>
      </w:pPr>
      <w:r>
        <w:t xml:space="preserve">действующего на основании: </w:t>
      </w:r>
      <w:r w:rsidRPr="00E2358A">
        <w:t>_____________</w:t>
      </w:r>
      <w:r>
        <w:t>_____________________________________,</w:t>
      </w:r>
    </w:p>
    <w:p w:rsidR="001A12F2" w:rsidRDefault="001A12F2" w:rsidP="00BC4FC7">
      <w:pPr>
        <w:suppressAutoHyphens/>
        <w:jc w:val="both"/>
      </w:pPr>
      <w:r>
        <w:t>на основании_______________________________________________________________</w:t>
      </w:r>
    </w:p>
    <w:p w:rsidR="001A12F2" w:rsidRPr="005742C9" w:rsidRDefault="001A12F2" w:rsidP="00BC4FC7">
      <w:pPr>
        <w:suppressAutoHyphens/>
        <w:ind w:firstLine="709"/>
        <w:jc w:val="both"/>
        <w:rPr>
          <w:vertAlign w:val="superscript"/>
        </w:rPr>
      </w:pPr>
      <w:r w:rsidRPr="005742C9">
        <w:rPr>
          <w:vertAlign w:val="superscript"/>
        </w:rPr>
        <w:t xml:space="preserve">            </w:t>
      </w:r>
      <w:r>
        <w:rPr>
          <w:vertAlign w:val="superscript"/>
        </w:rPr>
        <w:t xml:space="preserve">                             </w:t>
      </w:r>
      <w:r w:rsidRPr="005742C9">
        <w:rPr>
          <w:vertAlign w:val="superscript"/>
        </w:rPr>
        <w:t xml:space="preserve">       (указать обстоятельства, послужившие основанием для отказа)</w:t>
      </w:r>
    </w:p>
    <w:p w:rsidR="001A12F2" w:rsidRPr="000754D2" w:rsidRDefault="001A12F2" w:rsidP="00BC4FC7">
      <w:pPr>
        <w:suppressAutoHyphens/>
        <w:jc w:val="both"/>
      </w:pPr>
      <w:r>
        <w:t>___________________________________________________________________________.</w:t>
      </w:r>
    </w:p>
    <w:p w:rsidR="001A12F2" w:rsidRPr="009F7BCC" w:rsidRDefault="001A12F2" w:rsidP="00BC4FC7">
      <w:pPr>
        <w:jc w:val="both"/>
        <w:rPr>
          <w:vertAlign w:val="superscript"/>
        </w:rPr>
      </w:pPr>
      <w:r>
        <w:rPr>
          <w:vertAlign w:val="superscript"/>
        </w:rPr>
        <w:t>(в</w:t>
      </w:r>
      <w:r w:rsidRPr="009F7BCC">
        <w:rPr>
          <w:vertAlign w:val="superscript"/>
        </w:rPr>
        <w:t xml:space="preserve"> случае принятия решения об отказе в согласовании создания места (площадки) накопления твердых коммунальных отходов указывается основание такого отказа, предусмотренное пунктом 8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 августа 2018 г. № 1039, и конкретные обстоятельства, по</w:t>
      </w:r>
      <w:r>
        <w:rPr>
          <w:vertAlign w:val="superscript"/>
        </w:rPr>
        <w:t>служившие основанием для отказа)</w:t>
      </w:r>
    </w:p>
    <w:p w:rsidR="001A12F2" w:rsidRPr="009F7BCC" w:rsidRDefault="001A12F2" w:rsidP="00BC4FC7">
      <w:pPr>
        <w:suppressAutoHyphens/>
        <w:jc w:val="both"/>
        <w:rPr>
          <w:vertAlign w:val="superscript"/>
        </w:rPr>
      </w:pPr>
    </w:p>
    <w:p w:rsidR="001A12F2" w:rsidRPr="00E2358A" w:rsidRDefault="001A12F2" w:rsidP="00BC4FC7">
      <w:pPr>
        <w:suppressAutoHyphens/>
        <w:ind w:firstLine="709"/>
        <w:jc w:val="both"/>
      </w:pPr>
      <w:r>
        <w:t>Собственнику</w:t>
      </w:r>
      <w:r w:rsidRPr="00E2358A">
        <w:t xml:space="preserve"> места (площадки) накопления твердых коммунальных отходов</w:t>
      </w:r>
      <w:r w:rsidRPr="00E2358A">
        <w:rPr>
          <w:b/>
          <w:bCs/>
        </w:rPr>
        <w:t xml:space="preserve"> </w:t>
      </w:r>
      <w:r>
        <w:t>оборудовать место (площадку</w:t>
      </w:r>
      <w:r w:rsidRPr="00E2358A">
        <w:t>) накопления твердых коммунальных отходов</w:t>
      </w:r>
      <w:r w:rsidRPr="00E2358A">
        <w:rPr>
          <w:b/>
          <w:bCs/>
        </w:rPr>
        <w:t xml:space="preserve"> </w:t>
      </w:r>
      <w:r>
        <w:t>до «___» ____________ 20___ г.;</w:t>
      </w:r>
    </w:p>
    <w:p w:rsidR="001A12F2" w:rsidRPr="00E2358A" w:rsidRDefault="001A12F2" w:rsidP="00BC4FC7">
      <w:pPr>
        <w:suppressAutoHyphens/>
        <w:ind w:firstLine="709"/>
        <w:jc w:val="both"/>
      </w:pPr>
      <w:r w:rsidRPr="00E2358A">
        <w:t>следовать представленной схеме территориального размещ</w:t>
      </w:r>
      <w:r>
        <w:t xml:space="preserve">ения </w:t>
      </w:r>
      <w:r w:rsidRPr="00E2358A">
        <w:t>места (площадки) накопления твердых коммунальных отходов</w:t>
      </w:r>
      <w:r>
        <w:t>;</w:t>
      </w:r>
    </w:p>
    <w:p w:rsidR="001A12F2" w:rsidRPr="00E2358A" w:rsidRDefault="001A12F2" w:rsidP="00BC4FC7">
      <w:pPr>
        <w:ind w:firstLine="709"/>
        <w:jc w:val="both"/>
      </w:pPr>
      <w:r w:rsidRPr="00E2358A">
        <w:t>обеспечить размещение информации на месте (площадке) накопления твердых коммунальных отходов</w:t>
      </w:r>
      <w:r w:rsidRPr="00E2358A">
        <w:rPr>
          <w:b/>
          <w:bCs/>
        </w:rPr>
        <w:t xml:space="preserve"> </w:t>
      </w:r>
      <w:r w:rsidRPr="00E2358A">
        <w:t>об обслуживаемом объекте, потребителях</w:t>
      </w:r>
      <w:r>
        <w:t xml:space="preserve"> </w:t>
      </w:r>
      <w:r w:rsidRPr="00E2358A">
        <w:t>и о собственнике с указанием почтовых, электронных адресов и телефонов, графика вывоза твердых коммунальных отходов;</w:t>
      </w:r>
    </w:p>
    <w:p w:rsidR="001A12F2" w:rsidRPr="00E2358A" w:rsidRDefault="001A12F2" w:rsidP="00BC4FC7">
      <w:pPr>
        <w:ind w:firstLine="709"/>
        <w:jc w:val="both"/>
      </w:pPr>
      <w:r w:rsidRPr="00E2358A">
        <w:t xml:space="preserve">содержать и эксплуатировать место (площадку) накопления твердых коммунальных отходов и </w:t>
      </w:r>
      <w:r>
        <w:t xml:space="preserve">прилегающую территорию в соответствии с </w:t>
      </w:r>
      <w:r w:rsidRPr="00E2358A">
        <w:t>требованиям</w:t>
      </w:r>
      <w:r>
        <w:t>и</w:t>
      </w:r>
      <w:r w:rsidRPr="00E2358A">
        <w:t xml:space="preserve"> законо</w:t>
      </w:r>
      <w:r>
        <w:t>дательства Российской Федерации в области санитарно-</w:t>
      </w:r>
      <w:r w:rsidRPr="00E2358A">
        <w:t>эпидемиологического благопо</w:t>
      </w:r>
      <w:r>
        <w:t xml:space="preserve">лучия населения, </w:t>
      </w:r>
      <w:r w:rsidRPr="00E2358A">
        <w:t>требованиям</w:t>
      </w:r>
      <w:r>
        <w:t>и</w:t>
      </w:r>
      <w:r w:rsidRPr="00E2358A">
        <w:t xml:space="preserve"> правил благоустрой</w:t>
      </w:r>
      <w:r>
        <w:t>ства на территории Михайловского сельсовета;</w:t>
      </w:r>
    </w:p>
    <w:p w:rsidR="001A12F2" w:rsidRPr="00FA5F53" w:rsidRDefault="001A12F2" w:rsidP="00BC4FC7">
      <w:pPr>
        <w:ind w:firstLine="709"/>
        <w:jc w:val="both"/>
      </w:pPr>
      <w:r w:rsidRPr="00FA5F53">
        <w:t>не позднее 3 рабочих дней со дня начала использования места (площадки) накопления твердых</w:t>
      </w:r>
      <w:r>
        <w:t xml:space="preserve"> коммунальных отходов направить </w:t>
      </w:r>
      <w:r w:rsidRPr="00FA5F53">
        <w:t>в администраци</w:t>
      </w:r>
      <w:r>
        <w:t>ю Михайловского сельсовета</w:t>
      </w:r>
      <w:r w:rsidRPr="00FA5F53">
        <w:t xml:space="preserve"> заявку о включении сведений о месте (площадке) накоплен</w:t>
      </w:r>
      <w:r>
        <w:t xml:space="preserve">ия твердых коммунальных отходов </w:t>
      </w:r>
      <w:r w:rsidRPr="00FA5F53">
        <w:t>в реестр мест (площадок) накопления твердых коммунальных отходов.</w:t>
      </w:r>
    </w:p>
    <w:p w:rsidR="001A12F2" w:rsidRDefault="001A12F2" w:rsidP="00BC4FC7">
      <w:pPr>
        <w:suppressAutoHyphens/>
        <w:jc w:val="both"/>
      </w:pPr>
    </w:p>
    <w:p w:rsidR="001A12F2" w:rsidRDefault="001A12F2" w:rsidP="00BC4FC7">
      <w:pPr>
        <w:suppressAutoHyphens/>
        <w:jc w:val="both"/>
      </w:pPr>
    </w:p>
    <w:p w:rsidR="001A12F2" w:rsidRDefault="001A12F2" w:rsidP="00BC4FC7">
      <w:pPr>
        <w:suppressAutoHyphens/>
        <w:jc w:val="both"/>
      </w:pPr>
    </w:p>
    <w:p w:rsidR="001A12F2" w:rsidRPr="00E2358A" w:rsidRDefault="001A12F2" w:rsidP="00BC4FC7">
      <w:pPr>
        <w:suppressAutoHyphens/>
        <w:jc w:val="both"/>
      </w:pPr>
      <w:r>
        <w:t>_____________________            _________________</w:t>
      </w:r>
      <w:r w:rsidRPr="00E2358A">
        <w:t xml:space="preserve"> </w:t>
      </w:r>
      <w:r>
        <w:t xml:space="preserve">          </w:t>
      </w:r>
      <w:r w:rsidRPr="00E2358A">
        <w:t xml:space="preserve"> ________________</w:t>
      </w:r>
    </w:p>
    <w:p w:rsidR="001A12F2" w:rsidRPr="009F7BCC" w:rsidRDefault="001A12F2" w:rsidP="00BC4FC7">
      <w:pPr>
        <w:suppressAutoHyphens/>
        <w:jc w:val="both"/>
        <w:rPr>
          <w:vertAlign w:val="superscript"/>
        </w:rPr>
      </w:pPr>
      <w:r w:rsidRPr="009F7BCC">
        <w:rPr>
          <w:szCs w:val="28"/>
          <w:vertAlign w:val="superscript"/>
        </w:rPr>
        <w:t xml:space="preserve">                     (должность)                           </w:t>
      </w:r>
      <w:r w:rsidRPr="009F7BCC">
        <w:rPr>
          <w:vertAlign w:val="superscript"/>
        </w:rPr>
        <w:t xml:space="preserve"> М.П.              (подпись)       </w:t>
      </w:r>
      <w:r>
        <w:rPr>
          <w:vertAlign w:val="superscript"/>
        </w:rPr>
        <w:t xml:space="preserve">                                         </w:t>
      </w:r>
      <w:r w:rsidRPr="009F7BCC">
        <w:rPr>
          <w:vertAlign w:val="superscript"/>
        </w:rPr>
        <w:t xml:space="preserve">    (Ф.И.О.)</w:t>
      </w:r>
    </w:p>
    <w:p w:rsidR="001A12F2" w:rsidRPr="009F7BCC" w:rsidRDefault="001A12F2" w:rsidP="00BC4FC7">
      <w:pPr>
        <w:suppressAutoHyphens/>
        <w:jc w:val="both"/>
        <w:rPr>
          <w:vertAlign w:val="superscript"/>
        </w:rPr>
      </w:pPr>
    </w:p>
    <w:p w:rsidR="001A12F2" w:rsidRDefault="001A12F2" w:rsidP="00BC4FC7">
      <w:pPr>
        <w:suppressAutoHyphens/>
        <w:jc w:val="both"/>
      </w:pPr>
    </w:p>
    <w:p w:rsidR="001A12F2" w:rsidRDefault="001A12F2" w:rsidP="00BC4FC7">
      <w:pPr>
        <w:suppressAutoHyphens/>
        <w:spacing w:line="240" w:lineRule="exact"/>
        <w:jc w:val="both"/>
        <w:sectPr w:rsidR="001A12F2" w:rsidSect="00D40B15">
          <w:pgSz w:w="11906" w:h="16838" w:code="9"/>
          <w:pgMar w:top="1134" w:right="1274" w:bottom="1134" w:left="1418" w:header="363" w:footer="680" w:gutter="0"/>
          <w:pgNumType w:start="1"/>
          <w:cols w:space="708"/>
          <w:titlePg/>
          <w:docGrid w:linePitch="360"/>
        </w:sectPr>
      </w:pPr>
    </w:p>
    <w:p w:rsidR="001A12F2" w:rsidRPr="009F7BCC" w:rsidRDefault="001A12F2" w:rsidP="00BC4FC7">
      <w:pPr>
        <w:pStyle w:val="BodyText"/>
        <w:spacing w:after="0"/>
        <w:jc w:val="right"/>
      </w:pPr>
      <w:r w:rsidRPr="009F7BCC">
        <w:t>Приложение №4</w:t>
      </w:r>
    </w:p>
    <w:p w:rsidR="001A12F2" w:rsidRDefault="001A12F2" w:rsidP="00BC4FC7">
      <w:pPr>
        <w:spacing w:line="240" w:lineRule="exact"/>
        <w:jc w:val="right"/>
      </w:pPr>
      <w:r>
        <w:t xml:space="preserve">к постановлению </w:t>
      </w:r>
    </w:p>
    <w:p w:rsidR="001A12F2" w:rsidRDefault="001A12F2" w:rsidP="00BC4FC7">
      <w:pPr>
        <w:spacing w:line="240" w:lineRule="exact"/>
        <w:jc w:val="right"/>
      </w:pPr>
      <w:r>
        <w:t>администрации Михайловского сельсовета</w:t>
      </w:r>
    </w:p>
    <w:p w:rsidR="001A12F2" w:rsidRDefault="001A12F2" w:rsidP="00BC4FC7">
      <w:pPr>
        <w:spacing w:line="240" w:lineRule="exact"/>
        <w:jc w:val="right"/>
      </w:pPr>
      <w:r>
        <w:t>Черемисиновского района</w:t>
      </w:r>
    </w:p>
    <w:p w:rsidR="001A12F2" w:rsidRDefault="001A12F2" w:rsidP="00BC4FC7">
      <w:pPr>
        <w:suppressAutoHyphens/>
        <w:spacing w:line="240" w:lineRule="exact"/>
        <w:jc w:val="right"/>
      </w:pPr>
      <w:r>
        <w:t xml:space="preserve">от </w:t>
      </w:r>
    </w:p>
    <w:p w:rsidR="001A12F2" w:rsidRDefault="001A12F2" w:rsidP="00BC4FC7">
      <w:pPr>
        <w:suppressAutoHyphens/>
        <w:spacing w:line="240" w:lineRule="exact"/>
        <w:jc w:val="right"/>
      </w:pPr>
    </w:p>
    <w:p w:rsidR="001A12F2" w:rsidRDefault="001A12F2" w:rsidP="00BC4FC7">
      <w:pPr>
        <w:suppressAutoHyphens/>
      </w:pPr>
    </w:p>
    <w:tbl>
      <w:tblPr>
        <w:tblW w:w="5812" w:type="dxa"/>
        <w:tblInd w:w="3397" w:type="dxa"/>
        <w:tblLook w:val="0000"/>
      </w:tblPr>
      <w:tblGrid>
        <w:gridCol w:w="5812"/>
      </w:tblGrid>
      <w:tr w:rsidR="001A12F2" w:rsidTr="009A4FED">
        <w:trPr>
          <w:trHeight w:val="420"/>
        </w:trPr>
        <w:tc>
          <w:tcPr>
            <w:tcW w:w="5812" w:type="dxa"/>
          </w:tcPr>
          <w:p w:rsidR="001A12F2" w:rsidRPr="004E418C" w:rsidRDefault="001A12F2" w:rsidP="009A4FED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в Администрацию Михайловского сельсовета Черемисиновского района</w:t>
            </w:r>
          </w:p>
        </w:tc>
      </w:tr>
    </w:tbl>
    <w:p w:rsidR="001A12F2" w:rsidRDefault="001A12F2" w:rsidP="00BC4FC7">
      <w:pPr>
        <w:suppressAutoHyphens/>
      </w:pPr>
    </w:p>
    <w:p w:rsidR="001A12F2" w:rsidRPr="000E3843" w:rsidRDefault="001A12F2" w:rsidP="00BC4FC7">
      <w:pPr>
        <w:suppressAutoHyphens/>
        <w:spacing w:line="240" w:lineRule="exact"/>
        <w:jc w:val="center"/>
        <w:rPr>
          <w:b/>
        </w:rPr>
      </w:pPr>
      <w:r w:rsidRPr="000E3843">
        <w:rPr>
          <w:b/>
        </w:rPr>
        <w:t>ФОРМА РЕШЕНИЯ</w:t>
      </w:r>
    </w:p>
    <w:p w:rsidR="001A12F2" w:rsidRPr="00E2358A" w:rsidRDefault="001A12F2" w:rsidP="00BC4FC7">
      <w:pPr>
        <w:suppressAutoHyphens/>
        <w:spacing w:line="240" w:lineRule="exact"/>
        <w:jc w:val="center"/>
      </w:pPr>
      <w:r w:rsidRPr="000E3843">
        <w:rPr>
          <w:b/>
        </w:rPr>
        <w:t>о включении/об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</w:p>
    <w:p w:rsidR="001A12F2" w:rsidRPr="00E2358A" w:rsidRDefault="001A12F2" w:rsidP="00BC4FC7">
      <w:pPr>
        <w:suppressAutoHyphens/>
        <w:ind w:firstLine="709"/>
      </w:pPr>
    </w:p>
    <w:p w:rsidR="001A12F2" w:rsidRPr="00E2358A" w:rsidRDefault="001A12F2" w:rsidP="00BC4FC7">
      <w:pPr>
        <w:suppressAutoHyphens/>
      </w:pPr>
      <w:r>
        <w:t>№______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«____»____________20____</w:t>
      </w:r>
      <w:r w:rsidRPr="00E2358A">
        <w:t>г.</w:t>
      </w:r>
    </w:p>
    <w:p w:rsidR="001A12F2" w:rsidRPr="00E2358A" w:rsidRDefault="001A12F2" w:rsidP="00BC4FC7">
      <w:pPr>
        <w:suppressAutoHyphens/>
        <w:ind w:firstLine="709"/>
      </w:pPr>
    </w:p>
    <w:p w:rsidR="001A12F2" w:rsidRPr="00E2358A" w:rsidRDefault="001A12F2" w:rsidP="00BC4FC7">
      <w:pPr>
        <w:suppressAutoHyphens/>
        <w:ind w:firstLine="709"/>
        <w:jc w:val="both"/>
      </w:pPr>
      <w:r>
        <w:t>В соответствии с</w:t>
      </w:r>
      <w:r w:rsidRPr="00E2358A">
        <w:t xml:space="preserve"> Правилами обустройства мест (площадок) накопления твердых коммунальных отходов и ведения их реестра, утвержденными постановлением Правительства Российской Фе</w:t>
      </w:r>
      <w:r>
        <w:t xml:space="preserve">дерации от 31 августа 2018 г. </w:t>
      </w:r>
      <w:r>
        <w:br/>
      </w:r>
      <w:r w:rsidRPr="00E2358A">
        <w:t>№ 1039</w:t>
      </w:r>
      <w:r>
        <w:t>, администрацией Михайловского сельсовета в лице ____</w:t>
      </w:r>
      <w:r w:rsidRPr="00E2358A">
        <w:t>_________________________</w:t>
      </w:r>
      <w:r>
        <w:t>_______________________________________________</w:t>
      </w:r>
    </w:p>
    <w:p w:rsidR="001A12F2" w:rsidRPr="009F7BCC" w:rsidRDefault="001A12F2" w:rsidP="00BC4FC7">
      <w:pPr>
        <w:suppressAutoHyphens/>
        <w:ind w:firstLine="709"/>
        <w:jc w:val="center"/>
        <w:rPr>
          <w:vertAlign w:val="superscript"/>
        </w:rPr>
      </w:pPr>
      <w:r>
        <w:rPr>
          <w:vertAlign w:val="superscript"/>
        </w:rPr>
        <w:t xml:space="preserve">(должность </w:t>
      </w:r>
      <w:r w:rsidRPr="009F7BCC">
        <w:rPr>
          <w:vertAlign w:val="superscript"/>
        </w:rPr>
        <w:t>Ф.И.О.)</w:t>
      </w:r>
    </w:p>
    <w:p w:rsidR="001A12F2" w:rsidRDefault="001A12F2" w:rsidP="00BC4FC7">
      <w:pPr>
        <w:suppressAutoHyphens/>
        <w:jc w:val="both"/>
      </w:pPr>
      <w:r>
        <w:t xml:space="preserve">принято решение </w:t>
      </w:r>
      <w:r w:rsidRPr="008A70FF">
        <w:rPr>
          <w:u w:val="single"/>
        </w:rPr>
        <w:t>о включении/об отказе во включении</w:t>
      </w:r>
    </w:p>
    <w:p w:rsidR="001A12F2" w:rsidRPr="009F7BCC" w:rsidRDefault="001A12F2" w:rsidP="00BC4FC7">
      <w:pPr>
        <w:suppressAutoHyphens/>
        <w:jc w:val="both"/>
        <w:rPr>
          <w:vertAlign w:val="superscript"/>
        </w:rPr>
      </w:pPr>
      <w:r w:rsidRPr="009F7BCC">
        <w:rPr>
          <w:vertAlign w:val="superscript"/>
        </w:rPr>
        <w:t xml:space="preserve">                                           </w:t>
      </w:r>
      <w:r>
        <w:rPr>
          <w:vertAlign w:val="superscript"/>
        </w:rPr>
        <w:t xml:space="preserve">                </w:t>
      </w:r>
      <w:r w:rsidRPr="009F7BCC">
        <w:rPr>
          <w:vertAlign w:val="superscript"/>
        </w:rPr>
        <w:t xml:space="preserve"> (нужное указать) </w:t>
      </w:r>
    </w:p>
    <w:p w:rsidR="001A12F2" w:rsidRPr="00E2358A" w:rsidRDefault="001A12F2" w:rsidP="00BC4FC7">
      <w:pPr>
        <w:suppressAutoHyphens/>
        <w:jc w:val="both"/>
      </w:pPr>
      <w:r w:rsidRPr="00877930">
        <w:t>сведений о месте (площадке) накоплен</w:t>
      </w:r>
      <w:r>
        <w:t xml:space="preserve">ия твердых коммунальных отходов по </w:t>
      </w:r>
      <w:r w:rsidRPr="00E2358A">
        <w:t>адресу(</w:t>
      </w:r>
      <w:r>
        <w:t>-</w:t>
      </w:r>
      <w:r w:rsidRPr="00E2358A">
        <w:t>ам):</w:t>
      </w:r>
      <w:r>
        <w:t xml:space="preserve"> </w:t>
      </w:r>
      <w:r w:rsidRPr="00E2358A">
        <w:t>_</w:t>
      </w:r>
      <w:r>
        <w:t>_____</w:t>
      </w:r>
      <w:r w:rsidRPr="00E2358A">
        <w:t>_________</w:t>
      </w:r>
      <w:r>
        <w:t xml:space="preserve">_____________________________________________________________ </w:t>
      </w:r>
      <w:r w:rsidRPr="00E2358A">
        <w:t>___________________________________________________________________</w:t>
      </w:r>
      <w:r>
        <w:t>______</w:t>
      </w:r>
      <w:r w:rsidRPr="00E2358A">
        <w:t>___</w:t>
      </w:r>
    </w:p>
    <w:p w:rsidR="001A12F2" w:rsidRPr="00E2358A" w:rsidRDefault="001A12F2" w:rsidP="00BC4FC7">
      <w:pPr>
        <w:suppressAutoHyphens/>
        <w:jc w:val="both"/>
      </w:pPr>
      <w:r w:rsidRPr="00877930">
        <w:t>в реестр мест (площадок) накопления твердых коммунальных отходов</w:t>
      </w:r>
      <w:r>
        <w:t xml:space="preserve"> собственнику</w:t>
      </w:r>
      <w:r w:rsidRPr="00B3101A">
        <w:t xml:space="preserve"> </w:t>
      </w:r>
      <w:r>
        <w:t>места (площадки</w:t>
      </w:r>
      <w:r w:rsidRPr="00877930">
        <w:t>) накопления твердых коммунальных отходов</w:t>
      </w:r>
      <w:r w:rsidRPr="00E2358A">
        <w:t>:</w:t>
      </w:r>
      <w:r>
        <w:t xml:space="preserve"> </w:t>
      </w:r>
      <w:r w:rsidRPr="00E2358A">
        <w:t>_______________________________</w:t>
      </w:r>
      <w:r>
        <w:t>______</w:t>
      </w:r>
      <w:r w:rsidRPr="00E2358A">
        <w:t>_______________________________</w:t>
      </w:r>
      <w:r>
        <w:t>________</w:t>
      </w:r>
    </w:p>
    <w:p w:rsidR="001A12F2" w:rsidRPr="00E2358A" w:rsidRDefault="001A12F2" w:rsidP="00BC4FC7">
      <w:pPr>
        <w:suppressAutoHyphens/>
        <w:jc w:val="both"/>
      </w:pPr>
      <w:r>
        <w:t xml:space="preserve">в лице заявителя: </w:t>
      </w:r>
      <w:r w:rsidRPr="00E2358A">
        <w:t>____</w:t>
      </w:r>
      <w:r>
        <w:t>_______</w:t>
      </w:r>
      <w:r w:rsidRPr="00E2358A">
        <w:t>_________________________________________________,</w:t>
      </w:r>
    </w:p>
    <w:p w:rsidR="001A12F2" w:rsidRPr="00E2358A" w:rsidRDefault="001A12F2" w:rsidP="00BC4FC7">
      <w:pPr>
        <w:suppressAutoHyphens/>
        <w:jc w:val="both"/>
      </w:pPr>
      <w:r>
        <w:t>действующего на основании: ______</w:t>
      </w:r>
      <w:r w:rsidRPr="00E2358A">
        <w:t>_____________</w:t>
      </w:r>
      <w:r>
        <w:t>________________________________</w:t>
      </w:r>
    </w:p>
    <w:p w:rsidR="001A12F2" w:rsidRPr="004C496F" w:rsidRDefault="001A12F2" w:rsidP="00BC4FC7">
      <w:pPr>
        <w:suppressAutoHyphens/>
        <w:jc w:val="both"/>
      </w:pPr>
      <w:r>
        <w:t>на основании _______________________________________________________________,</w:t>
      </w:r>
    </w:p>
    <w:p w:rsidR="001A12F2" w:rsidRPr="009F7BCC" w:rsidRDefault="001A12F2" w:rsidP="00BC4FC7">
      <w:pPr>
        <w:suppressAutoHyphens/>
        <w:ind w:firstLine="709"/>
        <w:jc w:val="both"/>
        <w:rPr>
          <w:vertAlign w:val="superscript"/>
        </w:rPr>
      </w:pPr>
      <w:r w:rsidRPr="009F7BCC">
        <w:rPr>
          <w:vertAlign w:val="superscript"/>
        </w:rPr>
        <w:t xml:space="preserve">                   </w:t>
      </w:r>
      <w:r>
        <w:rPr>
          <w:vertAlign w:val="superscript"/>
        </w:rPr>
        <w:t xml:space="preserve">                         </w:t>
      </w:r>
      <w:r w:rsidRPr="009F7BCC">
        <w:rPr>
          <w:vertAlign w:val="superscript"/>
        </w:rPr>
        <w:t>(указать обстоятельства, послужившие основанием для отказа)</w:t>
      </w:r>
    </w:p>
    <w:p w:rsidR="001A12F2" w:rsidRPr="00E2358A" w:rsidRDefault="001A12F2" w:rsidP="00BC4FC7">
      <w:pPr>
        <w:suppressAutoHyphens/>
        <w:jc w:val="both"/>
      </w:pPr>
      <w:r>
        <w:t>___________________________________________________________________________.</w:t>
      </w:r>
    </w:p>
    <w:p w:rsidR="001A12F2" w:rsidRPr="00BC4FC7" w:rsidRDefault="001A12F2" w:rsidP="00BC4FC7">
      <w:pPr>
        <w:jc w:val="both"/>
        <w:rPr>
          <w:vertAlign w:val="superscript"/>
        </w:rPr>
      </w:pPr>
      <w:r w:rsidRPr="009F7BCC">
        <w:rPr>
          <w:vertAlign w:val="superscript"/>
        </w:rPr>
        <w:t>(в случае принятия решения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указывается основание такого отказа, предусмотренное пунктом 25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 августа 2018 г. № 1039, и конкретные обстоятельства, послужившие основанием для отказа)</w:t>
      </w:r>
    </w:p>
    <w:p w:rsidR="001A12F2" w:rsidRPr="00E2358A" w:rsidRDefault="001A12F2" w:rsidP="00BC4FC7">
      <w:pPr>
        <w:ind w:firstLine="709"/>
        <w:jc w:val="both"/>
      </w:pPr>
      <w:r>
        <w:t>Собственнику</w:t>
      </w:r>
      <w:r w:rsidRPr="00E2358A">
        <w:t xml:space="preserve"> места (площадки) накопления твердых коммунальных отходов</w:t>
      </w:r>
      <w:r w:rsidRPr="00F64F2C">
        <w:rPr>
          <w:bCs/>
        </w:rPr>
        <w:t xml:space="preserve"> </w:t>
      </w:r>
      <w:r w:rsidRPr="00E2358A">
        <w:t xml:space="preserve">содержать и эксплуатировать место (площадку) накопления твердых коммунальных отходов и территорию обслуживания в соответствии </w:t>
      </w:r>
      <w:r>
        <w:t xml:space="preserve">с </w:t>
      </w:r>
      <w:r w:rsidRPr="00E2358A">
        <w:t>требованиям</w:t>
      </w:r>
      <w:r>
        <w:t>и</w:t>
      </w:r>
      <w:r w:rsidRPr="00E2358A">
        <w:t xml:space="preserve"> правил благоустройства, требованиям</w:t>
      </w:r>
      <w:r>
        <w:t>и</w:t>
      </w:r>
      <w:r w:rsidRPr="00E2358A">
        <w:t xml:space="preserve"> законодательства Российской Федерации в области санитарно-эпидемиологического благополучия населения;</w:t>
      </w:r>
    </w:p>
    <w:p w:rsidR="001A12F2" w:rsidRPr="00FA5F53" w:rsidRDefault="001A12F2" w:rsidP="00BC4FC7">
      <w:pPr>
        <w:ind w:firstLine="709"/>
        <w:jc w:val="both"/>
      </w:pPr>
      <w:r w:rsidRPr="00FA5F53">
        <w:t>в случае изменения сведений о месте (площадке) накопления твердых коммунальных отходов (адресной привязки, местоположения, количества и типа контейнеров и др.) направить в администраци</w:t>
      </w:r>
      <w:r>
        <w:t>ю</w:t>
      </w:r>
      <w:r w:rsidRPr="00FA5F53">
        <w:t xml:space="preserve"> </w:t>
      </w:r>
      <w:r>
        <w:t>Михайловского сельсовета</w:t>
      </w:r>
      <w:r w:rsidRPr="00FA5F53">
        <w:t xml:space="preserve"> извещение на бумажном </w:t>
      </w:r>
      <w:r>
        <w:t xml:space="preserve">носителе для внесения изменений </w:t>
      </w:r>
      <w:r w:rsidRPr="00FA5F53">
        <w:t>в реестр мест (площадок) накопления твердых коммунальных отходов.</w:t>
      </w:r>
    </w:p>
    <w:p w:rsidR="001A12F2" w:rsidRPr="00BC4FC7" w:rsidRDefault="001A12F2" w:rsidP="00BC4FC7">
      <w:pPr>
        <w:suppressAutoHyphens/>
        <w:jc w:val="both"/>
      </w:pPr>
      <w:r>
        <w:t>___________________           _____________________ _____________</w:t>
      </w:r>
      <w:r w:rsidRPr="00E2358A">
        <w:t>___________</w:t>
      </w:r>
      <w:r w:rsidRPr="009F7BCC">
        <w:rPr>
          <w:szCs w:val="28"/>
          <w:vertAlign w:val="superscript"/>
        </w:rPr>
        <w:t xml:space="preserve">                     (должность)                           </w:t>
      </w:r>
      <w:r w:rsidRPr="009F7BCC">
        <w:rPr>
          <w:vertAlign w:val="superscript"/>
        </w:rPr>
        <w:t xml:space="preserve"> М.П.             (подпись)      </w:t>
      </w:r>
      <w:r>
        <w:rPr>
          <w:vertAlign w:val="superscript"/>
        </w:rPr>
        <w:t xml:space="preserve">                                                    </w:t>
      </w:r>
      <w:r w:rsidRPr="009F7BCC">
        <w:rPr>
          <w:vertAlign w:val="superscript"/>
        </w:rPr>
        <w:t xml:space="preserve">   (Ф.И.О.</w:t>
      </w:r>
      <w:r>
        <w:rPr>
          <w:vertAlign w:val="superscript"/>
        </w:rPr>
        <w:t>)</w:t>
      </w:r>
    </w:p>
    <w:p w:rsidR="001A12F2" w:rsidRDefault="001A12F2"/>
    <w:sectPr w:rsidR="001A12F2" w:rsidSect="00164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C26E5"/>
    <w:multiLevelType w:val="hybridMultilevel"/>
    <w:tmpl w:val="A57E3BA8"/>
    <w:lvl w:ilvl="0" w:tplc="12745DB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8FB1BB8"/>
    <w:multiLevelType w:val="hybridMultilevel"/>
    <w:tmpl w:val="BE52E6CC"/>
    <w:lvl w:ilvl="0" w:tplc="D30C0E5E">
      <w:start w:val="1"/>
      <w:numFmt w:val="decimal"/>
      <w:lvlText w:val="%1."/>
      <w:lvlJc w:val="left"/>
      <w:pPr>
        <w:tabs>
          <w:tab w:val="num" w:pos="1349"/>
        </w:tabs>
        <w:ind w:left="1349" w:hanging="1065"/>
      </w:pPr>
      <w:rPr>
        <w:rFonts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D08"/>
    <w:rsid w:val="000754D2"/>
    <w:rsid w:val="000B1A94"/>
    <w:rsid w:val="000E3843"/>
    <w:rsid w:val="00111D71"/>
    <w:rsid w:val="00164C5E"/>
    <w:rsid w:val="00165F1B"/>
    <w:rsid w:val="001A12F2"/>
    <w:rsid w:val="0022395F"/>
    <w:rsid w:val="002C2D7E"/>
    <w:rsid w:val="004747A9"/>
    <w:rsid w:val="00480C2F"/>
    <w:rsid w:val="004C496F"/>
    <w:rsid w:val="004D0438"/>
    <w:rsid w:val="004E418C"/>
    <w:rsid w:val="005742C9"/>
    <w:rsid w:val="005E0247"/>
    <w:rsid w:val="008132B7"/>
    <w:rsid w:val="00877930"/>
    <w:rsid w:val="008A70FF"/>
    <w:rsid w:val="00931490"/>
    <w:rsid w:val="00992921"/>
    <w:rsid w:val="009A4FED"/>
    <w:rsid w:val="009F7BCC"/>
    <w:rsid w:val="00A12D37"/>
    <w:rsid w:val="00B3101A"/>
    <w:rsid w:val="00B47F55"/>
    <w:rsid w:val="00B64D08"/>
    <w:rsid w:val="00BC4FC7"/>
    <w:rsid w:val="00BE50B2"/>
    <w:rsid w:val="00CE1E91"/>
    <w:rsid w:val="00D40B15"/>
    <w:rsid w:val="00DE0F91"/>
    <w:rsid w:val="00E2358A"/>
    <w:rsid w:val="00E37DCA"/>
    <w:rsid w:val="00E809F0"/>
    <w:rsid w:val="00F27A74"/>
    <w:rsid w:val="00F473A1"/>
    <w:rsid w:val="00F64F2C"/>
    <w:rsid w:val="00F777F1"/>
    <w:rsid w:val="00FA5F53"/>
    <w:rsid w:val="00FD1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D08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27A74"/>
    <w:pPr>
      <w:keepNext/>
      <w:tabs>
        <w:tab w:val="num" w:pos="0"/>
      </w:tabs>
      <w:ind w:left="720" w:hanging="720"/>
      <w:jc w:val="center"/>
      <w:outlineLvl w:val="2"/>
    </w:pPr>
    <w:rPr>
      <w:sz w:val="44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27A74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B64D08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B64D08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ListParagraph">
    <w:name w:val="List Paragraph"/>
    <w:basedOn w:val="Normal"/>
    <w:uiPriority w:val="99"/>
    <w:qFormat/>
    <w:rsid w:val="005E0247"/>
    <w:pPr>
      <w:ind w:left="720"/>
      <w:contextualSpacing/>
    </w:pPr>
  </w:style>
  <w:style w:type="paragraph" w:customStyle="1" w:styleId="ConsPlusNonformat">
    <w:name w:val="ConsPlusNonformat"/>
    <w:uiPriority w:val="99"/>
    <w:rsid w:val="00B47F5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aliases w:val="бпОсновной текст"/>
    <w:basedOn w:val="Normal"/>
    <w:link w:val="BodyTextChar"/>
    <w:uiPriority w:val="99"/>
    <w:rsid w:val="00BC4FC7"/>
    <w:pPr>
      <w:spacing w:after="120"/>
    </w:pPr>
  </w:style>
  <w:style w:type="character" w:customStyle="1" w:styleId="BodyTextChar">
    <w:name w:val="Body Text Char"/>
    <w:aliases w:val="бпОсновной текст Char"/>
    <w:basedOn w:val="DefaultParagraphFont"/>
    <w:link w:val="BodyText"/>
    <w:uiPriority w:val="99"/>
    <w:locked/>
    <w:rsid w:val="00BC4FC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BC4FC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14</Pages>
  <Words>3689</Words>
  <Characters>21033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User</cp:lastModifiedBy>
  <cp:revision>5</cp:revision>
  <cp:lastPrinted>2020-02-19T12:39:00Z</cp:lastPrinted>
  <dcterms:created xsi:type="dcterms:W3CDTF">2020-02-18T07:08:00Z</dcterms:created>
  <dcterms:modified xsi:type="dcterms:W3CDTF">2020-02-19T12:45:00Z</dcterms:modified>
</cp:coreProperties>
</file>