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8B" w:rsidRPr="0043138B" w:rsidRDefault="00F2328B" w:rsidP="00384AB0">
      <w:pPr>
        <w:rPr>
          <w:rFonts w:ascii="Times New Roman" w:hAnsi="Times New Roman" w:cs="Times New Roman"/>
          <w:sz w:val="28"/>
          <w:szCs w:val="28"/>
        </w:rPr>
      </w:pPr>
    </w:p>
    <w:p w:rsidR="00F2328B" w:rsidRDefault="00F2328B" w:rsidP="00CD7D10">
      <w:pPr>
        <w:tabs>
          <w:tab w:val="center" w:pos="4677"/>
          <w:tab w:val="right" w:pos="9355"/>
        </w:tabs>
        <w:jc w:val="center"/>
        <w:rPr>
          <w:b/>
          <w:sz w:val="32"/>
          <w:szCs w:val="32"/>
        </w:rPr>
      </w:pPr>
    </w:p>
    <w:p w:rsidR="00F2328B" w:rsidRPr="00985810" w:rsidRDefault="00F2328B" w:rsidP="0098581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985810">
        <w:rPr>
          <w:rFonts w:ascii="Times New Roman" w:hAnsi="Times New Roman" w:cs="Times New Roman"/>
          <w:b/>
          <w:sz w:val="32"/>
          <w:szCs w:val="32"/>
        </w:rPr>
        <w:t xml:space="preserve"> АДМИНИСТРАЦИЯ                  </w:t>
      </w:r>
    </w:p>
    <w:p w:rsidR="00F2328B" w:rsidRPr="00985810" w:rsidRDefault="00F2328B" w:rsidP="009858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МИХАЙЛОВСКОГО</w:t>
      </w:r>
      <w:r w:rsidRPr="00985810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F2328B" w:rsidRPr="00985810" w:rsidRDefault="00F2328B" w:rsidP="009858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810">
        <w:rPr>
          <w:rFonts w:ascii="Times New Roman" w:hAnsi="Times New Roman" w:cs="Times New Roman"/>
          <w:b/>
          <w:sz w:val="32"/>
          <w:szCs w:val="32"/>
        </w:rPr>
        <w:t>ЧЕРЕМИСИНОВСКОГО РАЙОНА</w:t>
      </w:r>
    </w:p>
    <w:p w:rsidR="00F2328B" w:rsidRPr="00985810" w:rsidRDefault="00F2328B" w:rsidP="009858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810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F2328B" w:rsidRPr="00985810" w:rsidRDefault="00F2328B" w:rsidP="009858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328B" w:rsidRPr="00985810" w:rsidRDefault="00F2328B" w:rsidP="009858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81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2328B" w:rsidRPr="00985810" w:rsidRDefault="00F2328B" w:rsidP="00985810">
      <w:pPr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  <w:r w:rsidRPr="00985810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 xml:space="preserve">                               </w:t>
      </w:r>
      <w:r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 xml:space="preserve">            от 13.02. 2020г. №22</w:t>
      </w:r>
    </w:p>
    <w:p w:rsidR="00F2328B" w:rsidRPr="00985810" w:rsidRDefault="00F2328B" w:rsidP="00985810">
      <w:pPr>
        <w:pStyle w:val="Style5"/>
        <w:widowControl/>
        <w:spacing w:line="240" w:lineRule="exact"/>
        <w:rPr>
          <w:sz w:val="32"/>
          <w:szCs w:val="32"/>
        </w:rPr>
      </w:pPr>
    </w:p>
    <w:p w:rsidR="00F2328B" w:rsidRPr="00985810" w:rsidRDefault="00F2328B" w:rsidP="00985810">
      <w:pPr>
        <w:shd w:val="clear" w:color="auto" w:fill="FFFFFF"/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</w:pPr>
      <w:r w:rsidRPr="00985810">
        <w:rPr>
          <w:rStyle w:val="FontStyle12"/>
          <w:rFonts w:cs="Times New Roman"/>
          <w:b/>
          <w:sz w:val="32"/>
          <w:szCs w:val="32"/>
        </w:rPr>
        <w:t xml:space="preserve"> </w:t>
      </w:r>
    </w:p>
    <w:p w:rsidR="00F2328B" w:rsidRPr="00985810" w:rsidRDefault="00F2328B" w:rsidP="00985810">
      <w:pPr>
        <w:shd w:val="clear" w:color="auto" w:fill="FFFFFF"/>
        <w:tabs>
          <w:tab w:val="left" w:pos="782"/>
        </w:tabs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810">
        <w:rPr>
          <w:rFonts w:ascii="Times New Roman" w:hAnsi="Times New Roman" w:cs="Times New Roman"/>
          <w:b/>
          <w:sz w:val="32"/>
          <w:szCs w:val="32"/>
        </w:rPr>
        <w:t xml:space="preserve">О признании утратившим силу постановления Администрации </w:t>
      </w:r>
      <w:r>
        <w:rPr>
          <w:rFonts w:ascii="Times New Roman" w:hAnsi="Times New Roman" w:cs="Times New Roman"/>
          <w:b/>
          <w:sz w:val="32"/>
          <w:szCs w:val="32"/>
        </w:rPr>
        <w:t>Михайловского</w:t>
      </w:r>
      <w:r w:rsidRPr="00985810">
        <w:rPr>
          <w:rFonts w:ascii="Times New Roman" w:hAnsi="Times New Roman" w:cs="Times New Roman"/>
          <w:b/>
          <w:sz w:val="32"/>
          <w:szCs w:val="32"/>
        </w:rPr>
        <w:t xml:space="preserve"> сельсовета Черемисиновского района Курской области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от 14.</w:t>
      </w:r>
      <w:r w:rsidRPr="00985810">
        <w:rPr>
          <w:rFonts w:ascii="Times New Roman" w:hAnsi="Times New Roman" w:cs="Times New Roman"/>
          <w:b/>
          <w:bCs/>
          <w:sz w:val="32"/>
          <w:szCs w:val="32"/>
        </w:rPr>
        <w:t>04.2016г. №</w:t>
      </w:r>
      <w:r>
        <w:rPr>
          <w:rFonts w:ascii="Times New Roman" w:hAnsi="Times New Roman" w:cs="Times New Roman"/>
          <w:b/>
          <w:bCs/>
          <w:sz w:val="32"/>
          <w:szCs w:val="32"/>
        </w:rPr>
        <w:t>51</w:t>
      </w:r>
      <w:r w:rsidRPr="00985810">
        <w:rPr>
          <w:rFonts w:ascii="Times New Roman" w:hAnsi="Times New Roman" w:cs="Times New Roman"/>
          <w:b/>
          <w:bCs/>
          <w:sz w:val="32"/>
          <w:szCs w:val="32"/>
        </w:rPr>
        <w:t xml:space="preserve"> «Об  утверждении Порядка осуществления  внутреннего муниципального финансового контроля  </w:t>
      </w:r>
      <w:r>
        <w:rPr>
          <w:rFonts w:ascii="Times New Roman" w:hAnsi="Times New Roman" w:cs="Times New Roman"/>
          <w:b/>
          <w:spacing w:val="-1"/>
          <w:sz w:val="32"/>
          <w:szCs w:val="32"/>
        </w:rPr>
        <w:t>Михайловского</w:t>
      </w:r>
      <w:r w:rsidRPr="00985810">
        <w:rPr>
          <w:rFonts w:ascii="Times New Roman" w:hAnsi="Times New Roman" w:cs="Times New Roman"/>
          <w:b/>
          <w:spacing w:val="-1"/>
          <w:sz w:val="32"/>
          <w:szCs w:val="32"/>
        </w:rPr>
        <w:t xml:space="preserve"> сельсовета  Черемисиновского района</w:t>
      </w:r>
      <w:r w:rsidRPr="00985810">
        <w:rPr>
          <w:rFonts w:ascii="Times New Roman" w:hAnsi="Times New Roman" w:cs="Times New Roman"/>
          <w:b/>
          <w:sz w:val="32"/>
          <w:szCs w:val="32"/>
        </w:rPr>
        <w:t>»</w:t>
      </w:r>
    </w:p>
    <w:p w:rsidR="00F2328B" w:rsidRPr="00985810" w:rsidRDefault="00F2328B" w:rsidP="00985810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2328B" w:rsidRPr="00985810" w:rsidRDefault="00F2328B" w:rsidP="00985810">
      <w:pPr>
        <w:overflowPunct w:val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98581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 РФ (в редакции от Федерального закона от 26.07.2019г. №199-ФЗ, вступившего в силу с 01.01.2020г., протестом Прокуратуры Черемисиновского района Курской области, </w:t>
      </w:r>
      <w:r w:rsidRPr="0098581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985810">
        <w:rPr>
          <w:rFonts w:ascii="Times New Roman" w:hAnsi="Times New Roman" w:cs="Times New Roman"/>
          <w:sz w:val="28"/>
          <w:szCs w:val="28"/>
        </w:rPr>
        <w:t xml:space="preserve"> сельсовета Черемисиновского района  Постановляет:</w:t>
      </w:r>
    </w:p>
    <w:p w:rsidR="00F2328B" w:rsidRPr="00985810" w:rsidRDefault="00F2328B" w:rsidP="0098581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F2328B" w:rsidRPr="00985810" w:rsidRDefault="00F2328B" w:rsidP="00985810">
      <w:pPr>
        <w:shd w:val="clear" w:color="auto" w:fill="FFFFFF"/>
        <w:tabs>
          <w:tab w:val="left" w:pos="782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985810">
        <w:rPr>
          <w:rFonts w:ascii="Times New Roman" w:hAnsi="Times New Roman" w:cs="Times New Roman"/>
          <w:color w:val="000000"/>
          <w:sz w:val="28"/>
          <w:szCs w:val="28"/>
        </w:rPr>
        <w:t xml:space="preserve">       1.</w:t>
      </w:r>
      <w:r w:rsidRPr="00985810">
        <w:rPr>
          <w:rFonts w:ascii="Times New Roman" w:hAnsi="Times New Roman" w:cs="Times New Roman"/>
          <w:color w:val="000000"/>
          <w:sz w:val="28"/>
          <w:szCs w:val="28"/>
        </w:rPr>
        <w:tab/>
        <w:t>Признать утратившим силу</w:t>
      </w:r>
      <w:r w:rsidRPr="00985810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985810">
        <w:rPr>
          <w:rFonts w:ascii="Times New Roman" w:hAnsi="Times New Roman" w:cs="Times New Roman"/>
          <w:sz w:val="28"/>
          <w:szCs w:val="28"/>
        </w:rPr>
        <w:t xml:space="preserve"> сельсовета Черемисиновского района Курской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>14.</w:t>
      </w:r>
      <w:r w:rsidRPr="00985810">
        <w:rPr>
          <w:rFonts w:ascii="Times New Roman" w:hAnsi="Times New Roman" w:cs="Times New Roman"/>
          <w:bCs/>
          <w:sz w:val="28"/>
          <w:szCs w:val="28"/>
        </w:rPr>
        <w:t>04.2016г. №</w:t>
      </w:r>
      <w:r>
        <w:rPr>
          <w:rFonts w:ascii="Times New Roman" w:hAnsi="Times New Roman" w:cs="Times New Roman"/>
          <w:bCs/>
          <w:sz w:val="28"/>
          <w:szCs w:val="28"/>
        </w:rPr>
        <w:t>51</w:t>
      </w:r>
      <w:r w:rsidRPr="00985810">
        <w:rPr>
          <w:rFonts w:ascii="Times New Roman" w:hAnsi="Times New Roman" w:cs="Times New Roman"/>
          <w:bCs/>
          <w:sz w:val="28"/>
          <w:szCs w:val="28"/>
        </w:rPr>
        <w:t xml:space="preserve"> «Об  утверждении Порядка осуществления  внутреннего муниципального финансового контроля  </w:t>
      </w:r>
      <w:r>
        <w:rPr>
          <w:rFonts w:ascii="Times New Roman" w:hAnsi="Times New Roman" w:cs="Times New Roman"/>
          <w:spacing w:val="-1"/>
          <w:sz w:val="28"/>
          <w:szCs w:val="28"/>
        </w:rPr>
        <w:t>Михайловского</w:t>
      </w:r>
      <w:r w:rsidRPr="00985810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  Черемисиновского района</w:t>
      </w:r>
      <w:r w:rsidRPr="00985810">
        <w:rPr>
          <w:rFonts w:ascii="Times New Roman" w:hAnsi="Times New Roman" w:cs="Times New Roman"/>
          <w:sz w:val="28"/>
          <w:szCs w:val="28"/>
        </w:rPr>
        <w:t>».</w:t>
      </w:r>
    </w:p>
    <w:p w:rsidR="00F2328B" w:rsidRPr="00985810" w:rsidRDefault="00F2328B" w:rsidP="009858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5810">
        <w:rPr>
          <w:rFonts w:ascii="Times New Roman" w:hAnsi="Times New Roman" w:cs="Times New Roman"/>
          <w:color w:val="000000"/>
          <w:sz w:val="28"/>
          <w:szCs w:val="28"/>
        </w:rPr>
        <w:t xml:space="preserve">       2.</w:t>
      </w:r>
      <w:r w:rsidRPr="0098581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85810">
        <w:rPr>
          <w:rStyle w:val="FontStyle12"/>
          <w:rFonts w:cs="Times New Roman"/>
          <w:sz w:val="28"/>
          <w:szCs w:val="28"/>
        </w:rPr>
        <w:t>Постановление вступает в силу со дня его подписания</w:t>
      </w:r>
      <w:r w:rsidRPr="00985810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подлежит размещению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Pr="0098581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F2328B" w:rsidRPr="00985810" w:rsidRDefault="00F2328B" w:rsidP="009858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5810">
        <w:rPr>
          <w:rFonts w:ascii="Times New Roman" w:hAnsi="Times New Roman" w:cs="Times New Roman"/>
          <w:color w:val="000000"/>
          <w:sz w:val="28"/>
          <w:szCs w:val="28"/>
        </w:rPr>
        <w:t xml:space="preserve">      3. Контроль за исполнением настоящего постановления оставляю за собой.         </w:t>
      </w:r>
    </w:p>
    <w:p w:rsidR="00F2328B" w:rsidRPr="00985810" w:rsidRDefault="00F2328B" w:rsidP="0098581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328B" w:rsidRPr="00985810" w:rsidRDefault="00F2328B" w:rsidP="00985810">
      <w:pPr>
        <w:rPr>
          <w:rFonts w:ascii="Times New Roman" w:hAnsi="Times New Roman" w:cs="Times New Roman"/>
          <w:sz w:val="28"/>
          <w:szCs w:val="28"/>
        </w:rPr>
      </w:pPr>
    </w:p>
    <w:p w:rsidR="00F2328B" w:rsidRPr="00985810" w:rsidRDefault="00F2328B" w:rsidP="00CB15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8581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Глава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Михайловского</w:t>
      </w:r>
      <w:r w:rsidRPr="0098581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О.И.Агеева</w:t>
      </w:r>
    </w:p>
    <w:p w:rsidR="00F2328B" w:rsidRPr="00985810" w:rsidRDefault="00F2328B" w:rsidP="00384AB0">
      <w:pPr>
        <w:rPr>
          <w:rFonts w:ascii="Times New Roman" w:hAnsi="Times New Roman" w:cs="Times New Roman"/>
          <w:sz w:val="24"/>
          <w:szCs w:val="24"/>
        </w:rPr>
      </w:pPr>
    </w:p>
    <w:p w:rsidR="00F2328B" w:rsidRPr="00985810" w:rsidRDefault="00F232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328B" w:rsidRPr="00985810" w:rsidSect="00C2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AB0"/>
    <w:rsid w:val="000B3C1D"/>
    <w:rsid w:val="00195FA6"/>
    <w:rsid w:val="00384AB0"/>
    <w:rsid w:val="0043138B"/>
    <w:rsid w:val="00650411"/>
    <w:rsid w:val="007D4567"/>
    <w:rsid w:val="0081723B"/>
    <w:rsid w:val="008B296D"/>
    <w:rsid w:val="00985810"/>
    <w:rsid w:val="009A0C45"/>
    <w:rsid w:val="00AE63FC"/>
    <w:rsid w:val="00C25BAC"/>
    <w:rsid w:val="00CB155D"/>
    <w:rsid w:val="00CD7D10"/>
    <w:rsid w:val="00D463A7"/>
    <w:rsid w:val="00DB663A"/>
    <w:rsid w:val="00DD270F"/>
    <w:rsid w:val="00DF3943"/>
    <w:rsid w:val="00EB2BD3"/>
    <w:rsid w:val="00F2328B"/>
    <w:rsid w:val="00FF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A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85810"/>
    <w:rPr>
      <w:rFonts w:eastAsia="Times New Roman"/>
    </w:rPr>
  </w:style>
  <w:style w:type="paragraph" w:customStyle="1" w:styleId="ConsPlusNormal">
    <w:name w:val="ConsPlusNormal"/>
    <w:uiPriority w:val="99"/>
    <w:rsid w:val="0098581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985810"/>
    <w:pPr>
      <w:spacing w:line="322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985810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206</Words>
  <Characters>1177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2020-02-14T11:01:00Z</cp:lastPrinted>
  <dcterms:created xsi:type="dcterms:W3CDTF">2020-02-14T06:19:00Z</dcterms:created>
  <dcterms:modified xsi:type="dcterms:W3CDTF">2020-02-25T12:37:00Z</dcterms:modified>
</cp:coreProperties>
</file>