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1E" w:rsidRDefault="006F011E" w:rsidP="00E37E3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F011E" w:rsidRDefault="006F011E" w:rsidP="00E37E3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 СЕЛЬСОВЕТА</w:t>
      </w:r>
    </w:p>
    <w:p w:rsidR="006F011E" w:rsidRDefault="006F011E" w:rsidP="00E37E3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6F011E" w:rsidRDefault="006F011E" w:rsidP="00E37E3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F011E" w:rsidRDefault="006F011E" w:rsidP="00E37E35">
      <w:pPr>
        <w:jc w:val="center"/>
        <w:rPr>
          <w:rFonts w:ascii="Arial" w:hAnsi="Arial" w:cs="Arial"/>
          <w:b/>
          <w:sz w:val="32"/>
          <w:szCs w:val="32"/>
        </w:rPr>
      </w:pPr>
    </w:p>
    <w:p w:rsidR="006F011E" w:rsidRDefault="006F011E" w:rsidP="00E37E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F011E" w:rsidRDefault="006F011E" w:rsidP="00E37E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13 .02.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32"/>
            <w:szCs w:val="32"/>
          </w:rPr>
          <w:t>2020 г</w:t>
        </w:r>
      </w:smartTag>
      <w:r>
        <w:rPr>
          <w:rFonts w:ascii="Arial" w:hAnsi="Arial" w:cs="Arial"/>
          <w:b/>
          <w:sz w:val="32"/>
          <w:szCs w:val="32"/>
        </w:rPr>
        <w:t xml:space="preserve"> №21</w:t>
      </w:r>
    </w:p>
    <w:p w:rsidR="006F011E" w:rsidRDefault="006F011E" w:rsidP="00E37E35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011E" w:rsidRPr="00B55DE1" w:rsidRDefault="006F011E" w:rsidP="00E37E3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55DE1">
        <w:rPr>
          <w:rFonts w:ascii="Arial" w:hAnsi="Arial" w:cs="Arial"/>
          <w:b/>
          <w:bCs/>
          <w:color w:val="000000"/>
          <w:sz w:val="32"/>
          <w:szCs w:val="32"/>
        </w:rPr>
        <w:t xml:space="preserve">     Об отмене постановления </w:t>
      </w:r>
      <w:r w:rsidRPr="00B55DE1">
        <w:rPr>
          <w:rFonts w:ascii="Arial" w:hAnsi="Arial" w:cs="Arial"/>
          <w:b/>
          <w:bCs/>
          <w:sz w:val="32"/>
          <w:szCs w:val="32"/>
        </w:rPr>
        <w:t>от 30.05.2017г. №47 «Об утверждении Порядка</w:t>
      </w:r>
      <w:r w:rsidRPr="00B55DE1">
        <w:rPr>
          <w:rFonts w:ascii="Arial" w:hAnsi="Arial" w:cs="Arial"/>
          <w:b/>
          <w:sz w:val="32"/>
          <w:szCs w:val="32"/>
        </w:rPr>
        <w:t xml:space="preserve">  формирования, утверждения и ведения плана закупок товаров, работ, услуг для обеспечения нужд администрации Михайловского сельсовета Черемисиновского района Курской области</w:t>
      </w:r>
      <w:r w:rsidRPr="00B55DE1">
        <w:rPr>
          <w:rFonts w:ascii="Arial" w:hAnsi="Arial" w:cs="Arial"/>
          <w:b/>
          <w:bCs/>
          <w:sz w:val="32"/>
          <w:szCs w:val="32"/>
        </w:rPr>
        <w:t>»</w:t>
      </w:r>
    </w:p>
    <w:p w:rsidR="006F011E" w:rsidRDefault="006F011E" w:rsidP="00E37E35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F011E" w:rsidRDefault="006F011E" w:rsidP="00E37E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 Протестом Прокуратуры  Черемисиновского  района </w:t>
      </w:r>
    </w:p>
    <w:p w:rsidR="006F011E" w:rsidRDefault="006F011E" w:rsidP="00E37E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37-2020 от 04.02.2020 года « на Постановление администрации</w:t>
      </w:r>
      <w:r>
        <w:rPr>
          <w:rFonts w:ascii="Arial" w:hAnsi="Arial" w:cs="Arial"/>
          <w:bCs/>
          <w:sz w:val="24"/>
          <w:szCs w:val="24"/>
        </w:rPr>
        <w:t xml:space="preserve"> от 30.05.2017г. №47 «Об утверждении Порядка</w:t>
      </w:r>
      <w:r>
        <w:rPr>
          <w:rFonts w:ascii="Arial" w:hAnsi="Arial" w:cs="Arial"/>
          <w:sz w:val="24"/>
          <w:szCs w:val="24"/>
        </w:rPr>
        <w:t xml:space="preserve">   формирования, утверждения и ведения плана закупок товаров, работ, услуг для обеспечения нужд администрации Михайловского сельсовета Черемисиновского района Курской области</w:t>
      </w:r>
      <w:r>
        <w:rPr>
          <w:rFonts w:ascii="Arial" w:hAnsi="Arial" w:cs="Arial"/>
          <w:bCs/>
          <w:sz w:val="24"/>
          <w:szCs w:val="24"/>
        </w:rPr>
        <w:t>»</w:t>
      </w:r>
    </w:p>
    <w:p w:rsidR="006F011E" w:rsidRPr="00B55DE1" w:rsidRDefault="006F011E" w:rsidP="00E37E35">
      <w:pPr>
        <w:spacing w:after="0" w:line="240" w:lineRule="auto"/>
        <w:ind w:firstLine="538"/>
        <w:jc w:val="both"/>
        <w:rPr>
          <w:rFonts w:ascii="Arial" w:hAnsi="Arial" w:cs="Arial"/>
          <w:bCs/>
          <w:sz w:val="24"/>
          <w:szCs w:val="24"/>
        </w:rPr>
      </w:pPr>
      <w:r w:rsidRPr="00B55DE1">
        <w:rPr>
          <w:rFonts w:ascii="Arial" w:hAnsi="Arial" w:cs="Arial"/>
          <w:bCs/>
          <w:sz w:val="24"/>
          <w:szCs w:val="24"/>
        </w:rPr>
        <w:t>1. Отменить постановление Администрации Михайловского сельсовета Черемисиновского района от 30.05.2017г. №47 «Об утверждении Порядка</w:t>
      </w:r>
      <w:r w:rsidRPr="00B55DE1">
        <w:rPr>
          <w:rFonts w:ascii="Arial" w:hAnsi="Arial" w:cs="Arial"/>
          <w:sz w:val="24"/>
          <w:szCs w:val="24"/>
        </w:rPr>
        <w:t xml:space="preserve">   формирования, утверждения и ведения плана закупок товаров, работ, услуг для обеспечения нужд администрации Михайловского сельсовета Черемисиновского района Курской области</w:t>
      </w:r>
      <w:r w:rsidRPr="00B55DE1">
        <w:rPr>
          <w:rFonts w:ascii="Arial" w:hAnsi="Arial" w:cs="Arial"/>
          <w:bCs/>
          <w:sz w:val="24"/>
          <w:szCs w:val="24"/>
        </w:rPr>
        <w:t>»(в ред.от 15.12.2017г)</w:t>
      </w:r>
    </w:p>
    <w:p w:rsidR="006F011E" w:rsidRPr="00B55DE1" w:rsidRDefault="006F011E" w:rsidP="00E37E3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DE1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администрации.</w:t>
      </w:r>
    </w:p>
    <w:p w:rsidR="006F011E" w:rsidRPr="00B55DE1" w:rsidRDefault="006F011E" w:rsidP="00E37E3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DE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F011E" w:rsidRPr="00947808" w:rsidRDefault="006F011E" w:rsidP="00E37E35">
      <w:pPr>
        <w:ind w:firstLine="538"/>
        <w:jc w:val="both"/>
        <w:rPr>
          <w:rFonts w:ascii="Arial" w:hAnsi="Arial" w:cs="Arial"/>
          <w:b/>
          <w:bCs/>
          <w:sz w:val="24"/>
          <w:szCs w:val="24"/>
        </w:rPr>
      </w:pPr>
    </w:p>
    <w:p w:rsidR="006F011E" w:rsidRPr="00947808" w:rsidRDefault="006F011E" w:rsidP="00E37E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F011E" w:rsidRDefault="006F011E" w:rsidP="00E37E35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Михайловского сельсовета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О.И.Агеева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6F011E" w:rsidRDefault="006F011E" w:rsidP="00E37E35">
      <w:pPr>
        <w:rPr>
          <w:rFonts w:ascii="Arial" w:hAnsi="Arial" w:cs="Arial"/>
          <w:bCs/>
          <w:color w:val="000000"/>
          <w:sz w:val="24"/>
          <w:szCs w:val="24"/>
        </w:rPr>
      </w:pPr>
    </w:p>
    <w:p w:rsidR="006F011E" w:rsidRDefault="006F011E" w:rsidP="00E37E35">
      <w:pPr>
        <w:rPr>
          <w:rFonts w:ascii="Arial" w:hAnsi="Arial" w:cs="Arial"/>
          <w:bCs/>
          <w:color w:val="000000"/>
          <w:sz w:val="24"/>
          <w:szCs w:val="24"/>
        </w:rPr>
      </w:pPr>
    </w:p>
    <w:p w:rsidR="006F011E" w:rsidRDefault="006F011E" w:rsidP="00E37E35">
      <w:pPr>
        <w:rPr>
          <w:rFonts w:ascii="Arial" w:hAnsi="Arial" w:cs="Arial"/>
          <w:bCs/>
          <w:color w:val="000000"/>
          <w:sz w:val="24"/>
          <w:szCs w:val="24"/>
        </w:rPr>
      </w:pPr>
    </w:p>
    <w:p w:rsidR="006F011E" w:rsidRDefault="006F011E" w:rsidP="00E37E35">
      <w:pPr>
        <w:rPr>
          <w:rFonts w:ascii="Arial" w:hAnsi="Arial" w:cs="Arial"/>
          <w:bCs/>
          <w:color w:val="000000"/>
          <w:sz w:val="24"/>
          <w:szCs w:val="24"/>
        </w:rPr>
      </w:pPr>
    </w:p>
    <w:p w:rsidR="006F011E" w:rsidRDefault="006F011E" w:rsidP="00E37E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F011E" w:rsidRDefault="006F011E"/>
    <w:sectPr w:rsidR="006F011E" w:rsidSect="00C3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E35"/>
    <w:rsid w:val="003C07B7"/>
    <w:rsid w:val="003D3F4E"/>
    <w:rsid w:val="005B2D0B"/>
    <w:rsid w:val="006F011E"/>
    <w:rsid w:val="00947808"/>
    <w:rsid w:val="00A758E2"/>
    <w:rsid w:val="00B55DE1"/>
    <w:rsid w:val="00BA2811"/>
    <w:rsid w:val="00C35BF0"/>
    <w:rsid w:val="00E3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3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37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188</Words>
  <Characters>1074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5</cp:revision>
  <cp:lastPrinted>2020-02-27T09:05:00Z</cp:lastPrinted>
  <dcterms:created xsi:type="dcterms:W3CDTF">2020-02-25T06:24:00Z</dcterms:created>
  <dcterms:modified xsi:type="dcterms:W3CDTF">2020-02-27T09:06:00Z</dcterms:modified>
</cp:coreProperties>
</file>