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2D" w:rsidRDefault="007C252D" w:rsidP="002A3862">
      <w:pPr>
        <w:widowControl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7C252D" w:rsidRDefault="007C252D" w:rsidP="002A3862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МИХАЙЛОВСКОГО СЕЛЬСОВЕТА</w:t>
      </w:r>
    </w:p>
    <w:p w:rsidR="007C252D" w:rsidRDefault="007C252D" w:rsidP="002A3862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ЧЕРЕМИСИНОВСКОГО РАЙОНА</w:t>
      </w:r>
    </w:p>
    <w:p w:rsidR="007C252D" w:rsidRDefault="007C252D" w:rsidP="002A3862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КУРСКОЙ ОБЛАСТИ</w:t>
      </w:r>
    </w:p>
    <w:p w:rsidR="007C252D" w:rsidRDefault="007C252D" w:rsidP="002A3862">
      <w:pPr>
        <w:widowControl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C252D" w:rsidRDefault="007C252D" w:rsidP="002A3862">
      <w:pPr>
        <w:snapToGrid w:val="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ПОСТАНОВЛЕНИЕ</w:t>
      </w:r>
    </w:p>
    <w:p w:rsidR="007C252D" w:rsidRDefault="007C252D" w:rsidP="002A386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от 20.02.2017г № 15</w:t>
      </w:r>
    </w:p>
    <w:p w:rsidR="007C252D" w:rsidRDefault="007C252D" w:rsidP="002A386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с.Михайловка</w:t>
      </w:r>
    </w:p>
    <w:p w:rsidR="007C252D" w:rsidRDefault="007C252D" w:rsidP="002A386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252D" w:rsidRDefault="007C252D" w:rsidP="002A3862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</w:rPr>
        <w:t>Об утверждении перечня должностей муниципальной службы администрации Михайловского сельсовета Черемисиновского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C252D" w:rsidRDefault="007C252D" w:rsidP="002A3862">
      <w:pPr>
        <w:jc w:val="both"/>
        <w:outlineLvl w:val="0"/>
        <w:rPr>
          <w:rFonts w:ascii="Arial" w:hAnsi="Arial" w:cs="Arial"/>
          <w:b/>
          <w:bCs/>
          <w:kern w:val="36"/>
        </w:rPr>
      </w:pPr>
    </w:p>
    <w:p w:rsidR="007C252D" w:rsidRDefault="007C252D" w:rsidP="002A3862">
      <w:pPr>
        <w:jc w:val="both"/>
        <w:outlineLvl w:val="0"/>
        <w:rPr>
          <w:rFonts w:ascii="Arial" w:hAnsi="Arial" w:cs="Arial"/>
          <w:b/>
          <w:bCs/>
          <w:kern w:val="36"/>
        </w:rPr>
      </w:pPr>
    </w:p>
    <w:p w:rsidR="007C252D" w:rsidRDefault="007C252D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8 Федерального закона от 25.12.2008 N 273-ФЗ "О противодействии коррупции", п. 3 Указа Президента РФ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целях приведения нормативных правовых актов в соответствие с требованиями  антикоррупционного законодательства,  администрация Михайловского сельсовета постановляет:</w:t>
      </w:r>
    </w:p>
    <w:p w:rsidR="007C252D" w:rsidRDefault="007C252D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перечень должностей муниципальной службы администрации Михайловского сельсовета,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согласно приложению к настоящему постановлению.</w:t>
      </w:r>
    </w:p>
    <w:p w:rsidR="007C252D" w:rsidRDefault="007C252D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7C252D" w:rsidRDefault="007C252D" w:rsidP="002A38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C252D" w:rsidRDefault="007C252D" w:rsidP="002A3862">
      <w:pPr>
        <w:ind w:firstLine="708"/>
        <w:jc w:val="both"/>
        <w:rPr>
          <w:rFonts w:ascii="Arial" w:hAnsi="Arial" w:cs="Arial"/>
        </w:rPr>
      </w:pPr>
    </w:p>
    <w:p w:rsidR="007C252D" w:rsidRDefault="007C252D" w:rsidP="002A3862">
      <w:pPr>
        <w:ind w:firstLine="708"/>
        <w:jc w:val="both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Михайловского сельсовета                                     О.И.Агеева</w:t>
      </w: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</w:p>
    <w:p w:rsidR="007C252D" w:rsidRDefault="007C252D" w:rsidP="002A38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C252D" w:rsidRDefault="007C252D" w:rsidP="002A3862">
      <w:pPr>
        <w:ind w:firstLine="567"/>
        <w:jc w:val="right"/>
        <w:rPr>
          <w:rFonts w:ascii="Arial" w:hAnsi="Arial" w:cs="Arial"/>
        </w:rPr>
      </w:pPr>
    </w:p>
    <w:p w:rsidR="007C252D" w:rsidRDefault="007C252D" w:rsidP="002A386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7C252D" w:rsidRDefault="007C252D" w:rsidP="002A386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7C252D" w:rsidRDefault="007C252D" w:rsidP="002A386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20.02.2017г №15</w:t>
      </w:r>
    </w:p>
    <w:p w:rsidR="007C252D" w:rsidRDefault="007C252D" w:rsidP="002A3862">
      <w:pPr>
        <w:ind w:firstLine="567"/>
        <w:jc w:val="both"/>
        <w:rPr>
          <w:rFonts w:ascii="Arial" w:hAnsi="Arial" w:cs="Arial"/>
        </w:rPr>
      </w:pPr>
    </w:p>
    <w:p w:rsidR="007C252D" w:rsidRDefault="007C252D" w:rsidP="002A3862">
      <w:pPr>
        <w:ind w:firstLine="567"/>
        <w:jc w:val="both"/>
        <w:rPr>
          <w:rFonts w:ascii="Arial" w:hAnsi="Arial" w:cs="Arial"/>
        </w:rPr>
      </w:pPr>
    </w:p>
    <w:p w:rsidR="007C252D" w:rsidRDefault="007C252D" w:rsidP="002A3862">
      <w:pPr>
        <w:ind w:firstLine="567"/>
        <w:jc w:val="both"/>
        <w:rPr>
          <w:rFonts w:ascii="Arial" w:hAnsi="Arial" w:cs="Arial"/>
        </w:rPr>
      </w:pPr>
    </w:p>
    <w:p w:rsidR="007C252D" w:rsidRDefault="007C252D" w:rsidP="002A3862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</w:t>
      </w:r>
    </w:p>
    <w:p w:rsidR="007C252D" w:rsidRDefault="007C252D" w:rsidP="002A3862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должностей муниципальной службы администрации Михайловского сельсовета Черемисиновского района , при замещении которых муниципальные служащие обязаны представлять сведения о своих доходах, расходах 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7C252D" w:rsidRDefault="007C252D" w:rsidP="002A3862">
      <w:pPr>
        <w:ind w:firstLine="567"/>
        <w:jc w:val="center"/>
        <w:rPr>
          <w:rFonts w:ascii="Arial" w:hAnsi="Arial" w:cs="Arial"/>
        </w:rPr>
      </w:pPr>
    </w:p>
    <w:p w:rsidR="007C252D" w:rsidRDefault="007C252D" w:rsidP="002A3862">
      <w:pPr>
        <w:ind w:firstLine="567"/>
        <w:jc w:val="center"/>
        <w:rPr>
          <w:rFonts w:ascii="Arial" w:hAnsi="Arial" w:cs="Arial"/>
        </w:rPr>
      </w:pPr>
    </w:p>
    <w:p w:rsidR="007C252D" w:rsidRDefault="007C252D" w:rsidP="002A38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Высшая муниципальная  должность   </w:t>
      </w:r>
    </w:p>
    <w:p w:rsidR="007C252D" w:rsidRDefault="007C252D" w:rsidP="002A3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   </w:t>
      </w:r>
    </w:p>
    <w:p w:rsidR="007C252D" w:rsidRDefault="007C252D" w:rsidP="002A3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главы администрации    </w:t>
      </w:r>
    </w:p>
    <w:p w:rsidR="007C252D" w:rsidRDefault="007C252D" w:rsidP="002A3862">
      <w:pPr>
        <w:rPr>
          <w:rFonts w:ascii="Arial" w:hAnsi="Arial" w:cs="Arial"/>
        </w:rPr>
      </w:pPr>
    </w:p>
    <w:p w:rsidR="007C252D" w:rsidRDefault="007C252D" w:rsidP="002A3862">
      <w:pPr>
        <w:rPr>
          <w:rFonts w:ascii="Arial" w:hAnsi="Arial" w:cs="Arial"/>
        </w:rPr>
      </w:pPr>
    </w:p>
    <w:p w:rsidR="007C252D" w:rsidRDefault="007C252D" w:rsidP="002A38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Главная муниципальная должность </w:t>
      </w:r>
    </w:p>
    <w:p w:rsidR="007C252D" w:rsidRDefault="007C252D" w:rsidP="002A3862">
      <w:pPr>
        <w:rPr>
          <w:rFonts w:ascii="Arial" w:hAnsi="Arial" w:cs="Arial"/>
        </w:rPr>
      </w:pPr>
      <w:r>
        <w:rPr>
          <w:rFonts w:ascii="Arial" w:hAnsi="Arial" w:cs="Arial"/>
        </w:rPr>
        <w:t>Начальник отдела администрации</w:t>
      </w:r>
    </w:p>
    <w:p w:rsidR="007C252D" w:rsidRDefault="007C252D" w:rsidP="002A3862">
      <w:pPr>
        <w:rPr>
          <w:rFonts w:ascii="Arial" w:hAnsi="Arial" w:cs="Arial"/>
        </w:rPr>
      </w:pPr>
    </w:p>
    <w:p w:rsidR="007C252D" w:rsidRDefault="007C252D" w:rsidP="002A3862">
      <w:pPr>
        <w:shd w:val="clear" w:color="auto" w:fill="FFFFFF"/>
        <w:tabs>
          <w:tab w:val="left" w:pos="6870"/>
        </w:tabs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bookmarkStart w:id="0" w:name="_GoBack"/>
      <w:bookmarkEnd w:id="0"/>
    </w:p>
    <w:sectPr w:rsidR="007C252D" w:rsidSect="0047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562"/>
    <w:rsid w:val="002A3862"/>
    <w:rsid w:val="002C7279"/>
    <w:rsid w:val="004738E1"/>
    <w:rsid w:val="007C252D"/>
    <w:rsid w:val="009437D1"/>
    <w:rsid w:val="009E1CC0"/>
    <w:rsid w:val="00AD1562"/>
    <w:rsid w:val="00BC18D7"/>
    <w:rsid w:val="00EC7FD5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385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10</cp:revision>
  <dcterms:created xsi:type="dcterms:W3CDTF">2019-05-24T12:42:00Z</dcterms:created>
  <dcterms:modified xsi:type="dcterms:W3CDTF">2019-05-28T14:01:00Z</dcterms:modified>
</cp:coreProperties>
</file>