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83" w:rsidRDefault="00893883" w:rsidP="007751A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893883" w:rsidRDefault="00893883" w:rsidP="007751A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МИХАЙЛОВСКОГО</w:t>
      </w:r>
      <w:r w:rsidRPr="00884B64">
        <w:rPr>
          <w:rFonts w:ascii="Arial" w:hAnsi="Arial" w:cs="Arial"/>
          <w:sz w:val="32"/>
          <w:szCs w:val="32"/>
        </w:rPr>
        <w:t xml:space="preserve"> СЕЛЬСОВЕТА </w:t>
      </w:r>
    </w:p>
    <w:p w:rsidR="00893883" w:rsidRDefault="00893883" w:rsidP="007751A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4B64">
        <w:rPr>
          <w:rFonts w:ascii="Arial" w:hAnsi="Arial" w:cs="Arial"/>
          <w:sz w:val="32"/>
          <w:szCs w:val="32"/>
        </w:rPr>
        <w:t>ЧЕРЕМИСИНОВСКОГО РАЙОНА</w:t>
      </w:r>
    </w:p>
    <w:p w:rsidR="00893883" w:rsidRPr="00884B64" w:rsidRDefault="00893883" w:rsidP="007751A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4B64">
        <w:rPr>
          <w:rFonts w:ascii="Arial" w:hAnsi="Arial" w:cs="Arial"/>
          <w:sz w:val="32"/>
          <w:szCs w:val="32"/>
        </w:rPr>
        <w:t>КУРСКОЙ ОБЛАСТИ</w:t>
      </w:r>
    </w:p>
    <w:p w:rsidR="00893883" w:rsidRPr="00884B64" w:rsidRDefault="00893883" w:rsidP="007751A7">
      <w:pPr>
        <w:pStyle w:val="ConsPlusTitle"/>
        <w:jc w:val="center"/>
        <w:rPr>
          <w:b w:val="0"/>
        </w:rPr>
      </w:pPr>
    </w:p>
    <w:p w:rsidR="00893883" w:rsidRPr="00884B64" w:rsidRDefault="00893883" w:rsidP="007751A7">
      <w:pPr>
        <w:pStyle w:val="ConsPlusTitle"/>
        <w:jc w:val="center"/>
        <w:rPr>
          <w:b w:val="0"/>
        </w:rPr>
      </w:pPr>
    </w:p>
    <w:p w:rsidR="00893883" w:rsidRDefault="00893883" w:rsidP="007751A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893883" w:rsidRPr="00884B64" w:rsidRDefault="00893883" w:rsidP="007751A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Pr="00884B64"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32"/>
          <w:szCs w:val="32"/>
        </w:rPr>
        <w:t xml:space="preserve"> </w:t>
      </w:r>
      <w:r w:rsidRPr="00884B64">
        <w:rPr>
          <w:rFonts w:ascii="Arial" w:hAnsi="Arial" w:cs="Arial"/>
          <w:sz w:val="32"/>
          <w:szCs w:val="32"/>
        </w:rPr>
        <w:t xml:space="preserve">15 декабря </w:t>
      </w:r>
      <w:smartTag w:uri="urn:schemas-microsoft-com:office:smarttags" w:element="metricconverter">
        <w:smartTagPr>
          <w:attr w:name="ProductID" w:val="2017 г"/>
        </w:smartTagPr>
        <w:r w:rsidRPr="00884B64">
          <w:rPr>
            <w:rFonts w:ascii="Arial" w:hAnsi="Arial" w:cs="Arial"/>
            <w:sz w:val="32"/>
            <w:szCs w:val="32"/>
          </w:rPr>
          <w:t>2017 г</w:t>
        </w:r>
      </w:smartTag>
      <w:r w:rsidRPr="00884B64">
        <w:rPr>
          <w:rFonts w:ascii="Arial" w:hAnsi="Arial" w:cs="Arial"/>
          <w:sz w:val="32"/>
          <w:szCs w:val="32"/>
        </w:rPr>
        <w:t xml:space="preserve">. № </w:t>
      </w:r>
      <w:r>
        <w:rPr>
          <w:rFonts w:ascii="Arial" w:hAnsi="Arial" w:cs="Arial"/>
          <w:sz w:val="32"/>
          <w:szCs w:val="32"/>
        </w:rPr>
        <w:t>17.3/2</w:t>
      </w:r>
    </w:p>
    <w:p w:rsidR="00893883" w:rsidRPr="00884B64" w:rsidRDefault="00893883" w:rsidP="007751A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93883" w:rsidRDefault="00893883" w:rsidP="00884B6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4B64">
        <w:rPr>
          <w:rFonts w:ascii="Arial" w:hAnsi="Arial" w:cs="Arial"/>
          <w:sz w:val="32"/>
          <w:szCs w:val="32"/>
        </w:rPr>
        <w:t>О НЕКОТОРЫХ ВОПРОСАХ ОРГАНИЗАЦИИ ДЕЯТЕЛЬНОСТИ ПО ПРОТИВОДЕЙСТВИЮ КОРРУПЦИИ</w:t>
      </w:r>
    </w:p>
    <w:p w:rsidR="00893883" w:rsidRDefault="00893883" w:rsidP="00884B6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93883" w:rsidRDefault="00893883" w:rsidP="00884B6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93883" w:rsidRPr="00884B64" w:rsidRDefault="00893883" w:rsidP="00884B6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В соответствии с Федеральным законом от 03 апреля 2017 года№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Pr="00884B64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Собрание депутатов 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решило:</w:t>
      </w:r>
    </w:p>
    <w:p w:rsidR="00893883" w:rsidRPr="00884B64" w:rsidRDefault="00893883" w:rsidP="007751A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84B64">
        <w:rPr>
          <w:rFonts w:ascii="Arial" w:hAnsi="Arial" w:cs="Arial"/>
          <w:b w:val="0"/>
          <w:sz w:val="24"/>
          <w:szCs w:val="24"/>
        </w:rPr>
        <w:t xml:space="preserve">1. Утвердить прилагаемый Порядок размещения на официальном сайте Администрации </w:t>
      </w:r>
      <w:r>
        <w:rPr>
          <w:rFonts w:ascii="Arial" w:hAnsi="Arial" w:cs="Arial"/>
          <w:b w:val="0"/>
          <w:sz w:val="24"/>
          <w:szCs w:val="24"/>
        </w:rPr>
        <w:t>Михайловского</w:t>
      </w:r>
      <w:r w:rsidRPr="00884B64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884B64"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</w:t>
      </w:r>
      <w:r w:rsidRPr="00884B64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893883" w:rsidRDefault="00893883" w:rsidP="001459C3">
      <w:pPr>
        <w:pStyle w:val="ConsPlusTitle"/>
        <w:ind w:firstLine="567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884B64">
        <w:rPr>
          <w:rFonts w:ascii="Arial" w:hAnsi="Arial" w:cs="Arial"/>
          <w:b w:val="0"/>
          <w:sz w:val="24"/>
          <w:szCs w:val="24"/>
        </w:rPr>
        <w:t>2. Утвердить прилагаемые изменения, которые вносятся 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Решение Собрания депутатов Михайловского сельсовета от 26</w:t>
      </w:r>
      <w:r w:rsidRPr="00884B64">
        <w:rPr>
          <w:rFonts w:ascii="Arial" w:hAnsi="Arial" w:cs="Arial"/>
          <w:b w:val="0"/>
          <w:color w:val="000000"/>
          <w:sz w:val="24"/>
          <w:szCs w:val="24"/>
        </w:rPr>
        <w:t xml:space="preserve"> февраля 2016г. </w:t>
      </w:r>
    </w:p>
    <w:p w:rsidR="00893883" w:rsidRDefault="00893883" w:rsidP="003D60B0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 3</w:t>
      </w:r>
      <w:r w:rsidRPr="00884B64">
        <w:rPr>
          <w:rFonts w:ascii="Arial" w:hAnsi="Arial" w:cs="Arial"/>
          <w:b w:val="0"/>
          <w:color w:val="000000"/>
          <w:sz w:val="24"/>
          <w:szCs w:val="24"/>
        </w:rPr>
        <w:t>.1/2«О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>
        <w:rPr>
          <w:rFonts w:ascii="Arial" w:hAnsi="Arial" w:cs="Arial"/>
          <w:b w:val="0"/>
          <w:color w:val="000000"/>
          <w:sz w:val="24"/>
          <w:szCs w:val="24"/>
        </w:rPr>
        <w:t>»</w:t>
      </w:r>
    </w:p>
    <w:p w:rsidR="00893883" w:rsidRPr="00F80080" w:rsidRDefault="00893883" w:rsidP="00F80080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Pr="00F80080">
        <w:rPr>
          <w:rFonts w:ascii="Arial" w:hAnsi="Arial" w:cs="Arial"/>
          <w:b w:val="0"/>
          <w:sz w:val="24"/>
          <w:szCs w:val="24"/>
        </w:rPr>
        <w:t xml:space="preserve">. Лицам, замещающим муниципальные должности, должности главы местной администрации по контракту представлять в кадровую </w:t>
      </w:r>
      <w:r>
        <w:rPr>
          <w:rFonts w:ascii="Arial" w:hAnsi="Arial" w:cs="Arial"/>
          <w:b w:val="0"/>
          <w:sz w:val="24"/>
          <w:szCs w:val="24"/>
        </w:rPr>
        <w:t>службу Администрации Михайловского</w:t>
      </w:r>
      <w:r w:rsidRPr="00F80080">
        <w:rPr>
          <w:rFonts w:ascii="Arial" w:hAnsi="Arial" w:cs="Arial"/>
          <w:b w:val="0"/>
          <w:sz w:val="24"/>
          <w:szCs w:val="24"/>
        </w:rPr>
        <w:t xml:space="preserve"> сельсовета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80080">
        <w:rPr>
          <w:rFonts w:ascii="Arial" w:hAnsi="Arial" w:cs="Arial"/>
          <w:b w:val="0"/>
          <w:sz w:val="24"/>
          <w:szCs w:val="24"/>
        </w:rPr>
        <w:t xml:space="preserve">информацию в объеме, достаточном для их размещения на официальном сайте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 w:rsidR="00893883" w:rsidRPr="00884B64" w:rsidRDefault="00893883" w:rsidP="003D60B0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893883" w:rsidRPr="00884B64" w:rsidRDefault="00893883" w:rsidP="007751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84B64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Arial" w:hAnsi="Arial" w:cs="Arial"/>
          <w:sz w:val="24"/>
          <w:szCs w:val="24"/>
        </w:rPr>
        <w:t>Михайловского сельсовета Петрищеву Н.А.</w:t>
      </w:r>
    </w:p>
    <w:p w:rsidR="00893883" w:rsidRPr="00884B64" w:rsidRDefault="00893883" w:rsidP="007751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Настоящее решение</w:t>
      </w:r>
      <w:r w:rsidRPr="00884B64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 на официальном сайте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сельсовета.</w:t>
      </w:r>
    </w:p>
    <w:p w:rsidR="00893883" w:rsidRPr="00884B64" w:rsidRDefault="00893883" w:rsidP="007751A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                                          Т.Н.Хмелевская</w:t>
      </w:r>
    </w:p>
    <w:p w:rsidR="00893883" w:rsidRPr="00884B64" w:rsidRDefault="00893883" w:rsidP="007751A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О.И.Агеева</w:t>
      </w: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884B64" w:rsidRDefault="00893883" w:rsidP="00884B6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Утверждено </w:t>
      </w:r>
    </w:p>
    <w:p w:rsidR="00893883" w:rsidRDefault="00893883" w:rsidP="00884B6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893883" w:rsidRPr="00884B64" w:rsidRDefault="00893883" w:rsidP="00884B6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</w:t>
      </w:r>
    </w:p>
    <w:p w:rsidR="00893883" w:rsidRDefault="00893883" w:rsidP="00205C81">
      <w:pPr>
        <w:pStyle w:val="ConsPlusNormal"/>
        <w:tabs>
          <w:tab w:val="left" w:pos="6148"/>
        </w:tabs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15.12.2017г №17.3/2</w:t>
      </w:r>
    </w:p>
    <w:p w:rsidR="00893883" w:rsidRDefault="00893883" w:rsidP="00205C81">
      <w:pPr>
        <w:pStyle w:val="ConsPlusNormal"/>
        <w:tabs>
          <w:tab w:val="left" w:pos="6148"/>
        </w:tabs>
        <w:ind w:firstLine="540"/>
        <w:jc w:val="right"/>
        <w:rPr>
          <w:rFonts w:ascii="Arial" w:hAnsi="Arial" w:cs="Arial"/>
          <w:sz w:val="24"/>
          <w:szCs w:val="24"/>
        </w:rPr>
      </w:pPr>
    </w:p>
    <w:p w:rsidR="00893883" w:rsidRDefault="00893883" w:rsidP="00205C81">
      <w:pPr>
        <w:pStyle w:val="ConsPlusNormal"/>
        <w:tabs>
          <w:tab w:val="left" w:pos="6148"/>
        </w:tabs>
        <w:ind w:firstLine="540"/>
        <w:jc w:val="right"/>
        <w:rPr>
          <w:rFonts w:ascii="Arial" w:hAnsi="Arial" w:cs="Arial"/>
          <w:sz w:val="24"/>
          <w:szCs w:val="24"/>
        </w:rPr>
      </w:pPr>
    </w:p>
    <w:p w:rsidR="00893883" w:rsidRPr="00884B64" w:rsidRDefault="00893883" w:rsidP="00205C81">
      <w:pPr>
        <w:pStyle w:val="ConsPlusNormal"/>
        <w:tabs>
          <w:tab w:val="left" w:pos="6148"/>
        </w:tabs>
        <w:ind w:firstLine="540"/>
        <w:jc w:val="right"/>
        <w:rPr>
          <w:rFonts w:ascii="Arial" w:hAnsi="Arial" w:cs="Arial"/>
          <w:sz w:val="24"/>
          <w:szCs w:val="24"/>
        </w:rPr>
      </w:pPr>
    </w:p>
    <w:p w:rsidR="00893883" w:rsidRDefault="00893883" w:rsidP="00884B64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>
        <w:rPr>
          <w:rFonts w:ascii="Arial" w:hAnsi="Arial" w:cs="Arial"/>
          <w:sz w:val="32"/>
          <w:szCs w:val="32"/>
        </w:rPr>
        <w:t>П</w:t>
      </w:r>
      <w:r w:rsidRPr="00884B64">
        <w:rPr>
          <w:rFonts w:ascii="Arial" w:hAnsi="Arial" w:cs="Arial"/>
          <w:sz w:val="32"/>
          <w:szCs w:val="32"/>
        </w:rPr>
        <w:t xml:space="preserve">орядок </w:t>
      </w:r>
    </w:p>
    <w:p w:rsidR="00893883" w:rsidRPr="00884B64" w:rsidRDefault="00893883" w:rsidP="00884B6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84B64">
        <w:rPr>
          <w:rFonts w:ascii="Arial" w:hAnsi="Arial" w:cs="Arial"/>
          <w:sz w:val="32"/>
          <w:szCs w:val="32"/>
        </w:rPr>
        <w:t>размещения на официальном сайте</w:t>
      </w:r>
    </w:p>
    <w:p w:rsidR="00893883" w:rsidRPr="00884B64" w:rsidRDefault="00893883" w:rsidP="00884B64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Администрации Михайловского сельсовета Ч</w:t>
      </w:r>
      <w:r w:rsidRPr="00884B64">
        <w:rPr>
          <w:rFonts w:ascii="Arial" w:hAnsi="Arial" w:cs="Arial"/>
          <w:sz w:val="32"/>
          <w:szCs w:val="32"/>
        </w:rPr>
        <w:t xml:space="preserve">еремисиновского района курской области </w:t>
      </w:r>
      <w:r w:rsidRPr="00884B64">
        <w:rPr>
          <w:rFonts w:ascii="Arial" w:hAnsi="Arial" w:cs="Arial"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884B64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893883" w:rsidRPr="00884B64" w:rsidRDefault="00893883" w:rsidP="007751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1" w:name="P51"/>
      <w:bookmarkEnd w:id="1"/>
      <w:r w:rsidRPr="00884B64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884B64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884B64">
          <w:rPr>
            <w:rFonts w:ascii="Arial" w:hAnsi="Arial" w:cs="Arial"/>
            <w:sz w:val="24"/>
            <w:szCs w:val="24"/>
          </w:rPr>
          <w:t>пункте 2</w:t>
        </w:r>
      </w:hyperlink>
      <w:r w:rsidRPr="00884B64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7" w:history="1">
        <w:r w:rsidRPr="00884B64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884B64">
        <w:rPr>
          <w:rFonts w:ascii="Arial" w:hAnsi="Arial" w:cs="Arial"/>
          <w:sz w:val="24"/>
          <w:szCs w:val="24"/>
        </w:rPr>
        <w:t xml:space="preserve"> или являющуюся </w:t>
      </w:r>
      <w:hyperlink r:id="rId8" w:history="1">
        <w:r w:rsidRPr="00884B64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884B64">
        <w:rPr>
          <w:rFonts w:ascii="Arial" w:hAnsi="Arial" w:cs="Arial"/>
          <w:sz w:val="24"/>
          <w:szCs w:val="24"/>
        </w:rPr>
        <w:t>.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884B64">
          <w:rPr>
            <w:rFonts w:ascii="Arial" w:hAnsi="Arial" w:cs="Arial"/>
            <w:sz w:val="24"/>
            <w:szCs w:val="24"/>
          </w:rPr>
          <w:t>пункте 2</w:t>
        </w:r>
      </w:hyperlink>
      <w:r w:rsidRPr="00884B64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 в информационно-</w:t>
      </w:r>
    </w:p>
    <w:p w:rsidR="00893883" w:rsidRPr="00884B64" w:rsidRDefault="00893883" w:rsidP="00921F7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205C81">
        <w:rPr>
          <w:rFonts w:ascii="Arial" w:hAnsi="Arial" w:cs="Arial"/>
          <w:sz w:val="24"/>
          <w:szCs w:val="24"/>
        </w:rPr>
        <w:t>«Сведения о доходах</w:t>
      </w:r>
      <w:r>
        <w:rPr>
          <w:rFonts w:ascii="Arial" w:hAnsi="Arial" w:cs="Arial"/>
          <w:sz w:val="24"/>
          <w:szCs w:val="24"/>
        </w:rPr>
        <w:t xml:space="preserve">» </w:t>
      </w:r>
      <w:r w:rsidRPr="00884B64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 в срок, установленный пунктом 4 настоящего Порядка.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</w:p>
    <w:p w:rsidR="00893883" w:rsidRPr="00884B64" w:rsidRDefault="00893883" w:rsidP="007751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884B64">
          <w:rPr>
            <w:rFonts w:ascii="Arial" w:hAnsi="Arial" w:cs="Arial"/>
            <w:sz w:val="24"/>
            <w:szCs w:val="24"/>
          </w:rPr>
          <w:t>пункте</w:t>
        </w:r>
      </w:hyperlink>
      <w:r w:rsidRPr="00884B64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</w:t>
      </w:r>
    </w:p>
    <w:p w:rsidR="00893883" w:rsidRPr="00884B64" w:rsidRDefault="00893883" w:rsidP="007751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</w:p>
    <w:p w:rsidR="00893883" w:rsidRPr="00884B64" w:rsidRDefault="00893883" w:rsidP="007751A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сети "Интернет", либо указывает ссылка на адрес официального сайта, на котором размещена запрашиваемая информация.</w:t>
      </w:r>
    </w:p>
    <w:p w:rsidR="00893883" w:rsidRPr="00884B64" w:rsidRDefault="00893883" w:rsidP="00775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</w:t>
      </w:r>
    </w:p>
    <w:p w:rsidR="00893883" w:rsidRPr="00884B64" w:rsidRDefault="00893883" w:rsidP="007751A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893883" w:rsidRPr="00205C81" w:rsidRDefault="00893883" w:rsidP="00205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8. Муниципальные служащие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области,обеспечивающие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884B64" w:rsidRDefault="00893883" w:rsidP="007751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883" w:rsidRDefault="00893883" w:rsidP="00FE7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93883" w:rsidSect="007751A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93883" w:rsidRDefault="00893883" w:rsidP="00FE7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893883" w:rsidRDefault="00893883" w:rsidP="00FE7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893883" w:rsidRDefault="00893883" w:rsidP="00FE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883" w:rsidRDefault="00893883" w:rsidP="00FE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доходах, расходах,</w:t>
      </w:r>
    </w:p>
    <w:p w:rsidR="00893883" w:rsidRDefault="00893883" w:rsidP="00FE7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имуществе за период с 1 января 20__ г. по 31 декабря 20__ г.</w:t>
      </w:r>
    </w:p>
    <w:p w:rsidR="00893883" w:rsidRDefault="00893883" w:rsidP="00FE73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93883" w:rsidTr="00FE732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93883" w:rsidTr="00FE732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3" w:rsidRDefault="00893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3" w:rsidRDefault="00893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3" w:rsidRDefault="00893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3" w:rsidRDefault="00893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3" w:rsidRDefault="00893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883" w:rsidRDefault="00893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883" w:rsidTr="00FE73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883" w:rsidTr="00FE73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883" w:rsidTr="00FE73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83" w:rsidRDefault="00893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3883" w:rsidRDefault="00893883" w:rsidP="00FE73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893883" w:rsidRDefault="00893883" w:rsidP="00FE7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</w:t>
      </w:r>
    </w:p>
    <w:p w:rsidR="00893883" w:rsidRDefault="00893883" w:rsidP="00FE73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3" w:name="Par95"/>
      <w:bookmarkStart w:id="4" w:name="Par96"/>
      <w:bookmarkEnd w:id="3"/>
      <w:bookmarkEnd w:id="4"/>
      <w:r>
        <w:rPr>
          <w:rFonts w:ascii="Times New Roman" w:hAnsi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93883" w:rsidRDefault="00893883" w:rsidP="004A39C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93883" w:rsidRDefault="00893883" w:rsidP="004A39CB">
      <w:pPr>
        <w:pStyle w:val="ConsPlusNormal"/>
        <w:jc w:val="right"/>
        <w:rPr>
          <w:rFonts w:ascii="Arial" w:hAnsi="Arial" w:cs="Arial"/>
          <w:sz w:val="24"/>
          <w:szCs w:val="24"/>
        </w:rPr>
        <w:sectPr w:rsidR="00893883" w:rsidSect="00FE7322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893883" w:rsidRPr="00884B64" w:rsidRDefault="00893883" w:rsidP="004A39C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84B64">
        <w:rPr>
          <w:rFonts w:ascii="Arial" w:hAnsi="Arial" w:cs="Arial"/>
          <w:sz w:val="24"/>
          <w:szCs w:val="24"/>
        </w:rPr>
        <w:t xml:space="preserve">Утверждено </w:t>
      </w:r>
    </w:p>
    <w:p w:rsidR="00893883" w:rsidRDefault="00893883" w:rsidP="004A39C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893883" w:rsidRPr="00884B64" w:rsidRDefault="00893883" w:rsidP="004A39C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Pr="00884B64">
        <w:rPr>
          <w:rFonts w:ascii="Arial" w:hAnsi="Arial" w:cs="Arial"/>
          <w:sz w:val="24"/>
          <w:szCs w:val="24"/>
        </w:rPr>
        <w:t xml:space="preserve"> сельсовета</w:t>
      </w:r>
    </w:p>
    <w:p w:rsidR="00893883" w:rsidRDefault="00893883" w:rsidP="004A39CB">
      <w:pPr>
        <w:pStyle w:val="ConsPlusNormal"/>
        <w:tabs>
          <w:tab w:val="left" w:pos="6148"/>
        </w:tabs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15.12.2017г №17.3/2</w:t>
      </w:r>
    </w:p>
    <w:p w:rsidR="00893883" w:rsidRDefault="00893883" w:rsidP="004A39CB">
      <w:pPr>
        <w:pStyle w:val="ConsPlusNormal"/>
        <w:tabs>
          <w:tab w:val="left" w:pos="6148"/>
        </w:tabs>
        <w:ind w:firstLine="540"/>
        <w:jc w:val="right"/>
        <w:rPr>
          <w:rFonts w:ascii="Arial" w:hAnsi="Arial" w:cs="Arial"/>
          <w:sz w:val="24"/>
          <w:szCs w:val="24"/>
        </w:rPr>
      </w:pPr>
    </w:p>
    <w:p w:rsidR="00893883" w:rsidRDefault="00893883" w:rsidP="004A39CB">
      <w:pPr>
        <w:pStyle w:val="ConsPlusNormal"/>
        <w:tabs>
          <w:tab w:val="left" w:pos="6148"/>
        </w:tabs>
        <w:ind w:firstLine="540"/>
        <w:jc w:val="right"/>
        <w:rPr>
          <w:rFonts w:ascii="Arial" w:hAnsi="Arial" w:cs="Arial"/>
          <w:sz w:val="24"/>
          <w:szCs w:val="24"/>
        </w:rPr>
      </w:pPr>
    </w:p>
    <w:p w:rsidR="00893883" w:rsidRDefault="00893883" w:rsidP="004A39CB">
      <w:pPr>
        <w:pStyle w:val="ConsPlusNormal"/>
        <w:tabs>
          <w:tab w:val="left" w:pos="6148"/>
        </w:tabs>
        <w:ind w:firstLine="540"/>
        <w:jc w:val="right"/>
        <w:rPr>
          <w:rFonts w:ascii="Arial" w:hAnsi="Arial" w:cs="Arial"/>
          <w:sz w:val="24"/>
          <w:szCs w:val="24"/>
        </w:rPr>
      </w:pPr>
    </w:p>
    <w:p w:rsidR="00893883" w:rsidRPr="004A39CB" w:rsidRDefault="00893883" w:rsidP="004A39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39CB">
        <w:rPr>
          <w:rFonts w:ascii="Arial" w:hAnsi="Arial" w:cs="Arial"/>
          <w:b/>
          <w:sz w:val="32"/>
          <w:szCs w:val="32"/>
        </w:rPr>
        <w:t>Изменения,</w:t>
      </w:r>
    </w:p>
    <w:p w:rsidR="00893883" w:rsidRPr="004A39CB" w:rsidRDefault="00893883" w:rsidP="004A39CB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A39CB">
        <w:rPr>
          <w:rFonts w:ascii="Arial" w:hAnsi="Arial" w:cs="Arial"/>
          <w:b/>
          <w:sz w:val="32"/>
          <w:szCs w:val="32"/>
        </w:rPr>
        <w:t xml:space="preserve">которые вносятся в решение Собрания депутатов </w:t>
      </w:r>
      <w:r>
        <w:rPr>
          <w:rFonts w:ascii="Arial" w:hAnsi="Arial" w:cs="Arial"/>
          <w:b/>
          <w:sz w:val="32"/>
          <w:szCs w:val="32"/>
        </w:rPr>
        <w:t>Михайловского сельсовета от «26» февраля 2016 года № 3</w:t>
      </w:r>
      <w:r w:rsidRPr="004A39CB">
        <w:rPr>
          <w:rFonts w:ascii="Arial" w:hAnsi="Arial" w:cs="Arial"/>
          <w:b/>
          <w:sz w:val="32"/>
          <w:szCs w:val="32"/>
        </w:rPr>
        <w:t>.1/2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93883" w:rsidRPr="004A39CB" w:rsidRDefault="00893883" w:rsidP="004A3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883" w:rsidRPr="004A39CB" w:rsidRDefault="00893883" w:rsidP="004A39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 xml:space="preserve">1. В решении Собрания депутатов </w:t>
      </w:r>
      <w:r>
        <w:rPr>
          <w:rFonts w:ascii="Arial" w:hAnsi="Arial" w:cs="Arial"/>
          <w:sz w:val="24"/>
          <w:szCs w:val="24"/>
        </w:rPr>
        <w:t>Михайловского сельсовета от «26» февраля 2016 года № 3</w:t>
      </w:r>
      <w:r w:rsidRPr="004A39CB">
        <w:rPr>
          <w:rFonts w:ascii="Arial" w:hAnsi="Arial" w:cs="Arial"/>
          <w:sz w:val="24"/>
          <w:szCs w:val="24"/>
        </w:rPr>
        <w:t>.1/2«О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93883" w:rsidRPr="004A39CB" w:rsidRDefault="00893883" w:rsidP="004A39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893883" w:rsidRPr="004A39CB" w:rsidRDefault="00893883" w:rsidP="004A39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893883" w:rsidRPr="004A39CB" w:rsidRDefault="00893883" w:rsidP="004A39C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A39CB"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893883" w:rsidRPr="004A39CB" w:rsidRDefault="00893883" w:rsidP="004A3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93883" w:rsidRPr="004A39CB" w:rsidRDefault="00893883" w:rsidP="004A3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93883" w:rsidRPr="004A39CB" w:rsidRDefault="00893883" w:rsidP="004A3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893883" w:rsidRPr="004A39CB" w:rsidRDefault="00893883" w:rsidP="004A3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93883" w:rsidRPr="004A39CB" w:rsidRDefault="00893883" w:rsidP="004A3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893883" w:rsidRPr="004A39CB" w:rsidRDefault="00893883" w:rsidP="004A39CB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«3. К ведению Комиссии относится рассмотрение уведомлений лиц, замещающих муниципальные должности</w:t>
      </w:r>
      <w:r>
        <w:rPr>
          <w:rFonts w:ascii="Arial" w:hAnsi="Arial" w:cs="Arial"/>
          <w:sz w:val="24"/>
          <w:szCs w:val="24"/>
        </w:rPr>
        <w:t xml:space="preserve"> Администрации Михайловского сельсовета </w:t>
      </w:r>
      <w:r w:rsidRPr="004A39CB">
        <w:rPr>
          <w:rFonts w:ascii="Arial" w:hAnsi="Arial" w:cs="Arial"/>
          <w:sz w:val="24"/>
          <w:szCs w:val="24"/>
        </w:rPr>
        <w:t>в том числ</w:t>
      </w:r>
      <w:r>
        <w:rPr>
          <w:rFonts w:ascii="Arial" w:hAnsi="Arial" w:cs="Arial"/>
          <w:sz w:val="24"/>
          <w:szCs w:val="24"/>
        </w:rPr>
        <w:t xml:space="preserve">е главой Администрации Михайловского сельсовета </w:t>
      </w:r>
    </w:p>
    <w:p w:rsidR="00893883" w:rsidRPr="004A39CB" w:rsidRDefault="00893883" w:rsidP="004A39C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 xml:space="preserve">депутатами </w:t>
      </w:r>
      <w:r>
        <w:rPr>
          <w:rFonts w:ascii="Arial" w:hAnsi="Arial" w:cs="Arial"/>
          <w:sz w:val="24"/>
          <w:szCs w:val="24"/>
        </w:rPr>
        <w:t>Михайловского</w:t>
      </w:r>
      <w:r w:rsidRPr="004A39CB">
        <w:rPr>
          <w:rFonts w:ascii="Arial" w:hAnsi="Arial" w:cs="Arial"/>
          <w:sz w:val="24"/>
          <w:szCs w:val="24"/>
        </w:rPr>
        <w:t xml:space="preserve"> сельсовета,</w:t>
      </w:r>
    </w:p>
    <w:p w:rsidR="00893883" w:rsidRPr="00026F78" w:rsidRDefault="00893883" w:rsidP="004A39CB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bookmarkStart w:id="5" w:name="_GoBack"/>
      <w:bookmarkEnd w:id="5"/>
      <w:r w:rsidRPr="004A39CB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r:id="rId9" w:anchor="P45" w:history="1">
        <w:r w:rsidRPr="004A39CB">
          <w:rPr>
            <w:rStyle w:val="Hyperlink"/>
            <w:rFonts w:ascii="Arial" w:hAnsi="Arial" w:cs="Arial"/>
            <w:sz w:val="24"/>
            <w:szCs w:val="24"/>
          </w:rPr>
          <w:t>Положением</w:t>
        </w:r>
      </w:hyperlink>
      <w:r w:rsidRPr="004A39CB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</w:t>
      </w:r>
      <w:r>
        <w:rPr>
          <w:rFonts w:ascii="Arial" w:hAnsi="Arial" w:cs="Arial"/>
          <w:sz w:val="24"/>
          <w:szCs w:val="24"/>
        </w:rPr>
        <w:t>ересов, утвержденном Решением Собрания депутатов  Михайловского сельсовета от «15» декабря 2017 года № 17.4/2</w:t>
      </w:r>
      <w:r w:rsidRPr="004A39CB">
        <w:rPr>
          <w:rFonts w:ascii="Arial" w:hAnsi="Arial" w:cs="Arial"/>
          <w:sz w:val="24"/>
          <w:szCs w:val="24"/>
        </w:rPr>
        <w:t>.»;</w:t>
      </w:r>
    </w:p>
    <w:p w:rsidR="00893883" w:rsidRPr="004A39CB" w:rsidRDefault="00893883" w:rsidP="004A39CB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93883" w:rsidRPr="004A39CB" w:rsidRDefault="00893883" w:rsidP="004A39C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893883" w:rsidRPr="004A39CB" w:rsidRDefault="00893883" w:rsidP="004A39C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893883" w:rsidRPr="004A39CB" w:rsidRDefault="00893883" w:rsidP="004A39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rFonts w:ascii="Arial" w:hAnsi="Arial" w:cs="Arial"/>
          <w:sz w:val="24"/>
          <w:szCs w:val="24"/>
        </w:rPr>
        <w:t>интересов, утвержденным решением Собрания депутатов Михайловского сельсовета</w:t>
      </w:r>
    </w:p>
    <w:p w:rsidR="00893883" w:rsidRPr="004A39CB" w:rsidRDefault="00893883" w:rsidP="004A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«15» декабря 2017 года № 17.4/2</w:t>
      </w:r>
      <w:r w:rsidRPr="004A39CB">
        <w:rPr>
          <w:rFonts w:ascii="Arial" w:hAnsi="Arial" w:cs="Arial"/>
          <w:sz w:val="24"/>
          <w:szCs w:val="24"/>
        </w:rPr>
        <w:t xml:space="preserve"> , Комиссия может принять одно из следующих решений:</w:t>
      </w:r>
    </w:p>
    <w:p w:rsidR="00893883" w:rsidRPr="004A39CB" w:rsidRDefault="00893883" w:rsidP="004A39C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93883" w:rsidRPr="004A39CB" w:rsidRDefault="00893883" w:rsidP="004A39C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93883" w:rsidRPr="004A39CB" w:rsidRDefault="00893883" w:rsidP="004A39C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A39CB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893883" w:rsidRPr="00884B64" w:rsidRDefault="00893883" w:rsidP="00775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3883" w:rsidRPr="00884B64" w:rsidSect="007751A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83" w:rsidRDefault="00893883" w:rsidP="00051BCA">
      <w:pPr>
        <w:spacing w:after="0" w:line="240" w:lineRule="auto"/>
      </w:pPr>
      <w:r>
        <w:separator/>
      </w:r>
    </w:p>
  </w:endnote>
  <w:endnote w:type="continuationSeparator" w:id="1">
    <w:p w:rsidR="00893883" w:rsidRDefault="00893883" w:rsidP="0005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83" w:rsidRDefault="00893883" w:rsidP="00051BCA">
      <w:pPr>
        <w:spacing w:after="0" w:line="240" w:lineRule="auto"/>
      </w:pPr>
      <w:r>
        <w:separator/>
      </w:r>
    </w:p>
  </w:footnote>
  <w:footnote w:type="continuationSeparator" w:id="1">
    <w:p w:rsidR="00893883" w:rsidRDefault="00893883" w:rsidP="00051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A3A"/>
    <w:rsid w:val="00026F78"/>
    <w:rsid w:val="00051BCA"/>
    <w:rsid w:val="0008171A"/>
    <w:rsid w:val="000A1E10"/>
    <w:rsid w:val="000E7C63"/>
    <w:rsid w:val="000F4651"/>
    <w:rsid w:val="00123698"/>
    <w:rsid w:val="001459C3"/>
    <w:rsid w:val="00154A4E"/>
    <w:rsid w:val="00205C81"/>
    <w:rsid w:val="00234346"/>
    <w:rsid w:val="003D3231"/>
    <w:rsid w:val="003D60B0"/>
    <w:rsid w:val="004231EB"/>
    <w:rsid w:val="00434497"/>
    <w:rsid w:val="00477F7D"/>
    <w:rsid w:val="004A39CB"/>
    <w:rsid w:val="004A628D"/>
    <w:rsid w:val="00542009"/>
    <w:rsid w:val="00557D1F"/>
    <w:rsid w:val="00563BEE"/>
    <w:rsid w:val="005923EC"/>
    <w:rsid w:val="005B023A"/>
    <w:rsid w:val="00721288"/>
    <w:rsid w:val="007751A7"/>
    <w:rsid w:val="00792A3A"/>
    <w:rsid w:val="008530DB"/>
    <w:rsid w:val="00884B64"/>
    <w:rsid w:val="008874F5"/>
    <w:rsid w:val="00893883"/>
    <w:rsid w:val="00896934"/>
    <w:rsid w:val="008D525E"/>
    <w:rsid w:val="00921F75"/>
    <w:rsid w:val="00925479"/>
    <w:rsid w:val="009628A6"/>
    <w:rsid w:val="009947E7"/>
    <w:rsid w:val="00A0233C"/>
    <w:rsid w:val="00A62D7C"/>
    <w:rsid w:val="00A77213"/>
    <w:rsid w:val="00A92451"/>
    <w:rsid w:val="00AB2198"/>
    <w:rsid w:val="00B95F29"/>
    <w:rsid w:val="00BB2480"/>
    <w:rsid w:val="00BD085A"/>
    <w:rsid w:val="00BE7132"/>
    <w:rsid w:val="00BF52AC"/>
    <w:rsid w:val="00C462C7"/>
    <w:rsid w:val="00C54A61"/>
    <w:rsid w:val="00C648DB"/>
    <w:rsid w:val="00D00148"/>
    <w:rsid w:val="00DC0AA0"/>
    <w:rsid w:val="00DD0A70"/>
    <w:rsid w:val="00E22A2D"/>
    <w:rsid w:val="00ED2CE7"/>
    <w:rsid w:val="00F351C8"/>
    <w:rsid w:val="00F41EF5"/>
    <w:rsid w:val="00F60074"/>
    <w:rsid w:val="00F80080"/>
    <w:rsid w:val="00F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CA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1BC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51BC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051BC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51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1BC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1BCA"/>
    <w:rPr>
      <w:rFonts w:cs="Times New Roman"/>
      <w:vertAlign w:val="superscript"/>
    </w:rPr>
  </w:style>
  <w:style w:type="paragraph" w:customStyle="1" w:styleId="a">
    <w:name w:val="Знак Знак Знак Знак"/>
    <w:basedOn w:val="Normal"/>
    <w:uiPriority w:val="99"/>
    <w:rsid w:val="00ED2CE7"/>
    <w:pPr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ED2CE7"/>
    <w:rPr>
      <w:rFonts w:ascii="Courier New" w:hAnsi="Courier New" w:cs="Courier New"/>
      <w:lang w:eastAsia="ru-RU"/>
    </w:rPr>
  </w:style>
  <w:style w:type="paragraph" w:styleId="PlainText">
    <w:name w:val="Plain Text"/>
    <w:aliases w:val="Знак"/>
    <w:basedOn w:val="Normal"/>
    <w:link w:val="PlainTextChar"/>
    <w:uiPriority w:val="99"/>
    <w:rsid w:val="00ED2CE7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PlainTextChar1">
    <w:name w:val="Plain Text Char1"/>
    <w:aliases w:val="Знак Char1"/>
    <w:basedOn w:val="DefaultParagraphFont"/>
    <w:link w:val="PlainText"/>
    <w:uiPriority w:val="99"/>
    <w:semiHidden/>
    <w:locked/>
    <w:rsid w:val="004A628D"/>
    <w:rPr>
      <w:rFonts w:ascii="Courier New" w:hAnsi="Courier New" w:cs="Courier New"/>
      <w:sz w:val="20"/>
      <w:szCs w:val="20"/>
      <w:lang w:eastAsia="en-US"/>
    </w:rPr>
  </w:style>
  <w:style w:type="character" w:customStyle="1" w:styleId="1">
    <w:name w:val="Текст Знак1"/>
    <w:basedOn w:val="DefaultParagraphFont"/>
    <w:uiPriority w:val="99"/>
    <w:semiHidden/>
    <w:rsid w:val="00ED2CE7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Name\Desktop\&#1058;&#1080;&#1087;&#1086;&#1074;&#1086;&#1081;%20&#1072;&#1082;&#1090;_2017_&#1048;&#1079;&#1084;&#1077;&#1085;&#1077;&#1085;&#1080;&#1103;_&#1054;%20&#1087;&#1088;&#1077;&#1076;&#1089;&#1090;&#1072;&#1074;&#1083;&#1077;&#1085;&#1080;&#1080;%20&#1089;&#1074;&#1077;&#1076;&#1077;&#1085;&#1080;&#1081;_&#1042;&#1040;&#1056;%20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9</Pages>
  <Words>2277</Words>
  <Characters>12981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21</cp:revision>
  <dcterms:created xsi:type="dcterms:W3CDTF">2017-12-20T07:27:00Z</dcterms:created>
  <dcterms:modified xsi:type="dcterms:W3CDTF">2017-12-21T06:39:00Z</dcterms:modified>
</cp:coreProperties>
</file>