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CA" w:rsidRDefault="00DA6DCA" w:rsidP="00FE7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DA6DCA" w:rsidRDefault="00DA6DCA" w:rsidP="00FE7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DA6DCA" w:rsidRDefault="00DA6DCA" w:rsidP="00FE7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6DCA" w:rsidRDefault="00DA6DCA" w:rsidP="00FE7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 о доходах, расходах,</w:t>
      </w:r>
    </w:p>
    <w:p w:rsidR="00DA6DCA" w:rsidRDefault="00DA6DCA" w:rsidP="00FE7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имуществе Главы Михайлолвского сельсовета Черемисиновского района  за период с 1 января 2018г. по 31 декабря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A6DCA" w:rsidRDefault="00DA6DCA" w:rsidP="00FE732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DA6DCA" w:rsidTr="006C09C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DA6DCA" w:rsidTr="006C09C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CA" w:rsidRDefault="00DA6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CA" w:rsidRDefault="00DA6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CA" w:rsidRDefault="00DA6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CA" w:rsidRDefault="00DA6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CA" w:rsidRDefault="00DA6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CA" w:rsidRDefault="00DA6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6DCA" w:rsidTr="006C09C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Агеева Ольга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Михайловского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участок-ведение личного подсобного хозяйства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участок-земельный пай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1/3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81500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83,6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сельскохозяйственная техника: Трактор ДТ 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668 231,40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6DCA" w:rsidTr="006C09C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участок-земельный пай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участок-земельный пай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 w:rsidP="001B4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участок-земельный пай</w:t>
            </w:r>
          </w:p>
          <w:p w:rsidR="00DA6DCA" w:rsidRDefault="00DA6DCA" w:rsidP="001B4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 w:rsidP="001B4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участок-земельный пай</w:t>
            </w:r>
          </w:p>
          <w:p w:rsidR="00DA6DCA" w:rsidRDefault="00DA6DCA" w:rsidP="001B4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 w:rsidP="001B4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участок-земельный пай</w:t>
            </w:r>
          </w:p>
          <w:p w:rsidR="00DA6DCA" w:rsidRDefault="00DA6DCA" w:rsidP="001B4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 w:rsidP="001B4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A6DCA" w:rsidRDefault="00DA6DCA" w:rsidP="001B4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 w:rsidP="001B4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 w:rsidP="001B4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 w:rsidP="001B4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1/3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81500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81500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81500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81500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81500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83,6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 w:rsidP="00861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участок-ведение личного подсобного хозяйства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Легковой автомобиль Тойота Авенсис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Грузовой автомобиль КАМАЗ 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353212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Сельскохозяйственная техника: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Зерноуборочный комбайн ДОН 1500Б</w:t>
            </w: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Беларус 82,1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3 191 056,00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CA" w:rsidRDefault="00DA6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6DCA" w:rsidRDefault="00DA6DCA" w:rsidP="00FE732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DA6DCA" w:rsidRPr="006C09CE" w:rsidRDefault="00DA6DCA" w:rsidP="006C0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bookmarkStart w:id="0" w:name="Par95"/>
      <w:bookmarkStart w:id="1" w:name="Par96"/>
      <w:bookmarkEnd w:id="0"/>
      <w:bookmarkEnd w:id="1"/>
    </w:p>
    <w:p w:rsidR="00DA6DCA" w:rsidRDefault="00DA6DCA" w:rsidP="0086124F">
      <w:pPr>
        <w:pStyle w:val="ConsPlusNormal"/>
        <w:jc w:val="center"/>
        <w:rPr>
          <w:rFonts w:ascii="Arial" w:hAnsi="Arial" w:cs="Arial"/>
          <w:sz w:val="24"/>
          <w:szCs w:val="24"/>
        </w:rPr>
        <w:sectPr w:rsidR="00DA6DCA" w:rsidSect="00FE7322">
          <w:pgSz w:w="16838" w:h="11906" w:orient="landscape"/>
          <w:pgMar w:top="1531" w:right="1134" w:bottom="1247" w:left="1134" w:header="709" w:footer="709" w:gutter="0"/>
          <w:cols w:space="708"/>
          <w:docGrid w:linePitch="360"/>
        </w:sectPr>
      </w:pPr>
    </w:p>
    <w:p w:rsidR="00DA6DCA" w:rsidRPr="00884B64" w:rsidRDefault="00DA6DCA" w:rsidP="006C00C5">
      <w:pPr>
        <w:spacing w:after="0" w:line="240" w:lineRule="auto"/>
        <w:jc w:val="both"/>
      </w:pPr>
    </w:p>
    <w:sectPr w:rsidR="00DA6DCA" w:rsidRPr="00884B64" w:rsidSect="007751A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DCA" w:rsidRDefault="00DA6DCA" w:rsidP="00051BCA">
      <w:pPr>
        <w:spacing w:after="0" w:line="240" w:lineRule="auto"/>
      </w:pPr>
      <w:r>
        <w:separator/>
      </w:r>
    </w:p>
  </w:endnote>
  <w:endnote w:type="continuationSeparator" w:id="1">
    <w:p w:rsidR="00DA6DCA" w:rsidRDefault="00DA6DCA" w:rsidP="00051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DCA" w:rsidRDefault="00DA6DCA" w:rsidP="00051BCA">
      <w:pPr>
        <w:spacing w:after="0" w:line="240" w:lineRule="auto"/>
      </w:pPr>
      <w:r>
        <w:separator/>
      </w:r>
    </w:p>
  </w:footnote>
  <w:footnote w:type="continuationSeparator" w:id="1">
    <w:p w:rsidR="00DA6DCA" w:rsidRDefault="00DA6DCA" w:rsidP="00051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A3A"/>
    <w:rsid w:val="00026F78"/>
    <w:rsid w:val="000375B2"/>
    <w:rsid w:val="00047535"/>
    <w:rsid w:val="00051BCA"/>
    <w:rsid w:val="0008171A"/>
    <w:rsid w:val="000A1E10"/>
    <w:rsid w:val="000E7C63"/>
    <w:rsid w:val="000F4651"/>
    <w:rsid w:val="00123698"/>
    <w:rsid w:val="001459C3"/>
    <w:rsid w:val="00154A4E"/>
    <w:rsid w:val="001B4B9E"/>
    <w:rsid w:val="00205C81"/>
    <w:rsid w:val="00234346"/>
    <w:rsid w:val="002423D6"/>
    <w:rsid w:val="00306923"/>
    <w:rsid w:val="003D3231"/>
    <w:rsid w:val="003D60B0"/>
    <w:rsid w:val="004231EB"/>
    <w:rsid w:val="00434497"/>
    <w:rsid w:val="00440E5A"/>
    <w:rsid w:val="00475817"/>
    <w:rsid w:val="00477F7D"/>
    <w:rsid w:val="00480959"/>
    <w:rsid w:val="004A39CB"/>
    <w:rsid w:val="004A628D"/>
    <w:rsid w:val="005045BF"/>
    <w:rsid w:val="00542009"/>
    <w:rsid w:val="00546FB0"/>
    <w:rsid w:val="00557D1F"/>
    <w:rsid w:val="00563BEE"/>
    <w:rsid w:val="005923EC"/>
    <w:rsid w:val="005B023A"/>
    <w:rsid w:val="005F23D3"/>
    <w:rsid w:val="006843A9"/>
    <w:rsid w:val="006C00C5"/>
    <w:rsid w:val="006C09CE"/>
    <w:rsid w:val="00721288"/>
    <w:rsid w:val="007751A7"/>
    <w:rsid w:val="00792A3A"/>
    <w:rsid w:val="0082147F"/>
    <w:rsid w:val="008530DB"/>
    <w:rsid w:val="0086124F"/>
    <w:rsid w:val="00880BE0"/>
    <w:rsid w:val="00882FA2"/>
    <w:rsid w:val="00884B64"/>
    <w:rsid w:val="008874F5"/>
    <w:rsid w:val="00893883"/>
    <w:rsid w:val="00896934"/>
    <w:rsid w:val="008C6362"/>
    <w:rsid w:val="008D525E"/>
    <w:rsid w:val="00921F75"/>
    <w:rsid w:val="00925479"/>
    <w:rsid w:val="009628A6"/>
    <w:rsid w:val="009947E7"/>
    <w:rsid w:val="009E24D3"/>
    <w:rsid w:val="00A0233C"/>
    <w:rsid w:val="00A62D7C"/>
    <w:rsid w:val="00A77213"/>
    <w:rsid w:val="00A92451"/>
    <w:rsid w:val="00AB2198"/>
    <w:rsid w:val="00B528B2"/>
    <w:rsid w:val="00B95F29"/>
    <w:rsid w:val="00BB2480"/>
    <w:rsid w:val="00BD0803"/>
    <w:rsid w:val="00BD085A"/>
    <w:rsid w:val="00BE7132"/>
    <w:rsid w:val="00BF089F"/>
    <w:rsid w:val="00BF52AC"/>
    <w:rsid w:val="00C462C7"/>
    <w:rsid w:val="00C54A61"/>
    <w:rsid w:val="00C648DB"/>
    <w:rsid w:val="00C85034"/>
    <w:rsid w:val="00CF1DA7"/>
    <w:rsid w:val="00D00148"/>
    <w:rsid w:val="00D068E5"/>
    <w:rsid w:val="00DA6DCA"/>
    <w:rsid w:val="00DC0AA0"/>
    <w:rsid w:val="00DD0A70"/>
    <w:rsid w:val="00E22A2D"/>
    <w:rsid w:val="00E2612B"/>
    <w:rsid w:val="00EB2E24"/>
    <w:rsid w:val="00EB68CC"/>
    <w:rsid w:val="00ED2CE7"/>
    <w:rsid w:val="00EE4657"/>
    <w:rsid w:val="00F351C8"/>
    <w:rsid w:val="00F41EF5"/>
    <w:rsid w:val="00F50DB7"/>
    <w:rsid w:val="00F60074"/>
    <w:rsid w:val="00F65A14"/>
    <w:rsid w:val="00F80080"/>
    <w:rsid w:val="00FA3120"/>
    <w:rsid w:val="00FE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BCA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51BC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051BC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Hyperlink">
    <w:name w:val="Hyperlink"/>
    <w:basedOn w:val="DefaultParagraphFont"/>
    <w:uiPriority w:val="99"/>
    <w:semiHidden/>
    <w:rsid w:val="00051BC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051B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51BC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51BCA"/>
    <w:rPr>
      <w:rFonts w:cs="Times New Roman"/>
      <w:vertAlign w:val="superscript"/>
    </w:rPr>
  </w:style>
  <w:style w:type="paragraph" w:customStyle="1" w:styleId="a">
    <w:name w:val="Знак Знак Знак Знак"/>
    <w:basedOn w:val="Normal"/>
    <w:uiPriority w:val="99"/>
    <w:rsid w:val="00ED2CE7"/>
    <w:pPr>
      <w:autoSpaceDN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lainTextChar">
    <w:name w:val="Plain Text Char"/>
    <w:aliases w:val="Знак Char"/>
    <w:basedOn w:val="DefaultParagraphFont"/>
    <w:link w:val="PlainText"/>
    <w:uiPriority w:val="99"/>
    <w:locked/>
    <w:rsid w:val="00ED2CE7"/>
    <w:rPr>
      <w:rFonts w:ascii="Courier New" w:hAnsi="Courier New" w:cs="Courier New"/>
      <w:lang w:eastAsia="ru-RU"/>
    </w:rPr>
  </w:style>
  <w:style w:type="paragraph" w:styleId="PlainText">
    <w:name w:val="Plain Text"/>
    <w:aliases w:val="Знак"/>
    <w:basedOn w:val="Normal"/>
    <w:link w:val="PlainTextChar"/>
    <w:uiPriority w:val="99"/>
    <w:rsid w:val="00ED2CE7"/>
    <w:pPr>
      <w:autoSpaceDE w:val="0"/>
      <w:autoSpaceDN w:val="0"/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PlainTextChar1">
    <w:name w:val="Plain Text Char1"/>
    <w:aliases w:val="Знак Char1"/>
    <w:basedOn w:val="DefaultParagraphFont"/>
    <w:link w:val="PlainText"/>
    <w:uiPriority w:val="99"/>
    <w:semiHidden/>
    <w:locked/>
    <w:rsid w:val="004A628D"/>
    <w:rPr>
      <w:rFonts w:ascii="Courier New" w:hAnsi="Courier New" w:cs="Courier New"/>
      <w:sz w:val="20"/>
      <w:szCs w:val="20"/>
      <w:lang w:eastAsia="en-US"/>
    </w:rPr>
  </w:style>
  <w:style w:type="character" w:customStyle="1" w:styleId="1">
    <w:name w:val="Текст Знак1"/>
    <w:basedOn w:val="DefaultParagraphFont"/>
    <w:uiPriority w:val="99"/>
    <w:semiHidden/>
    <w:rsid w:val="00ED2CE7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5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</TotalTime>
  <Pages>4</Pages>
  <Words>300</Words>
  <Characters>1710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29</cp:revision>
  <dcterms:created xsi:type="dcterms:W3CDTF">2017-12-20T07:27:00Z</dcterms:created>
  <dcterms:modified xsi:type="dcterms:W3CDTF">2019-05-16T09:25:00Z</dcterms:modified>
</cp:coreProperties>
</file>