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78" w:rsidRDefault="005F6578" w:rsidP="0086496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5F6578" w:rsidRDefault="005F6578" w:rsidP="0086496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МИХАЙЛОВСКОГО  СЕЛЬСОВЕТА </w:t>
      </w:r>
    </w:p>
    <w:p w:rsidR="005F6578" w:rsidRDefault="005F6578" w:rsidP="0086496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ЧЕРЕМИСИНОВСКОГО РАЙОНА  КУРСКОЙ ОБЛАСТИ</w:t>
      </w:r>
    </w:p>
    <w:p w:rsidR="005F6578" w:rsidRDefault="005F6578" w:rsidP="00F401DD">
      <w:pPr>
        <w:tabs>
          <w:tab w:val="left" w:pos="2040"/>
        </w:tabs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5F6578" w:rsidRDefault="005F6578" w:rsidP="00F401DD">
      <w:pPr>
        <w:tabs>
          <w:tab w:val="left" w:pos="2040"/>
        </w:tabs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5F6578" w:rsidRDefault="005F6578" w:rsidP="00F401DD">
      <w:pPr>
        <w:tabs>
          <w:tab w:val="left" w:pos="2040"/>
        </w:tabs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F6578" w:rsidRDefault="005F6578" w:rsidP="00F401DD">
      <w:pP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от  15.03.2019г № 42</w:t>
      </w:r>
    </w:p>
    <w:p w:rsidR="005F6578" w:rsidRDefault="005F6578" w:rsidP="00F401D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с.Михайловка</w:t>
      </w:r>
    </w:p>
    <w:p w:rsidR="005F6578" w:rsidRDefault="005F6578" w:rsidP="00F401D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F6578" w:rsidRDefault="005F6578" w:rsidP="00F401D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О внесении изменений в Постановление Администрации Михайловского сельсовета   </w:t>
      </w:r>
      <w:r>
        <w:rPr>
          <w:rFonts w:ascii="Arial" w:hAnsi="Arial" w:cs="Arial"/>
          <w:sz w:val="24"/>
          <w:szCs w:val="24"/>
        </w:rPr>
        <w:t>от 14 февраля 2013 года №11 «</w:t>
      </w:r>
      <w:r w:rsidRPr="00832D20">
        <w:rPr>
          <w:rFonts w:ascii="Arial" w:hAnsi="Arial" w:cs="Arial"/>
          <w:color w:val="000000"/>
          <w:kern w:val="2"/>
          <w:sz w:val="24"/>
          <w:szCs w:val="24"/>
        </w:rPr>
        <w:t>О соблюдении лицами, поступающими на работу на должность руководителя муниципального учреждения, и руководителями муниципальных учреждений части четвертой статьи 275 Трудового кодекса Российской Федерации</w:t>
      </w:r>
      <w:r>
        <w:rPr>
          <w:rFonts w:ascii="Arial" w:hAnsi="Arial" w:cs="Arial"/>
          <w:color w:val="000000"/>
          <w:kern w:val="2"/>
          <w:sz w:val="24"/>
          <w:szCs w:val="24"/>
        </w:rPr>
        <w:t>»</w:t>
      </w:r>
    </w:p>
    <w:p w:rsidR="005F6578" w:rsidRDefault="005F6578" w:rsidP="00F401D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F6578" w:rsidRPr="009C3E8B" w:rsidRDefault="005F6578" w:rsidP="00F401D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C3E8B">
        <w:rPr>
          <w:rFonts w:ascii="Arial" w:hAnsi="Arial" w:cs="Arial"/>
          <w:sz w:val="24"/>
          <w:szCs w:val="24"/>
          <w:lang w:eastAsia="ru-RU"/>
        </w:rPr>
        <w:t xml:space="preserve">В соответствии с Указом Президента Российской Федерации от </w:t>
      </w:r>
      <w:hyperlink r:id="rId4" w:history="1">
        <w:r w:rsidRPr="009C3E8B">
          <w:rPr>
            <w:rStyle w:val="Hyperlink"/>
            <w:rFonts w:ascii="Arial" w:hAnsi="Arial" w:cs="Arial"/>
            <w:sz w:val="24"/>
            <w:szCs w:val="24"/>
          </w:rPr>
          <w:t>29 июня 2018 года № 378</w:t>
        </w:r>
      </w:hyperlink>
      <w:r w:rsidRPr="009C3E8B">
        <w:rPr>
          <w:rFonts w:ascii="Arial" w:hAnsi="Arial" w:cs="Arial"/>
          <w:sz w:val="24"/>
          <w:szCs w:val="24"/>
        </w:rPr>
        <w:t xml:space="preserve"> «О Национальном плане противодействия коррупции на 2018-2020 годы»</w:t>
      </w:r>
      <w:r w:rsidRPr="009C3E8B">
        <w:rPr>
          <w:rFonts w:ascii="Arial" w:hAnsi="Arial" w:cs="Arial"/>
          <w:sz w:val="24"/>
          <w:szCs w:val="24"/>
          <w:lang w:eastAsia="ru-RU"/>
        </w:rPr>
        <w:t xml:space="preserve">, а также на основании Постановления </w:t>
      </w:r>
      <w:r w:rsidRPr="009C3E8B">
        <w:rPr>
          <w:rFonts w:ascii="Arial" w:hAnsi="Arial" w:cs="Arial"/>
          <w:bCs/>
          <w:sz w:val="24"/>
          <w:szCs w:val="24"/>
          <w:lang w:eastAsia="ru-RU"/>
        </w:rPr>
        <w:t xml:space="preserve">Губернатора Курской области от 11 января </w:t>
      </w:r>
      <w:smartTag w:uri="urn:schemas-microsoft-com:office:smarttags" w:element="metricconverter">
        <w:smartTagPr>
          <w:attr w:name="ProductID" w:val="2019 г"/>
        </w:smartTagPr>
        <w:r w:rsidRPr="009C3E8B">
          <w:rPr>
            <w:rFonts w:ascii="Arial" w:hAnsi="Arial" w:cs="Arial"/>
            <w:bCs/>
            <w:sz w:val="24"/>
            <w:szCs w:val="24"/>
            <w:lang w:eastAsia="ru-RU"/>
          </w:rPr>
          <w:t>2019 г</w:t>
        </w:r>
      </w:smartTag>
      <w:r w:rsidRPr="009C3E8B">
        <w:rPr>
          <w:rFonts w:ascii="Arial" w:hAnsi="Arial" w:cs="Arial"/>
          <w:bCs/>
          <w:sz w:val="24"/>
          <w:szCs w:val="24"/>
          <w:lang w:eastAsia="ru-RU"/>
        </w:rPr>
        <w:t xml:space="preserve">. № 2-пг «О внесении изменений в некоторые постановления Губернатора Курской области по вопросам противодействия коррупции» Администрация </w:t>
      </w:r>
      <w:r>
        <w:rPr>
          <w:rFonts w:ascii="Arial" w:hAnsi="Arial" w:cs="Arial"/>
          <w:bCs/>
          <w:sz w:val="24"/>
          <w:szCs w:val="24"/>
          <w:lang w:eastAsia="ru-RU"/>
        </w:rPr>
        <w:t>Михайловского</w:t>
      </w:r>
      <w:r w:rsidRPr="009C3E8B">
        <w:rPr>
          <w:rFonts w:ascii="Arial" w:hAnsi="Arial" w:cs="Arial"/>
          <w:bCs/>
          <w:sz w:val="24"/>
          <w:szCs w:val="24"/>
          <w:lang w:eastAsia="ru-RU"/>
        </w:rPr>
        <w:t xml:space="preserve"> сельсовета Черемисиновского района Курской области ПОСТАНОВЛЯЕТ</w:t>
      </w:r>
      <w:r w:rsidRPr="009C3E8B">
        <w:rPr>
          <w:rFonts w:ascii="Arial" w:hAnsi="Arial" w:cs="Arial"/>
          <w:sz w:val="24"/>
          <w:szCs w:val="24"/>
          <w:lang w:eastAsia="ru-RU"/>
        </w:rPr>
        <w:t>:</w:t>
      </w:r>
    </w:p>
    <w:p w:rsidR="005F6578" w:rsidRPr="009C3E8B" w:rsidRDefault="005F6578" w:rsidP="00F401D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C3E8B">
        <w:rPr>
          <w:rFonts w:ascii="Arial" w:hAnsi="Arial" w:cs="Arial"/>
          <w:color w:val="000000"/>
          <w:sz w:val="24"/>
          <w:szCs w:val="24"/>
        </w:rPr>
        <w:t>1.В  пункте 1 абзац 2,3,4,5 исключить.</w:t>
      </w:r>
    </w:p>
    <w:p w:rsidR="005F6578" w:rsidRPr="009C3E8B" w:rsidRDefault="005F6578" w:rsidP="00F401DD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</w:t>
      </w:r>
      <w:r w:rsidRPr="009C3E8B">
        <w:rPr>
          <w:rFonts w:ascii="Arial" w:hAnsi="Arial" w:cs="Arial"/>
          <w:bCs/>
          <w:color w:val="000000"/>
          <w:sz w:val="24"/>
          <w:szCs w:val="24"/>
        </w:rPr>
        <w:t>Положение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дополнить пунктом 8 следующего содержания:</w:t>
      </w:r>
    </w:p>
    <w:p w:rsidR="005F6578" w:rsidRPr="009C3E8B" w:rsidRDefault="005F6578" w:rsidP="00F401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C3E8B">
        <w:rPr>
          <w:rFonts w:ascii="Arial" w:hAnsi="Arial" w:cs="Arial"/>
          <w:sz w:val="24"/>
          <w:szCs w:val="24"/>
        </w:rPr>
        <w:t>«8.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Федерации.».</w:t>
      </w:r>
    </w:p>
    <w:p w:rsidR="005F6578" w:rsidRDefault="005F6578" w:rsidP="00F401DD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Контроль за выполнением настоящего постановления оставляю за собой.</w:t>
      </w:r>
    </w:p>
    <w:p w:rsidR="005F6578" w:rsidRDefault="005F6578" w:rsidP="00F401DD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Постановление вступает в силу со дня его подписания.</w:t>
      </w:r>
    </w:p>
    <w:p w:rsidR="005F6578" w:rsidRDefault="005F6578" w:rsidP="00F401D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F6578" w:rsidRDefault="005F6578" w:rsidP="00F401D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F6578" w:rsidRPr="009C3E8B" w:rsidRDefault="005F6578" w:rsidP="00F401DD">
      <w:pPr>
        <w:pStyle w:val="ListParagraph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5F6578" w:rsidRDefault="005F6578" w:rsidP="00F401D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Михайловского сельсовета                      О.И.Агеева</w:t>
      </w:r>
    </w:p>
    <w:p w:rsidR="005F6578" w:rsidRDefault="005F6578" w:rsidP="00F401D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F6578" w:rsidRDefault="005F6578" w:rsidP="00F401DD">
      <w:pPr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5F6578" w:rsidRDefault="005F6578">
      <w:bookmarkStart w:id="0" w:name="_GoBack"/>
      <w:bookmarkEnd w:id="0"/>
    </w:p>
    <w:sectPr w:rsidR="005F6578" w:rsidSect="00E4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1E2"/>
    <w:rsid w:val="001C72FA"/>
    <w:rsid w:val="005F6578"/>
    <w:rsid w:val="00801084"/>
    <w:rsid w:val="00832D20"/>
    <w:rsid w:val="00864961"/>
    <w:rsid w:val="009C3E8B"/>
    <w:rsid w:val="00CA71E2"/>
    <w:rsid w:val="00E42D50"/>
    <w:rsid w:val="00F4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1DD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401DD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401DD"/>
    <w:pPr>
      <w:suppressAutoHyphens w:val="0"/>
      <w:ind w:left="720"/>
      <w:contextualSpacing/>
    </w:pPr>
    <w:rPr>
      <w:rFonts w:eastAsia="MS Mincho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lavbukh.ru/npd/edoc/99_542628034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283</Words>
  <Characters>1616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3</cp:revision>
  <cp:lastPrinted>2019-03-18T14:20:00Z</cp:lastPrinted>
  <dcterms:created xsi:type="dcterms:W3CDTF">2019-03-18T12:23:00Z</dcterms:created>
  <dcterms:modified xsi:type="dcterms:W3CDTF">2019-03-18T14:23:00Z</dcterms:modified>
</cp:coreProperties>
</file>