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5E" w:rsidRPr="00BD2BF3" w:rsidRDefault="0057745E" w:rsidP="00BD2BF3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BD2BF3"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      АДМИНИСТРАЦИЯ                                 </w:t>
      </w:r>
    </w:p>
    <w:p w:rsidR="0057745E" w:rsidRPr="00BD2BF3" w:rsidRDefault="0057745E" w:rsidP="00BD2BF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МИХАЙЛОВСКОГО</w:t>
      </w:r>
      <w:r w:rsidRPr="00BD2BF3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57745E" w:rsidRPr="00BD2BF3" w:rsidRDefault="0057745E" w:rsidP="00BD2BF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2BF3">
        <w:rPr>
          <w:rFonts w:ascii="Times New Roman" w:hAnsi="Times New Roman"/>
          <w:b/>
          <w:sz w:val="28"/>
          <w:szCs w:val="28"/>
          <w:lang w:eastAsia="ru-RU"/>
        </w:rPr>
        <w:t>ЧЕРЕМИСИНОВСКОГО РАЙОНА КУРСКОЙ ОБЛАСТИ</w:t>
      </w:r>
    </w:p>
    <w:p w:rsidR="0057745E" w:rsidRPr="00BD2BF3" w:rsidRDefault="0057745E" w:rsidP="00BD2BF3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57745E" w:rsidRPr="00BD2BF3" w:rsidRDefault="0057745E" w:rsidP="00BD2BF3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D2BF3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57745E" w:rsidRPr="00BD2BF3" w:rsidRDefault="0057745E" w:rsidP="00BD2BF3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57745E" w:rsidRPr="00BD2BF3" w:rsidRDefault="0057745E" w:rsidP="00BD2BF3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13.75pt;margin-top:161.95pt;width:12pt;height:14.4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gJtwIAAKg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" filled="f" stroked="f">
            <v:textbox inset="0,0,0,0">
              <w:txbxContent>
                <w:p w:rsidR="0057745E" w:rsidRPr="008D0785" w:rsidRDefault="0057745E" w:rsidP="00BD2BF3">
                  <w:pPr>
                    <w:pStyle w:val="Header"/>
                    <w:rPr>
                      <w:sz w:val="28"/>
                      <w:szCs w:val="28"/>
                    </w:rPr>
                  </w:pPr>
                </w:p>
                <w:p w:rsidR="0057745E" w:rsidRDefault="0057745E" w:rsidP="00BD2BF3"/>
              </w:txbxContent>
            </v:textbox>
            <w10:wrap anchorx="page" anchory="page"/>
          </v:shape>
        </w:pic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15.03.2019 </w:t>
      </w:r>
      <w:r w:rsidRPr="00BD2BF3">
        <w:rPr>
          <w:rFonts w:ascii="Times New Roman" w:hAnsi="Times New Roman"/>
          <w:sz w:val="28"/>
          <w:szCs w:val="28"/>
          <w:u w:val="single"/>
          <w:lang w:eastAsia="ru-RU"/>
        </w:rPr>
        <w:t>г.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№41</w:t>
      </w:r>
    </w:p>
    <w:p w:rsidR="0057745E" w:rsidRPr="00BD2BF3" w:rsidRDefault="0057745E" w:rsidP="00BD2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с.Михайловка</w:t>
      </w:r>
    </w:p>
    <w:p w:rsidR="0057745E" w:rsidRPr="00B65553" w:rsidRDefault="0057745E" w:rsidP="00BD2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7745E" w:rsidRDefault="0057745E" w:rsidP="00BD2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7745E" w:rsidRPr="00BD2BF3" w:rsidRDefault="0057745E" w:rsidP="00BD2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BD2BF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Михайловского</w:t>
      </w:r>
      <w:r w:rsidRPr="00BD2BF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сельсовета Черемисиновского район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 Курской области  от 23.07.2009 г. №24</w:t>
      </w:r>
      <w:r w:rsidRPr="00BD2BF3">
        <w:rPr>
          <w:rFonts w:ascii="Times New Roman" w:hAnsi="Times New Roman"/>
          <w:b/>
          <w:bCs/>
          <w:sz w:val="28"/>
          <w:szCs w:val="28"/>
          <w:lang w:eastAsia="ru-RU"/>
        </w:rPr>
        <w:t>«Об утверждении Положения</w:t>
      </w:r>
      <w:r w:rsidRPr="00B655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Перечня должностей муниципальных служащих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Михайловского</w:t>
      </w:r>
      <w:r w:rsidRPr="00B655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сельсовета Черемисиновского района, при назначении на которые граждане и при замещении которых муниципальные служащие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Михайловского</w:t>
      </w:r>
      <w:r w:rsidRPr="00B655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сельсовета Черемисиновского района обязаны предоставлять сведения о доходах, об имуществе и обязательствах имущественного характера своих супруги(супруга) и несовершеннолетних детей</w:t>
      </w:r>
      <w:r w:rsidRPr="00BD2BF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 </w:t>
      </w:r>
    </w:p>
    <w:p w:rsidR="0057745E" w:rsidRPr="00BD2BF3" w:rsidRDefault="0057745E" w:rsidP="00BD2BF3">
      <w:p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745E" w:rsidRPr="00BD2BF3" w:rsidRDefault="0057745E" w:rsidP="00BD2BF3">
      <w:p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745E" w:rsidRPr="00BD2BF3" w:rsidRDefault="0057745E" w:rsidP="00BD2B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BF3">
        <w:rPr>
          <w:rFonts w:ascii="Times New Roman" w:hAnsi="Times New Roman"/>
          <w:sz w:val="28"/>
          <w:szCs w:val="28"/>
          <w:lang w:eastAsia="ru-RU"/>
        </w:rPr>
        <w:t xml:space="preserve">В соответствии с Указом Президента Российской Федерации от </w:t>
      </w:r>
      <w:hyperlink r:id="rId5" w:history="1">
        <w:r w:rsidRPr="009E75BB">
          <w:rPr>
            <w:rStyle w:val="Hyperlink"/>
            <w:rFonts w:ascii="Times New Roman" w:hAnsi="Times New Roman"/>
            <w:sz w:val="28"/>
            <w:szCs w:val="28"/>
            <w:u w:val="none"/>
          </w:rPr>
          <w:t>29 июня 2018 года № 378</w:t>
        </w:r>
      </w:hyperlink>
      <w:r w:rsidRPr="00B65553">
        <w:rPr>
          <w:rFonts w:ascii="Times New Roman" w:hAnsi="Times New Roman"/>
          <w:sz w:val="28"/>
          <w:szCs w:val="28"/>
        </w:rPr>
        <w:t xml:space="preserve"> «О Национальном плане противодействия коррупции на 2018-2020 годы»</w:t>
      </w:r>
      <w:r w:rsidRPr="00BD2BF3">
        <w:rPr>
          <w:rFonts w:ascii="Times New Roman" w:hAnsi="Times New Roman"/>
          <w:sz w:val="28"/>
          <w:szCs w:val="28"/>
          <w:lang w:eastAsia="ru-RU"/>
        </w:rPr>
        <w:t xml:space="preserve">, а также на основании Постановления </w:t>
      </w:r>
      <w:r w:rsidRPr="00BD2BF3">
        <w:rPr>
          <w:rFonts w:ascii="Times New Roman" w:hAnsi="Times New Roman"/>
          <w:bCs/>
          <w:sz w:val="28"/>
          <w:szCs w:val="28"/>
          <w:lang w:eastAsia="ru-RU"/>
        </w:rPr>
        <w:t>Губернатора К</w:t>
      </w:r>
      <w:r w:rsidRPr="00B65553">
        <w:rPr>
          <w:rFonts w:ascii="Times New Roman" w:hAnsi="Times New Roman"/>
          <w:bCs/>
          <w:sz w:val="28"/>
          <w:szCs w:val="28"/>
          <w:lang w:eastAsia="ru-RU"/>
        </w:rPr>
        <w:t xml:space="preserve">урской области от 11 января </w:t>
      </w:r>
      <w:smartTag w:uri="urn:schemas-microsoft-com:office:smarttags" w:element="metricconverter">
        <w:smartTagPr>
          <w:attr w:name="ProductID" w:val="2019 г"/>
        </w:smartTagPr>
        <w:r w:rsidRPr="00B65553">
          <w:rPr>
            <w:rFonts w:ascii="Times New Roman" w:hAnsi="Times New Roman"/>
            <w:bCs/>
            <w:sz w:val="28"/>
            <w:szCs w:val="28"/>
            <w:lang w:eastAsia="ru-RU"/>
          </w:rPr>
          <w:t>2019</w:t>
        </w:r>
        <w:r w:rsidRPr="00BD2BF3">
          <w:rPr>
            <w:rFonts w:ascii="Times New Roman" w:hAnsi="Times New Roman"/>
            <w:bCs/>
            <w:sz w:val="28"/>
            <w:szCs w:val="28"/>
            <w:lang w:eastAsia="ru-RU"/>
          </w:rPr>
          <w:t xml:space="preserve"> г</w:t>
        </w:r>
      </w:smartTag>
      <w:r w:rsidRPr="00BD2BF3">
        <w:rPr>
          <w:rFonts w:ascii="Times New Roman" w:hAnsi="Times New Roman"/>
          <w:bCs/>
          <w:sz w:val="28"/>
          <w:szCs w:val="28"/>
          <w:lang w:eastAsia="ru-RU"/>
        </w:rPr>
        <w:t>. №</w:t>
      </w:r>
      <w:r w:rsidRPr="00B65553">
        <w:rPr>
          <w:rFonts w:ascii="Times New Roman" w:hAnsi="Times New Roman"/>
          <w:bCs/>
          <w:sz w:val="28"/>
          <w:szCs w:val="28"/>
          <w:lang w:eastAsia="ru-RU"/>
        </w:rPr>
        <w:t xml:space="preserve"> 2</w:t>
      </w:r>
      <w:r w:rsidRPr="00BD2BF3">
        <w:rPr>
          <w:rFonts w:ascii="Times New Roman" w:hAnsi="Times New Roman"/>
          <w:bCs/>
          <w:sz w:val="28"/>
          <w:szCs w:val="28"/>
          <w:lang w:eastAsia="ru-RU"/>
        </w:rPr>
        <w:t xml:space="preserve">-пг «О внесении изменений в некоторые постановления Губернатора Курской области по вопросам противодействия коррупции» Администрация </w:t>
      </w:r>
      <w:r>
        <w:rPr>
          <w:rFonts w:ascii="Times New Roman" w:hAnsi="Times New Roman"/>
          <w:bCs/>
          <w:sz w:val="28"/>
          <w:szCs w:val="28"/>
          <w:lang w:eastAsia="ru-RU"/>
        </w:rPr>
        <w:t>Михайловского</w:t>
      </w:r>
      <w:r w:rsidRPr="00BD2BF3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Черемисиновского района Курской области ПОСТАНОВЛЯЕТ</w:t>
      </w:r>
      <w:r w:rsidRPr="00BD2BF3">
        <w:rPr>
          <w:rFonts w:ascii="Times New Roman" w:hAnsi="Times New Roman"/>
          <w:sz w:val="28"/>
          <w:szCs w:val="28"/>
          <w:lang w:eastAsia="ru-RU"/>
        </w:rPr>
        <w:t>:</w:t>
      </w:r>
    </w:p>
    <w:p w:rsidR="0057745E" w:rsidRPr="00325FDC" w:rsidRDefault="0057745E" w:rsidP="009E75B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57745E" w:rsidRPr="00325FDC" w:rsidRDefault="0057745E" w:rsidP="00325FDC">
      <w:pPr>
        <w:widowControl w:val="0"/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1. </w:t>
      </w:r>
      <w:r w:rsidRPr="00325FDC">
        <w:rPr>
          <w:rFonts w:ascii="Times New Roman" w:hAnsi="Times New Roman"/>
          <w:sz w:val="28"/>
          <w:szCs w:val="28"/>
          <w:lang w:eastAsia="ru-RU"/>
        </w:rPr>
        <w:t xml:space="preserve">Пункт 3 </w:t>
      </w:r>
      <w:r w:rsidRPr="00325FDC">
        <w:rPr>
          <w:rFonts w:ascii="Times New Roman" w:hAnsi="Times New Roman"/>
          <w:sz w:val="28"/>
          <w:szCs w:val="28"/>
        </w:rPr>
        <w:t xml:space="preserve">Положения о представлении гражданами, претендующими на замещение должностей муниципальной службе, и муниципальными служащими сведений о доходах, об имуществе и обязательствах имущественного характера, утвержденного </w:t>
      </w:r>
      <w:r w:rsidRPr="00325FDC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hAnsi="Times New Roman"/>
          <w:bCs/>
          <w:sz w:val="28"/>
          <w:szCs w:val="28"/>
          <w:lang w:eastAsia="ru-RU"/>
        </w:rPr>
        <w:t>Михайловского</w:t>
      </w:r>
      <w:r w:rsidRPr="00325FDC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Черемисиновско</w:t>
      </w:r>
      <w:r>
        <w:rPr>
          <w:rFonts w:ascii="Times New Roman" w:hAnsi="Times New Roman"/>
          <w:bCs/>
          <w:sz w:val="28"/>
          <w:szCs w:val="28"/>
          <w:lang w:eastAsia="ru-RU"/>
        </w:rPr>
        <w:t>го района Курской области  от 23.07.2009 г. №24</w:t>
      </w:r>
      <w:r w:rsidRPr="00325FDC">
        <w:rPr>
          <w:rFonts w:ascii="Times New Roman" w:hAnsi="Times New Roman"/>
          <w:bCs/>
          <w:sz w:val="28"/>
          <w:szCs w:val="28"/>
          <w:lang w:eastAsia="ru-RU"/>
        </w:rPr>
        <w:t xml:space="preserve">«Об утверждении Положения и Перечня должностей муниципальных служащих </w:t>
      </w:r>
      <w:r>
        <w:rPr>
          <w:rFonts w:ascii="Times New Roman" w:hAnsi="Times New Roman"/>
          <w:bCs/>
          <w:sz w:val="28"/>
          <w:szCs w:val="28"/>
          <w:lang w:eastAsia="ru-RU"/>
        </w:rPr>
        <w:t>Михайловского</w:t>
      </w:r>
      <w:r w:rsidRPr="00325FDC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Черемисиновского района, при назначении на которые граждане и при замещении которых муниципальные служащие </w:t>
      </w:r>
      <w:r>
        <w:rPr>
          <w:rFonts w:ascii="Times New Roman" w:hAnsi="Times New Roman"/>
          <w:bCs/>
          <w:sz w:val="28"/>
          <w:szCs w:val="28"/>
          <w:lang w:eastAsia="ru-RU"/>
        </w:rPr>
        <w:t>Михайловского</w:t>
      </w:r>
      <w:r w:rsidRPr="00325FDC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Черемисиновского района обязаны предоставлять сведения о доходах, об имуществе и обязательствах имущественного характера своих супруги (супруга) и несовершеннолетних детей» </w:t>
      </w:r>
      <w:r w:rsidRPr="00325FDC">
        <w:rPr>
          <w:rFonts w:ascii="Times New Roman" w:hAnsi="Times New Roman"/>
          <w:sz w:val="28"/>
          <w:szCs w:val="28"/>
        </w:rPr>
        <w:t xml:space="preserve"> изложить в новой редакции:                                </w:t>
      </w:r>
    </w:p>
    <w:p w:rsidR="0057745E" w:rsidRPr="00B65553" w:rsidRDefault="0057745E" w:rsidP="00DA4E5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65553">
        <w:rPr>
          <w:rFonts w:ascii="Times New Roman" w:hAnsi="Times New Roman"/>
          <w:sz w:val="28"/>
          <w:szCs w:val="28"/>
        </w:rPr>
        <w:t xml:space="preserve"> «3. 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Федерации.».</w:t>
      </w:r>
    </w:p>
    <w:p w:rsidR="0057745E" w:rsidRPr="00BD2BF3" w:rsidRDefault="0057745E" w:rsidP="00BD2B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5553">
        <w:rPr>
          <w:rFonts w:ascii="Times New Roman" w:hAnsi="Times New Roman"/>
          <w:sz w:val="28"/>
          <w:szCs w:val="28"/>
          <w:lang w:eastAsia="ru-RU"/>
        </w:rPr>
        <w:t xml:space="preserve">     2. Настоящее  постановление  обнародовать  на </w:t>
      </w:r>
      <w:r w:rsidRPr="00BD2BF3">
        <w:rPr>
          <w:rFonts w:ascii="Times New Roman" w:hAnsi="Times New Roman"/>
          <w:sz w:val="28"/>
          <w:szCs w:val="28"/>
          <w:lang w:eastAsia="ru-RU"/>
        </w:rPr>
        <w:t xml:space="preserve"> информационных стен</w:t>
      </w:r>
      <w:r w:rsidRPr="00B65553">
        <w:rPr>
          <w:rFonts w:ascii="Times New Roman" w:hAnsi="Times New Roman"/>
          <w:sz w:val="28"/>
          <w:szCs w:val="28"/>
          <w:lang w:eastAsia="ru-RU"/>
        </w:rPr>
        <w:t xml:space="preserve">дах Администрации  </w:t>
      </w:r>
      <w:r>
        <w:rPr>
          <w:rFonts w:ascii="Times New Roman" w:hAnsi="Times New Roman"/>
          <w:sz w:val="28"/>
          <w:szCs w:val="28"/>
          <w:lang w:eastAsia="ru-RU"/>
        </w:rPr>
        <w:t>Михайловского</w:t>
      </w:r>
      <w:r w:rsidRPr="00B65553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BD2BF3">
        <w:rPr>
          <w:rFonts w:ascii="Times New Roman" w:hAnsi="Times New Roman"/>
          <w:sz w:val="28"/>
          <w:szCs w:val="28"/>
          <w:lang w:eastAsia="ru-RU"/>
        </w:rPr>
        <w:t xml:space="preserve">Черемисиновского района и  разместить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Михайловского</w:t>
      </w:r>
      <w:r w:rsidRPr="00BD2BF3">
        <w:rPr>
          <w:rFonts w:ascii="Times New Roman" w:hAnsi="Times New Roman"/>
          <w:sz w:val="28"/>
          <w:szCs w:val="28"/>
          <w:lang w:eastAsia="ru-RU"/>
        </w:rPr>
        <w:t xml:space="preserve"> сельсовета Черемисиновского района в сети Интернет.</w:t>
      </w:r>
    </w:p>
    <w:p w:rsidR="0057745E" w:rsidRPr="00BD2BF3" w:rsidRDefault="0057745E" w:rsidP="00BD2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BD2BF3">
        <w:rPr>
          <w:rFonts w:ascii="Times New Roman" w:hAnsi="Times New Roman"/>
          <w:bCs/>
          <w:sz w:val="28"/>
          <w:szCs w:val="28"/>
          <w:lang w:eastAsia="ru-RU"/>
        </w:rPr>
        <w:t xml:space="preserve"> 3.Постановление вступает в силу со дня его подписания.</w:t>
      </w:r>
    </w:p>
    <w:p w:rsidR="0057745E" w:rsidRPr="00BD2BF3" w:rsidRDefault="0057745E" w:rsidP="00BD2BF3">
      <w:pPr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</w:p>
    <w:p w:rsidR="0057745E" w:rsidRPr="00B65553" w:rsidRDefault="0057745E" w:rsidP="00BD2BF3">
      <w:pPr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</w:p>
    <w:p w:rsidR="0057745E" w:rsidRDefault="0057745E" w:rsidP="00BD2BF3">
      <w:pPr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</w:p>
    <w:p w:rsidR="0057745E" w:rsidRPr="00BD2BF3" w:rsidRDefault="0057745E" w:rsidP="00BD2B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BF3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Михайловского</w:t>
      </w:r>
      <w:r w:rsidRPr="00BD2BF3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сельсовета                            </w:t>
      </w:r>
    </w:p>
    <w:p w:rsidR="0057745E" w:rsidRPr="00BD2BF3" w:rsidRDefault="0057745E" w:rsidP="00BD2BF3">
      <w:pPr>
        <w:tabs>
          <w:tab w:val="left" w:pos="1110"/>
        </w:tabs>
        <w:spacing w:after="0" w:line="240" w:lineRule="auto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 w:rsidRPr="00BD2BF3">
        <w:rPr>
          <w:rFonts w:ascii="Times New Roman" w:hAnsi="Times New Roman"/>
          <w:sz w:val="28"/>
          <w:szCs w:val="28"/>
          <w:lang w:eastAsia="ru-RU"/>
        </w:rPr>
        <w:t xml:space="preserve">Черемисиновского района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r w:rsidRPr="00BD2BF3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О.И.Агеева</w:t>
      </w:r>
    </w:p>
    <w:sectPr w:rsidR="0057745E" w:rsidRPr="00BD2BF3" w:rsidSect="007C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E30B1"/>
    <w:multiLevelType w:val="hybridMultilevel"/>
    <w:tmpl w:val="0C5A5DCE"/>
    <w:lvl w:ilvl="0" w:tplc="C214EEB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BF3"/>
    <w:rsid w:val="00242ABD"/>
    <w:rsid w:val="00325FDC"/>
    <w:rsid w:val="003604B0"/>
    <w:rsid w:val="00385F7C"/>
    <w:rsid w:val="003D4138"/>
    <w:rsid w:val="005635E2"/>
    <w:rsid w:val="0057745E"/>
    <w:rsid w:val="007C7703"/>
    <w:rsid w:val="008D0785"/>
    <w:rsid w:val="009E75BB"/>
    <w:rsid w:val="00AB36E1"/>
    <w:rsid w:val="00B65553"/>
    <w:rsid w:val="00BD2BF3"/>
    <w:rsid w:val="00DA4E5C"/>
    <w:rsid w:val="00DD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70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D2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2BF3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604B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DA4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A4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8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lavbukh.ru/npd/edoc/99_542628034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2</Pages>
  <Words>420</Words>
  <Characters>2395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2019-03-18T13:02:00Z</cp:lastPrinted>
  <dcterms:created xsi:type="dcterms:W3CDTF">2019-03-11T06:03:00Z</dcterms:created>
  <dcterms:modified xsi:type="dcterms:W3CDTF">2019-03-18T13:03:00Z</dcterms:modified>
</cp:coreProperties>
</file>