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01" w:rsidRPr="004B70B6" w:rsidRDefault="00850C01" w:rsidP="004B70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</w:t>
      </w:r>
      <w:r w:rsidRPr="004B70B6">
        <w:rPr>
          <w:rFonts w:ascii="Arial" w:hAnsi="Arial" w:cs="Arial"/>
          <w:b/>
          <w:sz w:val="32"/>
          <w:szCs w:val="32"/>
        </w:rPr>
        <w:t>Я</w:t>
      </w:r>
    </w:p>
    <w:p w:rsidR="00850C01" w:rsidRPr="004B70B6" w:rsidRDefault="00850C01" w:rsidP="004B70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Pr="004B70B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50C01" w:rsidRPr="004B70B6" w:rsidRDefault="00850C01" w:rsidP="004B70B6">
      <w:pPr>
        <w:jc w:val="center"/>
        <w:rPr>
          <w:rFonts w:ascii="Arial" w:hAnsi="Arial" w:cs="Arial"/>
          <w:b/>
          <w:sz w:val="32"/>
          <w:szCs w:val="32"/>
        </w:rPr>
      </w:pPr>
      <w:r w:rsidRPr="004B70B6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850C01" w:rsidRPr="004B70B6" w:rsidRDefault="00850C01" w:rsidP="004B70B6">
      <w:pPr>
        <w:jc w:val="center"/>
        <w:rPr>
          <w:rFonts w:ascii="Arial" w:hAnsi="Arial" w:cs="Arial"/>
          <w:b/>
          <w:sz w:val="32"/>
          <w:szCs w:val="32"/>
        </w:rPr>
      </w:pPr>
      <w:r w:rsidRPr="004B70B6">
        <w:rPr>
          <w:rFonts w:ascii="Arial" w:hAnsi="Arial" w:cs="Arial"/>
          <w:b/>
          <w:sz w:val="32"/>
          <w:szCs w:val="32"/>
        </w:rPr>
        <w:t>КУРСКОЙ ОБЛАСТИ</w:t>
      </w:r>
    </w:p>
    <w:p w:rsidR="00850C01" w:rsidRPr="004B70B6" w:rsidRDefault="00850C01" w:rsidP="004B70B6">
      <w:pPr>
        <w:jc w:val="center"/>
        <w:rPr>
          <w:rFonts w:ascii="Arial" w:hAnsi="Arial" w:cs="Arial"/>
          <w:b/>
          <w:sz w:val="32"/>
          <w:szCs w:val="32"/>
        </w:rPr>
      </w:pPr>
    </w:p>
    <w:p w:rsidR="00850C01" w:rsidRPr="004B70B6" w:rsidRDefault="00850C01" w:rsidP="004B70B6">
      <w:pPr>
        <w:jc w:val="center"/>
        <w:rPr>
          <w:rFonts w:ascii="Arial" w:hAnsi="Arial" w:cs="Arial"/>
          <w:b/>
          <w:sz w:val="32"/>
          <w:szCs w:val="32"/>
        </w:rPr>
      </w:pPr>
    </w:p>
    <w:p w:rsidR="00850C01" w:rsidRPr="004B70B6" w:rsidRDefault="00850C01" w:rsidP="004B70B6">
      <w:pPr>
        <w:jc w:val="center"/>
        <w:rPr>
          <w:rFonts w:ascii="Arial" w:hAnsi="Arial" w:cs="Arial"/>
          <w:b/>
          <w:sz w:val="32"/>
          <w:szCs w:val="32"/>
        </w:rPr>
      </w:pPr>
      <w:r w:rsidRPr="004B70B6">
        <w:rPr>
          <w:rFonts w:ascii="Arial" w:hAnsi="Arial" w:cs="Arial"/>
          <w:b/>
          <w:sz w:val="32"/>
          <w:szCs w:val="32"/>
        </w:rPr>
        <w:t>ПОСТАНОВЛЕНИЕ</w:t>
      </w:r>
    </w:p>
    <w:p w:rsidR="00850C01" w:rsidRPr="004B70B6" w:rsidRDefault="00850C01" w:rsidP="004B70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0B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 xml:space="preserve">08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bCs/>
            <w:sz w:val="32"/>
            <w:szCs w:val="32"/>
          </w:rPr>
          <w:t>2018 г</w:t>
        </w:r>
      </w:smartTag>
      <w:r>
        <w:rPr>
          <w:rFonts w:ascii="Arial" w:hAnsi="Arial" w:cs="Arial"/>
          <w:b/>
          <w:bCs/>
          <w:sz w:val="32"/>
          <w:szCs w:val="32"/>
        </w:rPr>
        <w:t xml:space="preserve">. №98 </w:t>
      </w:r>
    </w:p>
    <w:p w:rsidR="00850C01" w:rsidRDefault="00850C01" w:rsidP="004B70B6">
      <w:pPr>
        <w:jc w:val="center"/>
        <w:rPr>
          <w:rFonts w:ascii="Arial" w:hAnsi="Arial" w:cs="Arial"/>
          <w:b/>
          <w:sz w:val="32"/>
          <w:szCs w:val="32"/>
        </w:rPr>
      </w:pPr>
    </w:p>
    <w:p w:rsidR="00850C01" w:rsidRPr="00A83C7A" w:rsidRDefault="00850C01" w:rsidP="009E5552">
      <w:pPr>
        <w:rPr>
          <w:rFonts w:ascii="Arial" w:hAnsi="Arial" w:cs="Arial"/>
          <w:b/>
          <w:sz w:val="32"/>
          <w:szCs w:val="32"/>
        </w:rPr>
      </w:pPr>
      <w:r w:rsidRPr="00A83C7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>
        <w:rPr>
          <w:rFonts w:ascii="Arial" w:hAnsi="Arial" w:cs="Arial"/>
          <w:b/>
          <w:sz w:val="32"/>
          <w:szCs w:val="32"/>
        </w:rPr>
        <w:t xml:space="preserve"> п</w:t>
      </w:r>
      <w:r w:rsidRPr="00A83C7A">
        <w:rPr>
          <w:rFonts w:ascii="Arial" w:hAnsi="Arial" w:cs="Arial"/>
          <w:b/>
          <w:sz w:val="32"/>
          <w:szCs w:val="32"/>
        </w:rPr>
        <w:t>остановление</w:t>
      </w:r>
      <w:r>
        <w:rPr>
          <w:rFonts w:ascii="Arial" w:hAnsi="Arial" w:cs="Arial"/>
          <w:b/>
          <w:sz w:val="32"/>
          <w:szCs w:val="32"/>
        </w:rPr>
        <w:t xml:space="preserve"> №135 от 13</w:t>
      </w:r>
      <w:r w:rsidRPr="00A83C7A">
        <w:rPr>
          <w:rFonts w:ascii="Arial" w:hAnsi="Arial" w:cs="Arial"/>
          <w:b/>
          <w:sz w:val="32"/>
          <w:szCs w:val="32"/>
        </w:rPr>
        <w:t>.11.2017г. 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3C7A">
        <w:rPr>
          <w:rFonts w:ascii="Arial" w:hAnsi="Arial" w:cs="Arial"/>
          <w:b/>
          <w:sz w:val="32"/>
          <w:szCs w:val="32"/>
        </w:rPr>
        <w:t>утверждении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3C7A">
        <w:rPr>
          <w:rFonts w:ascii="Arial" w:hAnsi="Arial" w:cs="Arial"/>
          <w:b/>
          <w:sz w:val="32"/>
          <w:szCs w:val="32"/>
        </w:rPr>
        <w:t>«Поддержка и развитие малого и среднего</w:t>
      </w:r>
    </w:p>
    <w:p w:rsidR="00850C01" w:rsidRPr="00A83C7A" w:rsidRDefault="00850C01" w:rsidP="009E5552">
      <w:pPr>
        <w:rPr>
          <w:rFonts w:ascii="Arial" w:hAnsi="Arial" w:cs="Arial"/>
          <w:b/>
          <w:sz w:val="32"/>
          <w:szCs w:val="32"/>
        </w:rPr>
      </w:pPr>
      <w:r w:rsidRPr="00A83C7A">
        <w:rPr>
          <w:rFonts w:ascii="Arial" w:hAnsi="Arial" w:cs="Arial"/>
          <w:b/>
          <w:sz w:val="32"/>
          <w:szCs w:val="32"/>
        </w:rPr>
        <w:t>предпринимательства на территории</w:t>
      </w:r>
      <w:r>
        <w:rPr>
          <w:rFonts w:ascii="Arial" w:hAnsi="Arial" w:cs="Arial"/>
          <w:b/>
          <w:sz w:val="32"/>
          <w:szCs w:val="32"/>
        </w:rPr>
        <w:t xml:space="preserve"> Михайловского</w:t>
      </w:r>
      <w:r w:rsidRPr="00A83C7A">
        <w:rPr>
          <w:rFonts w:ascii="Arial" w:hAnsi="Arial" w:cs="Arial"/>
          <w:b/>
          <w:sz w:val="32"/>
          <w:szCs w:val="32"/>
        </w:rPr>
        <w:t xml:space="preserve"> сельсовета Черемисиновского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3C7A">
        <w:rPr>
          <w:rFonts w:ascii="Arial" w:hAnsi="Arial" w:cs="Arial"/>
          <w:b/>
          <w:sz w:val="32"/>
          <w:szCs w:val="32"/>
        </w:rPr>
        <w:t>района  Курской области на 2018-2020 годы»</w:t>
      </w:r>
    </w:p>
    <w:p w:rsidR="00850C01" w:rsidRDefault="00850C01" w:rsidP="009D6880">
      <w:pPr>
        <w:rPr>
          <w:rFonts w:ascii="Arial" w:hAnsi="Arial" w:cs="Arial"/>
          <w:b/>
          <w:bCs/>
          <w:sz w:val="32"/>
          <w:szCs w:val="32"/>
        </w:rPr>
      </w:pPr>
    </w:p>
    <w:p w:rsidR="00850C01" w:rsidRPr="00846287" w:rsidRDefault="00850C01" w:rsidP="00BD258D">
      <w:pPr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            В соответствии со статьей 179 Бюджетного кодекса Российской Федерации Администрация </w:t>
      </w:r>
      <w:r>
        <w:rPr>
          <w:rFonts w:ascii="Arial" w:hAnsi="Arial" w:cs="Arial"/>
        </w:rPr>
        <w:t>Михайловского</w:t>
      </w:r>
      <w:r w:rsidRPr="00846287">
        <w:rPr>
          <w:rFonts w:ascii="Arial" w:hAnsi="Arial" w:cs="Arial"/>
        </w:rPr>
        <w:t xml:space="preserve"> сельсовета Черемисиновского района ПОСТАНОВЛЯЕТ:   </w:t>
      </w:r>
    </w:p>
    <w:p w:rsidR="00850C01" w:rsidRPr="00846287" w:rsidRDefault="00850C01" w:rsidP="009D6880">
      <w:pPr>
        <w:ind w:firstLine="567"/>
        <w:jc w:val="both"/>
        <w:rPr>
          <w:rFonts w:ascii="Arial" w:hAnsi="Arial" w:cs="Arial"/>
        </w:rPr>
      </w:pPr>
    </w:p>
    <w:p w:rsidR="00850C01" w:rsidRPr="00846287" w:rsidRDefault="00850C01" w:rsidP="009D6880">
      <w:pPr>
        <w:ind w:firstLine="567"/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>1. Внести в муниципальную программу «</w:t>
      </w:r>
      <w:r w:rsidRPr="00846287">
        <w:rPr>
          <w:rFonts w:ascii="Arial" w:hAnsi="Arial" w:cs="Arial"/>
          <w:bCs/>
        </w:rPr>
        <w:t xml:space="preserve">Поддержка и развитие малого и среднего предпринимательства на территории </w:t>
      </w:r>
      <w:r>
        <w:rPr>
          <w:rFonts w:ascii="Arial" w:hAnsi="Arial" w:cs="Arial"/>
          <w:bCs/>
        </w:rPr>
        <w:t>Михайловского</w:t>
      </w:r>
      <w:r w:rsidRPr="00846287">
        <w:rPr>
          <w:rFonts w:ascii="Arial" w:hAnsi="Arial" w:cs="Arial"/>
          <w:bCs/>
        </w:rPr>
        <w:t xml:space="preserve"> сельсовета Черемисиновского района Курской области на 2018-2020 годы</w:t>
      </w:r>
      <w:r w:rsidRPr="00846287">
        <w:rPr>
          <w:rFonts w:ascii="Arial" w:hAnsi="Arial" w:cs="Arial"/>
        </w:rPr>
        <w:t xml:space="preserve">» утвержденную постановлением Администрации </w:t>
      </w:r>
      <w:r>
        <w:rPr>
          <w:rFonts w:ascii="Arial" w:hAnsi="Arial" w:cs="Arial"/>
        </w:rPr>
        <w:t>Михайловского сельсовета от 13.11.2017г. №135</w:t>
      </w:r>
      <w:r w:rsidRPr="00846287">
        <w:rPr>
          <w:rFonts w:ascii="Arial" w:hAnsi="Arial" w:cs="Arial"/>
        </w:rPr>
        <w:t xml:space="preserve"> следующие изменения и дополнения</w:t>
      </w:r>
    </w:p>
    <w:p w:rsidR="00850C01" w:rsidRPr="00846287" w:rsidRDefault="00850C01" w:rsidP="00BD258D">
      <w:pPr>
        <w:pStyle w:val="western"/>
        <w:spacing w:before="0" w:after="0"/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     1.1. В наименовани</w:t>
      </w:r>
      <w:r>
        <w:rPr>
          <w:rFonts w:ascii="Arial" w:hAnsi="Arial" w:cs="Arial"/>
        </w:rPr>
        <w:t>и и в тексте постановления от 13</w:t>
      </w:r>
      <w:r w:rsidRPr="00846287">
        <w:rPr>
          <w:rFonts w:ascii="Arial" w:hAnsi="Arial" w:cs="Arial"/>
        </w:rPr>
        <w:t xml:space="preserve">.11.2017г. «Об утверждении муниципальной программы </w:t>
      </w:r>
      <w:r>
        <w:rPr>
          <w:rFonts w:ascii="Arial" w:hAnsi="Arial" w:cs="Arial"/>
        </w:rPr>
        <w:t>Михайловского</w:t>
      </w:r>
      <w:r w:rsidRPr="00846287">
        <w:rPr>
          <w:rFonts w:ascii="Arial" w:hAnsi="Arial" w:cs="Arial"/>
        </w:rPr>
        <w:t xml:space="preserve"> сельсовета Черемисиновского района Курской области " </w:t>
      </w:r>
      <w:r w:rsidRPr="00846287">
        <w:rPr>
          <w:rFonts w:ascii="Arial" w:hAnsi="Arial" w:cs="Arial"/>
          <w:bCs/>
        </w:rPr>
        <w:t xml:space="preserve">Поддержка и развитие малого и среднего предпринимательства на территории </w:t>
      </w:r>
      <w:r>
        <w:rPr>
          <w:rFonts w:ascii="Arial" w:hAnsi="Arial" w:cs="Arial"/>
          <w:bCs/>
        </w:rPr>
        <w:t>Михайловского</w:t>
      </w:r>
      <w:r w:rsidRPr="00846287">
        <w:rPr>
          <w:rFonts w:ascii="Arial" w:hAnsi="Arial" w:cs="Arial"/>
          <w:bCs/>
        </w:rPr>
        <w:t xml:space="preserve"> сельсовета Черемисиновского района Курской области на 2018-2020 годы</w:t>
      </w:r>
      <w:r w:rsidRPr="00846287">
        <w:rPr>
          <w:rFonts w:ascii="Arial" w:hAnsi="Arial" w:cs="Arial"/>
        </w:rPr>
        <w:t>» цифру «2020» заменить на цифру «2021»</w:t>
      </w:r>
    </w:p>
    <w:p w:rsidR="00850C01" w:rsidRPr="00846287" w:rsidRDefault="00850C01" w:rsidP="00BD258D">
      <w:pPr>
        <w:pStyle w:val="western"/>
        <w:spacing w:before="0" w:after="0"/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      1.2. Муниципальную программу </w:t>
      </w:r>
      <w:r>
        <w:rPr>
          <w:rFonts w:ascii="Arial" w:hAnsi="Arial" w:cs="Arial"/>
        </w:rPr>
        <w:t>Михайловского</w:t>
      </w:r>
      <w:r w:rsidRPr="00846287">
        <w:rPr>
          <w:rFonts w:ascii="Arial" w:hAnsi="Arial" w:cs="Arial"/>
        </w:rPr>
        <w:t xml:space="preserve"> сельсовета Черемисиновского района Курской области «</w:t>
      </w:r>
      <w:r w:rsidRPr="00846287">
        <w:rPr>
          <w:rFonts w:ascii="Arial" w:hAnsi="Arial" w:cs="Arial"/>
          <w:bCs/>
        </w:rPr>
        <w:t xml:space="preserve">Поддержка и развитие малого и среднего предпринимательства на территории </w:t>
      </w:r>
      <w:r>
        <w:rPr>
          <w:rFonts w:ascii="Arial" w:hAnsi="Arial" w:cs="Arial"/>
          <w:bCs/>
        </w:rPr>
        <w:t>Михайловского</w:t>
      </w:r>
      <w:r w:rsidRPr="00846287">
        <w:rPr>
          <w:rFonts w:ascii="Arial" w:hAnsi="Arial" w:cs="Arial"/>
          <w:bCs/>
        </w:rPr>
        <w:t xml:space="preserve"> сельсовета Черемисиновского района Курской области на 2018-2020 годы</w:t>
      </w:r>
      <w:r w:rsidRPr="00846287">
        <w:rPr>
          <w:rFonts w:ascii="Arial" w:hAnsi="Arial" w:cs="Arial"/>
        </w:rPr>
        <w:t>» изложить в новой редакции.</w:t>
      </w:r>
    </w:p>
    <w:p w:rsidR="00850C01" w:rsidRPr="00846287" w:rsidRDefault="00850C01" w:rsidP="00BD258D">
      <w:pPr>
        <w:tabs>
          <w:tab w:val="left" w:pos="1065"/>
        </w:tabs>
        <w:autoSpaceDN w:val="0"/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        2.  Контроль за исполнением настоящего постановления оставляю за собой.</w:t>
      </w:r>
    </w:p>
    <w:p w:rsidR="00850C01" w:rsidRPr="00846287" w:rsidRDefault="00850C01" w:rsidP="00BD258D">
      <w:pPr>
        <w:jc w:val="both"/>
        <w:rPr>
          <w:rFonts w:ascii="Arial" w:hAnsi="Arial" w:cs="Arial"/>
          <w:color w:val="000000"/>
        </w:rPr>
      </w:pPr>
      <w:r w:rsidRPr="00846287">
        <w:rPr>
          <w:rFonts w:ascii="Arial" w:hAnsi="Arial" w:cs="Arial"/>
          <w:color w:val="000000"/>
        </w:rPr>
        <w:t xml:space="preserve">        3. </w:t>
      </w:r>
      <w:r w:rsidRPr="00846287">
        <w:rPr>
          <w:rFonts w:ascii="Arial" w:hAnsi="Arial" w:cs="Arial"/>
        </w:rPr>
        <w:t>Постановление вступает в силу со дня его подписания и подлежит размещению на официальном сайте Адми</w:t>
      </w:r>
      <w:r>
        <w:rPr>
          <w:rFonts w:ascii="Arial" w:hAnsi="Arial" w:cs="Arial"/>
        </w:rPr>
        <w:t>нистрации Михайловского</w:t>
      </w:r>
      <w:r w:rsidRPr="00846287">
        <w:rPr>
          <w:rFonts w:ascii="Arial" w:hAnsi="Arial" w:cs="Arial"/>
        </w:rPr>
        <w:t xml:space="preserve"> сельсовета Черемисиновского района Курской области в информационной телекоммуникационной сети «Интернет».</w:t>
      </w:r>
    </w:p>
    <w:p w:rsidR="00850C01" w:rsidRPr="00846287" w:rsidRDefault="00850C01" w:rsidP="009D6880">
      <w:pPr>
        <w:tabs>
          <w:tab w:val="left" w:pos="7470"/>
        </w:tabs>
        <w:jc w:val="both"/>
        <w:rPr>
          <w:rFonts w:ascii="Arial" w:hAnsi="Arial" w:cs="Arial"/>
        </w:rPr>
      </w:pPr>
    </w:p>
    <w:p w:rsidR="00850C01" w:rsidRPr="00846287" w:rsidRDefault="00850C01" w:rsidP="009D6880">
      <w:pPr>
        <w:tabs>
          <w:tab w:val="left" w:pos="7470"/>
        </w:tabs>
        <w:jc w:val="both"/>
        <w:rPr>
          <w:rFonts w:ascii="Arial" w:hAnsi="Arial" w:cs="Arial"/>
        </w:rPr>
      </w:pPr>
    </w:p>
    <w:p w:rsidR="00850C01" w:rsidRPr="00846287" w:rsidRDefault="00850C01" w:rsidP="009D6880">
      <w:pPr>
        <w:tabs>
          <w:tab w:val="left" w:pos="7470"/>
        </w:tabs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ab/>
      </w:r>
    </w:p>
    <w:p w:rsidR="00850C01" w:rsidRPr="00846287" w:rsidRDefault="00850C01" w:rsidP="009D6880">
      <w:pPr>
        <w:jc w:val="both"/>
        <w:rPr>
          <w:rFonts w:ascii="Arial" w:hAnsi="Arial" w:cs="Arial"/>
        </w:rPr>
      </w:pPr>
    </w:p>
    <w:p w:rsidR="00850C01" w:rsidRPr="00846287" w:rsidRDefault="00850C01" w:rsidP="009D6880">
      <w:pPr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Михайловского</w:t>
      </w:r>
      <w:r w:rsidRPr="00846287">
        <w:rPr>
          <w:rFonts w:ascii="Arial" w:hAnsi="Arial" w:cs="Arial"/>
        </w:rPr>
        <w:t xml:space="preserve"> сельсовета</w:t>
      </w:r>
      <w:r w:rsidRPr="0084628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О.И.Агеева</w:t>
      </w:r>
    </w:p>
    <w:p w:rsidR="00850C01" w:rsidRDefault="00850C01" w:rsidP="009D6880">
      <w:pPr>
        <w:jc w:val="both"/>
        <w:rPr>
          <w:rFonts w:ascii="Arial" w:hAnsi="Arial" w:cs="Arial"/>
        </w:rPr>
      </w:pPr>
    </w:p>
    <w:p w:rsidR="00850C01" w:rsidRDefault="00850C01" w:rsidP="009D6880">
      <w:pPr>
        <w:jc w:val="both"/>
        <w:rPr>
          <w:rFonts w:ascii="Arial" w:hAnsi="Arial" w:cs="Arial"/>
        </w:rPr>
      </w:pPr>
    </w:p>
    <w:p w:rsidR="00850C01" w:rsidRDefault="00850C01" w:rsidP="00A17F00">
      <w:pPr>
        <w:jc w:val="both"/>
        <w:rPr>
          <w:rFonts w:ascii="Arial" w:hAnsi="Arial" w:cs="Arial"/>
        </w:rPr>
      </w:pPr>
    </w:p>
    <w:p w:rsidR="00850C01" w:rsidRPr="00580BAB" w:rsidRDefault="00850C01" w:rsidP="00A17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580BAB">
        <w:rPr>
          <w:rFonts w:ascii="Arial" w:hAnsi="Arial" w:cs="Arial"/>
        </w:rPr>
        <w:t>УТВЕРЖДЕНА</w:t>
      </w:r>
    </w:p>
    <w:p w:rsidR="00850C01" w:rsidRPr="00580BAB" w:rsidRDefault="00850C01" w:rsidP="001379C0">
      <w:pPr>
        <w:ind w:left="4536"/>
        <w:jc w:val="right"/>
        <w:rPr>
          <w:rFonts w:ascii="Arial" w:hAnsi="Arial" w:cs="Arial"/>
        </w:rPr>
      </w:pPr>
      <w:r w:rsidRPr="00580BAB">
        <w:rPr>
          <w:rFonts w:ascii="Arial" w:hAnsi="Arial" w:cs="Arial"/>
        </w:rPr>
        <w:t xml:space="preserve">        постановлением Администрации </w:t>
      </w:r>
      <w:r>
        <w:rPr>
          <w:rFonts w:ascii="Arial" w:hAnsi="Arial" w:cs="Arial"/>
        </w:rPr>
        <w:t>Михайловского</w:t>
      </w:r>
      <w:r w:rsidRPr="00580BAB">
        <w:rPr>
          <w:rFonts w:ascii="Arial" w:hAnsi="Arial" w:cs="Arial"/>
        </w:rPr>
        <w:t xml:space="preserve"> сельсовета</w:t>
      </w:r>
    </w:p>
    <w:p w:rsidR="00850C01" w:rsidRDefault="00850C01" w:rsidP="001379C0">
      <w:pPr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Черемисиновского</w:t>
      </w:r>
      <w:r w:rsidRPr="00580BAB">
        <w:rPr>
          <w:rFonts w:ascii="Arial" w:hAnsi="Arial" w:cs="Arial"/>
        </w:rPr>
        <w:t xml:space="preserve"> района </w:t>
      </w:r>
    </w:p>
    <w:p w:rsidR="00850C01" w:rsidRPr="00580BAB" w:rsidRDefault="00850C01" w:rsidP="001379C0">
      <w:pPr>
        <w:ind w:left="4536"/>
        <w:jc w:val="right"/>
        <w:rPr>
          <w:rFonts w:ascii="Arial" w:hAnsi="Arial" w:cs="Arial"/>
          <w:bCs/>
        </w:rPr>
      </w:pPr>
      <w:r w:rsidRPr="00580BAB">
        <w:rPr>
          <w:rFonts w:ascii="Arial" w:hAnsi="Arial" w:cs="Arial"/>
        </w:rPr>
        <w:t>Курской области</w:t>
      </w:r>
    </w:p>
    <w:p w:rsidR="00850C01" w:rsidRPr="007F47EA" w:rsidRDefault="00850C01" w:rsidP="007F47EA">
      <w:pPr>
        <w:autoSpaceDE w:val="0"/>
        <w:ind w:left="5103"/>
        <w:jc w:val="right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 xml:space="preserve"> </w:t>
      </w:r>
    </w:p>
    <w:p w:rsidR="00850C01" w:rsidRPr="001379C0" w:rsidRDefault="00850C01" w:rsidP="009D68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79C0">
        <w:rPr>
          <w:rFonts w:ascii="Arial" w:hAnsi="Arial" w:cs="Arial"/>
          <w:b/>
          <w:bCs/>
          <w:sz w:val="28"/>
          <w:szCs w:val="28"/>
        </w:rPr>
        <w:t xml:space="preserve">Муниципальная программа </w:t>
      </w:r>
    </w:p>
    <w:p w:rsidR="00850C01" w:rsidRPr="001379C0" w:rsidRDefault="00850C01" w:rsidP="009D68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79C0">
        <w:rPr>
          <w:rFonts w:ascii="Arial" w:hAnsi="Arial" w:cs="Arial"/>
          <w:b/>
          <w:bCs/>
          <w:sz w:val="28"/>
          <w:szCs w:val="28"/>
        </w:rPr>
        <w:t xml:space="preserve"> «Поддержка и развитие малого и среднего предпринимательства на территории </w:t>
      </w:r>
      <w:r>
        <w:rPr>
          <w:rFonts w:ascii="Arial" w:hAnsi="Arial" w:cs="Arial"/>
          <w:b/>
          <w:bCs/>
          <w:sz w:val="28"/>
          <w:szCs w:val="28"/>
        </w:rPr>
        <w:t>Михайловского</w:t>
      </w:r>
      <w:r w:rsidRPr="001379C0">
        <w:rPr>
          <w:rFonts w:ascii="Arial" w:hAnsi="Arial" w:cs="Arial"/>
          <w:b/>
          <w:bCs/>
          <w:sz w:val="28"/>
          <w:szCs w:val="28"/>
        </w:rPr>
        <w:t xml:space="preserve"> сельсовета Черемисиновског</w:t>
      </w:r>
      <w:r>
        <w:rPr>
          <w:rFonts w:ascii="Arial" w:hAnsi="Arial" w:cs="Arial"/>
          <w:b/>
          <w:bCs/>
          <w:sz w:val="28"/>
          <w:szCs w:val="28"/>
        </w:rPr>
        <w:t>о района Курской области на 2018-2021</w:t>
      </w:r>
      <w:r w:rsidRPr="001379C0">
        <w:rPr>
          <w:rFonts w:ascii="Arial" w:hAnsi="Arial" w:cs="Arial"/>
          <w:b/>
          <w:bCs/>
          <w:sz w:val="28"/>
          <w:szCs w:val="28"/>
        </w:rPr>
        <w:t xml:space="preserve"> годы»</w:t>
      </w:r>
    </w:p>
    <w:p w:rsidR="00850C01" w:rsidRPr="001379C0" w:rsidRDefault="00850C01" w:rsidP="001379C0">
      <w:pPr>
        <w:rPr>
          <w:rFonts w:ascii="Arial" w:hAnsi="Arial" w:cs="Arial"/>
          <w:b/>
          <w:bCs/>
        </w:rPr>
      </w:pPr>
    </w:p>
    <w:p w:rsidR="00850C01" w:rsidRPr="009D6880" w:rsidRDefault="00850C01" w:rsidP="007F47EA">
      <w:pPr>
        <w:rPr>
          <w:rFonts w:ascii="Arial" w:hAnsi="Arial" w:cs="Arial"/>
          <w:b/>
          <w:bCs/>
        </w:rPr>
      </w:pPr>
    </w:p>
    <w:p w:rsidR="00850C01" w:rsidRPr="00580BAB" w:rsidRDefault="00850C01" w:rsidP="009D6880">
      <w:pPr>
        <w:autoSpaceDE w:val="0"/>
        <w:jc w:val="center"/>
        <w:rPr>
          <w:rFonts w:ascii="Arial" w:hAnsi="Arial" w:cs="Arial"/>
          <w:b/>
          <w:sz w:val="30"/>
          <w:szCs w:val="30"/>
        </w:rPr>
      </w:pPr>
      <w:r w:rsidRPr="00580BAB">
        <w:rPr>
          <w:rFonts w:ascii="Arial" w:hAnsi="Arial" w:cs="Arial"/>
          <w:b/>
          <w:sz w:val="30"/>
          <w:szCs w:val="30"/>
        </w:rPr>
        <w:t>ПАСПОРТ</w:t>
      </w:r>
    </w:p>
    <w:p w:rsidR="00850C01" w:rsidRPr="00580BAB" w:rsidRDefault="00850C01" w:rsidP="009D6880">
      <w:pPr>
        <w:jc w:val="center"/>
        <w:rPr>
          <w:rFonts w:ascii="Arial" w:hAnsi="Arial" w:cs="Arial"/>
          <w:b/>
          <w:sz w:val="30"/>
          <w:szCs w:val="30"/>
        </w:rPr>
      </w:pPr>
      <w:r w:rsidRPr="00580BAB">
        <w:rPr>
          <w:rFonts w:ascii="Arial" w:hAnsi="Arial" w:cs="Arial"/>
          <w:b/>
          <w:sz w:val="30"/>
          <w:szCs w:val="30"/>
        </w:rPr>
        <w:t>муниципальной программы «</w:t>
      </w:r>
      <w:r w:rsidRPr="00580BAB">
        <w:rPr>
          <w:rFonts w:ascii="Arial" w:hAnsi="Arial" w:cs="Arial"/>
          <w:b/>
          <w:bCs/>
          <w:sz w:val="30"/>
          <w:szCs w:val="30"/>
        </w:rPr>
        <w:t xml:space="preserve">Поддержка и развитие малого и среднего предпринимательства на территории </w:t>
      </w:r>
      <w:r>
        <w:rPr>
          <w:rFonts w:ascii="Arial" w:hAnsi="Arial" w:cs="Arial"/>
          <w:b/>
          <w:bCs/>
          <w:sz w:val="30"/>
          <w:szCs w:val="30"/>
        </w:rPr>
        <w:t>Михайловского сельсовета Черемисиновского района Курской области на 2018-2021</w:t>
      </w:r>
      <w:r w:rsidRPr="00580BAB">
        <w:rPr>
          <w:rFonts w:ascii="Arial" w:hAnsi="Arial" w:cs="Arial"/>
          <w:b/>
          <w:bCs/>
          <w:sz w:val="30"/>
          <w:szCs w:val="30"/>
        </w:rPr>
        <w:t xml:space="preserve"> годы</w:t>
      </w:r>
      <w:r w:rsidRPr="00580BAB">
        <w:rPr>
          <w:rFonts w:ascii="Arial" w:hAnsi="Arial" w:cs="Arial"/>
          <w:b/>
          <w:sz w:val="30"/>
          <w:szCs w:val="30"/>
        </w:rPr>
        <w:t>»</w:t>
      </w:r>
    </w:p>
    <w:p w:rsidR="00850C01" w:rsidRPr="003018F3" w:rsidRDefault="00850C01" w:rsidP="009D6880">
      <w:pPr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5636"/>
      </w:tblGrid>
      <w:tr w:rsidR="00850C01" w:rsidRPr="003018F3" w:rsidTr="00554825">
        <w:tc>
          <w:tcPr>
            <w:tcW w:w="3708" w:type="dxa"/>
          </w:tcPr>
          <w:p w:rsidR="00850C01" w:rsidRPr="00580BAB" w:rsidRDefault="00850C01" w:rsidP="00554825">
            <w:pPr>
              <w:autoSpaceDE w:val="0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Ответственный исполнитель программы:</w:t>
            </w:r>
          </w:p>
        </w:tc>
        <w:tc>
          <w:tcPr>
            <w:tcW w:w="5636" w:type="dxa"/>
          </w:tcPr>
          <w:p w:rsidR="00850C01" w:rsidRPr="00580BAB" w:rsidRDefault="00850C01" w:rsidP="00554825">
            <w:pPr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580BA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580BAB"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580BAB" w:rsidRDefault="00850C01" w:rsidP="00554825">
            <w:pPr>
              <w:autoSpaceDE w:val="0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Соисполнители программы:</w:t>
            </w:r>
          </w:p>
        </w:tc>
        <w:tc>
          <w:tcPr>
            <w:tcW w:w="5636" w:type="dxa"/>
          </w:tcPr>
          <w:p w:rsidR="00850C01" w:rsidRPr="00580BAB" w:rsidRDefault="00850C01" w:rsidP="00554825">
            <w:pPr>
              <w:jc w:val="both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Отсутствуют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580BAB" w:rsidRDefault="00850C01" w:rsidP="00554825">
            <w:pPr>
              <w:autoSpaceDE w:val="0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Участники программы:</w:t>
            </w:r>
          </w:p>
        </w:tc>
        <w:tc>
          <w:tcPr>
            <w:tcW w:w="5636" w:type="dxa"/>
          </w:tcPr>
          <w:p w:rsidR="00850C01" w:rsidRPr="00580BAB" w:rsidRDefault="00850C01" w:rsidP="00554825">
            <w:pPr>
              <w:jc w:val="both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580BAB"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580BAB" w:rsidRDefault="00850C01" w:rsidP="00554825">
            <w:pPr>
              <w:autoSpaceDE w:val="0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Подпрограммы программы:</w:t>
            </w:r>
          </w:p>
        </w:tc>
        <w:tc>
          <w:tcPr>
            <w:tcW w:w="5636" w:type="dxa"/>
          </w:tcPr>
          <w:p w:rsidR="00850C01" w:rsidRPr="00580BAB" w:rsidRDefault="00850C01" w:rsidP="00554825">
            <w:pPr>
              <w:jc w:val="both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Отсутствуют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580BAB" w:rsidRDefault="00850C01" w:rsidP="00554825">
            <w:pPr>
              <w:autoSpaceDE w:val="0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Программно-целевые инструменты программы:</w:t>
            </w:r>
          </w:p>
        </w:tc>
        <w:tc>
          <w:tcPr>
            <w:tcW w:w="5636" w:type="dxa"/>
          </w:tcPr>
          <w:p w:rsidR="00850C01" w:rsidRPr="00580BAB" w:rsidRDefault="00850C01" w:rsidP="00554825">
            <w:pPr>
              <w:jc w:val="both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Федеральный закон от 06.10.2003 г. № 131-ФЗ «Об общих принципах организации местного самоуправления»;</w:t>
            </w:r>
          </w:p>
          <w:p w:rsidR="00850C01" w:rsidRPr="00580BAB" w:rsidRDefault="00850C01" w:rsidP="00554825">
            <w:pPr>
              <w:jc w:val="both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Федеральный Закон от 24.07.2007 №209 –ФЗ «О развитии малого и среднего предпринимательства в Российской Федерации»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580BAB" w:rsidRDefault="00850C01" w:rsidP="00554825">
            <w:pPr>
              <w:autoSpaceDE w:val="0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Цели программы:</w:t>
            </w:r>
            <w:r w:rsidRPr="00580BAB">
              <w:rPr>
                <w:rFonts w:ascii="Arial" w:hAnsi="Arial" w:cs="Arial"/>
                <w:lang w:eastAsia="ru-RU"/>
              </w:rPr>
              <w:t xml:space="preserve"> </w:t>
            </w:r>
          </w:p>
          <w:p w:rsidR="00850C01" w:rsidRPr="00580BAB" w:rsidRDefault="00850C01" w:rsidP="00554825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850C01" w:rsidRPr="00580BAB" w:rsidRDefault="00850C01" w:rsidP="00554825">
            <w:pPr>
              <w:autoSpaceDE w:val="0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</w:rPr>
              <w:t xml:space="preserve">– </w:t>
            </w:r>
            <w:r w:rsidRPr="00580BAB">
              <w:rPr>
                <w:rFonts w:ascii="Arial" w:hAnsi="Arial" w:cs="Arial"/>
                <w:lang w:eastAsia="ru-RU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580BAB">
              <w:rPr>
                <w:rFonts w:ascii="Arial" w:hAnsi="Arial" w:cs="Arial"/>
                <w:lang w:eastAsia="ru-RU"/>
              </w:rPr>
              <w:t xml:space="preserve"> Курской области, способствующих:</w:t>
            </w:r>
          </w:p>
          <w:p w:rsidR="00850C01" w:rsidRPr="00580BAB" w:rsidRDefault="00850C01" w:rsidP="00554825">
            <w:pPr>
              <w:autoSpaceDE w:val="0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  <w:lang w:eastAsia="ru-RU"/>
              </w:rPr>
              <w:t>- устойчивому росту уровня социально- экономического развития сельсовета и благосостояния граждан;</w:t>
            </w:r>
          </w:p>
          <w:p w:rsidR="00850C01" w:rsidRPr="00580BAB" w:rsidRDefault="00850C01" w:rsidP="00554825">
            <w:pPr>
              <w:autoSpaceDE w:val="0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  <w:lang w:eastAsia="ru-RU"/>
              </w:rPr>
              <w:t>- формированию экономич</w:t>
            </w:r>
            <w:r>
              <w:rPr>
                <w:rFonts w:ascii="Arial" w:hAnsi="Arial" w:cs="Arial"/>
                <w:lang w:eastAsia="ru-RU"/>
              </w:rPr>
              <w:t>ески активного среднего класса;</w:t>
            </w:r>
          </w:p>
          <w:p w:rsidR="00850C01" w:rsidRPr="00580BAB" w:rsidRDefault="00850C01" w:rsidP="00554825">
            <w:pPr>
              <w:shd w:val="clear" w:color="auto" w:fill="FFFFFF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  <w:lang w:eastAsia="ru-RU"/>
              </w:rPr>
              <w:t>- обеспечению занятости населения.</w:t>
            </w:r>
          </w:p>
          <w:p w:rsidR="00850C01" w:rsidRPr="00580BAB" w:rsidRDefault="00850C01" w:rsidP="00554825">
            <w:pPr>
              <w:shd w:val="clear" w:color="auto" w:fill="FFFFFF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–</w:t>
            </w:r>
            <w:r w:rsidRPr="00580BAB">
              <w:rPr>
                <w:rFonts w:ascii="Arial" w:hAnsi="Arial" w:cs="Arial"/>
                <w:lang w:eastAsia="ru-RU"/>
              </w:rPr>
              <w:t xml:space="preserve"> Содействие развитию благоприятных условий для устойчивого развития субъектов малого и среднего предпринимательства;</w:t>
            </w:r>
            <w:r w:rsidRPr="00580BAB">
              <w:rPr>
                <w:rFonts w:ascii="Arial" w:hAnsi="Arial" w:cs="Arial"/>
                <w:lang w:eastAsia="ru-RU"/>
              </w:rPr>
              <w:br/>
            </w:r>
            <w:r w:rsidRPr="00580BAB">
              <w:rPr>
                <w:rFonts w:ascii="Arial" w:hAnsi="Arial" w:cs="Arial"/>
              </w:rPr>
              <w:t>–</w:t>
            </w:r>
            <w:r w:rsidRPr="00580BAB">
              <w:rPr>
                <w:rFonts w:ascii="Arial" w:hAnsi="Arial" w:cs="Arial"/>
                <w:lang w:eastAsia="ru-RU"/>
              </w:rPr>
              <w:t xml:space="preserve"> </w:t>
            </w:r>
            <w:r w:rsidRPr="00580BAB">
              <w:rPr>
                <w:rFonts w:ascii="Arial" w:hAnsi="Arial" w:cs="Arial"/>
              </w:rPr>
              <w:t xml:space="preserve">Увеличение количества субъектов малого и среднего предпринимательства в </w:t>
            </w:r>
            <w:r>
              <w:rPr>
                <w:rFonts w:ascii="Arial" w:hAnsi="Arial" w:cs="Arial"/>
              </w:rPr>
              <w:t>Михайловском</w:t>
            </w:r>
            <w:r w:rsidRPr="00580BAB">
              <w:rPr>
                <w:rFonts w:ascii="Arial" w:hAnsi="Arial" w:cs="Arial"/>
              </w:rPr>
              <w:t xml:space="preserve"> сельсовете</w:t>
            </w:r>
            <w:r>
              <w:rPr>
                <w:rFonts w:ascii="Arial" w:hAnsi="Arial" w:cs="Arial"/>
                <w:lang w:eastAsia="ru-RU"/>
              </w:rPr>
              <w:t xml:space="preserve"> Черемисиновского</w:t>
            </w:r>
            <w:r w:rsidRPr="00580BAB">
              <w:rPr>
                <w:rFonts w:ascii="Arial" w:hAnsi="Arial" w:cs="Arial"/>
                <w:lang w:eastAsia="ru-RU"/>
              </w:rPr>
              <w:t xml:space="preserve"> района Курской области</w:t>
            </w:r>
            <w:r>
              <w:rPr>
                <w:rFonts w:ascii="Arial" w:hAnsi="Arial" w:cs="Arial"/>
              </w:rPr>
              <w:t>;</w:t>
            </w:r>
          </w:p>
          <w:p w:rsidR="00850C01" w:rsidRPr="00580BAB" w:rsidRDefault="00850C01" w:rsidP="00554825">
            <w:pPr>
              <w:shd w:val="clear" w:color="auto" w:fill="FFFFFF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</w:rPr>
              <w:t xml:space="preserve">– Обеспечение конкурентоспособности субъектов малого и среднего предпринимательства на территории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580BAB">
              <w:rPr>
                <w:rFonts w:ascii="Arial" w:hAnsi="Arial" w:cs="Arial"/>
                <w:lang w:eastAsia="ru-RU"/>
              </w:rPr>
              <w:t xml:space="preserve"> Курской области</w:t>
            </w:r>
            <w:r w:rsidRPr="00580BAB">
              <w:rPr>
                <w:rFonts w:ascii="Arial" w:hAnsi="Arial" w:cs="Arial"/>
              </w:rPr>
              <w:t>;</w:t>
            </w:r>
          </w:p>
          <w:p w:rsidR="00850C01" w:rsidRPr="00580BAB" w:rsidRDefault="00850C01" w:rsidP="00554825">
            <w:pPr>
              <w:autoSpaceDE w:val="0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–</w:t>
            </w:r>
            <w:r w:rsidRPr="00580BAB">
              <w:rPr>
                <w:rFonts w:ascii="Arial" w:hAnsi="Arial" w:cs="Arial"/>
                <w:lang w:eastAsia="ru-RU"/>
              </w:rPr>
              <w:t xml:space="preserve"> Увеличение суммы налоговых доходов в бюджет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580BAB">
              <w:rPr>
                <w:rFonts w:ascii="Arial" w:hAnsi="Arial" w:cs="Arial"/>
                <w:lang w:eastAsia="ru-RU"/>
              </w:rPr>
              <w:t xml:space="preserve"> Курской области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F42B3F" w:rsidRDefault="00850C01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Задачи программы:</w:t>
            </w:r>
          </w:p>
        </w:tc>
        <w:tc>
          <w:tcPr>
            <w:tcW w:w="5636" w:type="dxa"/>
          </w:tcPr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-создание благоприятных условий для развития малого и среднего предпринимательства;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-создание благоприятных условий для создания субъектов молодежного, семейного и социального предпринимательства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развитие инфраструктуры поддержки субъектов малого и среднего предпринимательства;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  совершенствование внешней среды для развития малого и среднего предпринимательства;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850C01" w:rsidRPr="00F42B3F" w:rsidRDefault="00850C01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F42B3F" w:rsidRDefault="00850C01" w:rsidP="00554825">
            <w:pPr>
              <w:widowControl w:val="0"/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Целевые индикаторы и показатели</w:t>
            </w:r>
          </w:p>
          <w:p w:rsidR="00850C01" w:rsidRPr="00F42B3F" w:rsidRDefault="00850C01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программы:</w:t>
            </w:r>
          </w:p>
        </w:tc>
        <w:tc>
          <w:tcPr>
            <w:tcW w:w="5636" w:type="dxa"/>
          </w:tcPr>
          <w:p w:rsidR="00850C01" w:rsidRPr="00F42B3F" w:rsidRDefault="00850C01" w:rsidP="00554825">
            <w:pPr>
              <w:shd w:val="clear" w:color="auto" w:fill="FFFFFF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</w:t>
            </w:r>
            <w:r w:rsidRPr="00F42B3F">
              <w:rPr>
                <w:rFonts w:ascii="Arial" w:hAnsi="Arial" w:cs="Arial"/>
              </w:rPr>
              <w:t xml:space="preserve">увеличение количества субъектов малого и среднего предпринимательства в </w:t>
            </w:r>
            <w:r>
              <w:rPr>
                <w:rFonts w:ascii="Arial" w:hAnsi="Arial" w:cs="Arial"/>
              </w:rPr>
              <w:t>Михайловском</w:t>
            </w:r>
            <w:r w:rsidRPr="00F42B3F">
              <w:rPr>
                <w:rFonts w:ascii="Arial" w:hAnsi="Arial" w:cs="Arial"/>
              </w:rPr>
              <w:t xml:space="preserve"> сельсовете</w:t>
            </w:r>
            <w:r>
              <w:rPr>
                <w:rFonts w:ascii="Arial" w:hAnsi="Arial" w:cs="Arial"/>
                <w:lang w:eastAsia="ru-RU"/>
              </w:rPr>
              <w:t xml:space="preserve"> Черемисиновского</w:t>
            </w:r>
            <w:r w:rsidRPr="00F42B3F">
              <w:rPr>
                <w:rFonts w:ascii="Arial" w:hAnsi="Arial" w:cs="Arial"/>
                <w:lang w:eastAsia="ru-RU"/>
              </w:rPr>
              <w:t xml:space="preserve"> района Курской области</w:t>
            </w:r>
            <w:r w:rsidRPr="00F42B3F">
              <w:rPr>
                <w:rFonts w:ascii="Arial" w:hAnsi="Arial" w:cs="Arial"/>
              </w:rPr>
              <w:t>.</w:t>
            </w:r>
          </w:p>
          <w:p w:rsidR="00850C01" w:rsidRPr="00F42B3F" w:rsidRDefault="00850C01" w:rsidP="00554825">
            <w:pPr>
              <w:widowControl w:val="0"/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- увеличение объемов производимых субъектами малого и среднего предпринимательства товаров (работ, услуг)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F42B3F" w:rsidRDefault="00850C01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Этапы и сроки реализации программы:</w:t>
            </w:r>
          </w:p>
        </w:tc>
        <w:tc>
          <w:tcPr>
            <w:tcW w:w="5636" w:type="dxa"/>
          </w:tcPr>
          <w:p w:rsidR="00850C01" w:rsidRPr="00F42B3F" w:rsidRDefault="00850C01" w:rsidP="00554825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2018-2021</w:t>
            </w:r>
            <w:r w:rsidRPr="00F42B3F">
              <w:rPr>
                <w:rFonts w:ascii="Arial" w:hAnsi="Arial" w:cs="Arial"/>
              </w:rPr>
              <w:t xml:space="preserve"> годы</w:t>
            </w:r>
          </w:p>
        </w:tc>
      </w:tr>
      <w:tr w:rsidR="00850C01" w:rsidRPr="003018F3" w:rsidTr="00554825">
        <w:trPr>
          <w:trHeight w:val="641"/>
        </w:trPr>
        <w:tc>
          <w:tcPr>
            <w:tcW w:w="3708" w:type="dxa"/>
          </w:tcPr>
          <w:p w:rsidR="00850C01" w:rsidRPr="00F42B3F" w:rsidRDefault="00850C01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Объемы бюджетных ассигнований программы: </w:t>
            </w:r>
          </w:p>
        </w:tc>
        <w:tc>
          <w:tcPr>
            <w:tcW w:w="5636" w:type="dxa"/>
          </w:tcPr>
          <w:p w:rsidR="00850C01" w:rsidRPr="00F42B3F" w:rsidRDefault="00850C01" w:rsidP="00554825">
            <w:pPr>
              <w:widowControl w:val="0"/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планируются</w:t>
            </w:r>
          </w:p>
        </w:tc>
      </w:tr>
      <w:tr w:rsidR="00850C01" w:rsidRPr="003018F3" w:rsidTr="00554825">
        <w:tc>
          <w:tcPr>
            <w:tcW w:w="3708" w:type="dxa"/>
          </w:tcPr>
          <w:p w:rsidR="00850C01" w:rsidRPr="00F42B3F" w:rsidRDefault="00850C01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Ожидаемые результаты реализации</w:t>
            </w:r>
          </w:p>
          <w:p w:rsidR="00850C01" w:rsidRPr="00F42B3F" w:rsidRDefault="00850C01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 программы: </w:t>
            </w:r>
          </w:p>
        </w:tc>
        <w:tc>
          <w:tcPr>
            <w:tcW w:w="5636" w:type="dxa"/>
          </w:tcPr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увеличение количества субъектов малого и среднего предпринимательства на территории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увеличение средней заработной платы   в субъектах малого и среднего предпринимательства в целом и по отдельным ключевым отраслям;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оказание муниципальной поддержки субъектов малого и среднего предпринимательства;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увеличение налоговых поступлений в бюджет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 от деятельности субъектов малого и среднего предпринимательства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снижение уровня безработицы;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устранение административных барьеров в развитии субъектов малого и среднего предпринимательства на территории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области;</w:t>
            </w:r>
          </w:p>
          <w:p w:rsidR="00850C01" w:rsidRPr="00F42B3F" w:rsidRDefault="00850C01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получение социально-этического эффекта - укрепление доверия к власти, развитие деловых взаимоотношений между </w:t>
            </w:r>
            <w:bookmarkStart w:id="1" w:name="OLE_LINK1"/>
            <w:bookmarkEnd w:id="1"/>
            <w:r w:rsidRPr="00F42B3F">
              <w:rPr>
                <w:rFonts w:ascii="Arial" w:hAnsi="Arial" w:cs="Arial"/>
                <w:lang w:eastAsia="ru-RU"/>
              </w:rPr>
              <w:t xml:space="preserve">субъектами малого и среднего предпринимательства и органами местного самоуправления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области.</w:t>
            </w:r>
          </w:p>
        </w:tc>
      </w:tr>
    </w:tbl>
    <w:p w:rsidR="00850C01" w:rsidRPr="003018F3" w:rsidRDefault="00850C01" w:rsidP="009D6880">
      <w:pPr>
        <w:autoSpaceDE w:val="0"/>
        <w:jc w:val="center"/>
        <w:rPr>
          <w:b/>
          <w:sz w:val="30"/>
          <w:szCs w:val="30"/>
        </w:rPr>
      </w:pPr>
    </w:p>
    <w:p w:rsidR="00850C01" w:rsidRPr="00F42B3F" w:rsidRDefault="00850C01" w:rsidP="009D6880">
      <w:pPr>
        <w:jc w:val="center"/>
        <w:rPr>
          <w:rFonts w:ascii="Arial" w:hAnsi="Arial" w:cs="Arial"/>
          <w:sz w:val="30"/>
          <w:szCs w:val="30"/>
          <w:lang w:eastAsia="ru-RU"/>
        </w:rPr>
      </w:pPr>
      <w:r>
        <w:rPr>
          <w:sz w:val="30"/>
          <w:szCs w:val="30"/>
        </w:rPr>
        <w:br w:type="page"/>
      </w:r>
      <w:r w:rsidRPr="00F42B3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850C01" w:rsidRPr="00F42B3F" w:rsidRDefault="00850C01" w:rsidP="009D6880">
      <w:pPr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 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Муниципальная  программа «</w:t>
      </w:r>
      <w:r w:rsidRPr="00F42B3F">
        <w:rPr>
          <w:rFonts w:ascii="Arial" w:hAnsi="Arial" w:cs="Arial"/>
          <w:bCs/>
        </w:rPr>
        <w:t xml:space="preserve">Поддержка и развитие малого и среднего предпринимательства на территории </w:t>
      </w:r>
      <w:r>
        <w:rPr>
          <w:rFonts w:ascii="Arial" w:hAnsi="Arial" w:cs="Arial"/>
          <w:bCs/>
        </w:rPr>
        <w:t>Михайловского сельсовета Черемисиновского района Курской области на 2018-2021</w:t>
      </w:r>
      <w:r w:rsidRPr="00F42B3F">
        <w:rPr>
          <w:rFonts w:ascii="Arial" w:hAnsi="Arial" w:cs="Arial"/>
          <w:bCs/>
        </w:rPr>
        <w:t xml:space="preserve"> годы</w:t>
      </w:r>
      <w:r w:rsidRPr="00F42B3F">
        <w:rPr>
          <w:rFonts w:ascii="Arial" w:hAnsi="Arial" w:cs="Arial"/>
          <w:color w:val="000000"/>
          <w:lang w:eastAsia="ru-RU"/>
        </w:rPr>
        <w:t xml:space="preserve">» разработана Администрацией </w:t>
      </w:r>
      <w:r>
        <w:rPr>
          <w:rFonts w:ascii="Arial" w:hAnsi="Arial" w:cs="Arial"/>
          <w:color w:val="000000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 в соответствии с Федеральным законом от 24.07.2007 № 209 - ФЗ «О развитии малого и среднего предпринимательства в Российской Федерации».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Малое и среднее предпринимательство – неотъемлемый элемент современной системы хозяйствования, основа формирования среднего класса –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Предмет регулирования – оказание муниципальной поддержки субъектам малого и среднего предпринимательства.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 xml:space="preserve">Сфера действия Программы – муниципальная поддержка субъектов малого и среднего предпринимательства администрацией </w:t>
      </w:r>
      <w:r>
        <w:rPr>
          <w:rFonts w:ascii="Arial" w:hAnsi="Arial" w:cs="Arial"/>
          <w:color w:val="000000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области.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 xml:space="preserve">Субъекты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r>
        <w:rPr>
          <w:rFonts w:ascii="Arial" w:hAnsi="Arial" w:cs="Arial"/>
          <w:color w:val="000000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области.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 xml:space="preserve">Муниципальная поддержка малого и среднего предпринимательства администрацией </w:t>
      </w:r>
      <w:r>
        <w:rPr>
          <w:rFonts w:ascii="Arial" w:hAnsi="Arial" w:cs="Arial"/>
          <w:color w:val="000000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  –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</w:t>
      </w:r>
      <w:r>
        <w:rPr>
          <w:rFonts w:ascii="Arial" w:hAnsi="Arial" w:cs="Arial"/>
          <w:color w:val="000000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области.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lang w:eastAsia="ru-RU"/>
        </w:rPr>
      </w:pPr>
    </w:p>
    <w:p w:rsidR="00850C01" w:rsidRPr="00F42B3F" w:rsidRDefault="00850C01" w:rsidP="009D6880">
      <w:pPr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 xml:space="preserve">2. Содержание проблемы, обоснование необходимости </w:t>
      </w:r>
    </w:p>
    <w:p w:rsidR="00850C01" w:rsidRPr="00F42B3F" w:rsidRDefault="00850C01" w:rsidP="009D6880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ее решения программным методом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 </w:t>
      </w:r>
    </w:p>
    <w:p w:rsidR="00850C01" w:rsidRPr="00F42B3F" w:rsidRDefault="00850C01" w:rsidP="009D6880">
      <w:pPr>
        <w:shd w:val="clear" w:color="auto" w:fill="FFFFFF"/>
        <w:ind w:firstLine="540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>
        <w:rPr>
          <w:rFonts w:ascii="Arial" w:hAnsi="Arial" w:cs="Arial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ru-RU"/>
        </w:rPr>
        <w:t xml:space="preserve"> Курской области найти применение своему физическому и интеллектуальному потенциалу.</w:t>
      </w:r>
    </w:p>
    <w:p w:rsidR="00850C01" w:rsidRPr="00F42B3F" w:rsidRDefault="00850C01" w:rsidP="009D6880">
      <w:pPr>
        <w:shd w:val="clear" w:color="auto" w:fill="FFFFFF"/>
        <w:ind w:firstLine="567"/>
        <w:jc w:val="both"/>
        <w:rPr>
          <w:rFonts w:ascii="Arial" w:hAnsi="Arial" w:cs="Arial"/>
          <w:color w:val="292D24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 xml:space="preserve"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</w:t>
      </w:r>
      <w:r>
        <w:rPr>
          <w:rFonts w:ascii="Arial" w:hAnsi="Arial" w:cs="Arial"/>
          <w:color w:val="000000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Поддержка развития малого предпринимательства позволит: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- увеличить долю налоговых поступлений от субъектов малого предпринимательства в местный бюджет;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- увеличить долю малых предприятий и индивидуальных предпринимателей в сельском поселении;</w:t>
      </w:r>
    </w:p>
    <w:p w:rsidR="00850C01" w:rsidRPr="00F42B3F" w:rsidRDefault="00850C01" w:rsidP="009D6880">
      <w:pPr>
        <w:ind w:firstLine="709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850C01" w:rsidRPr="00F42B3F" w:rsidRDefault="00850C01" w:rsidP="009D6880">
      <w:pPr>
        <w:shd w:val="clear" w:color="auto" w:fill="FFFFFF"/>
        <w:ind w:firstLine="540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850C01" w:rsidRPr="00F42B3F" w:rsidRDefault="00850C01" w:rsidP="009D6880">
      <w:pPr>
        <w:shd w:val="clear" w:color="auto" w:fill="FFFFFF"/>
        <w:ind w:firstLine="454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отсутствие стартового капитала;</w:t>
      </w:r>
    </w:p>
    <w:p w:rsidR="00850C01" w:rsidRPr="00F42B3F" w:rsidRDefault="00850C01" w:rsidP="009D6880">
      <w:pPr>
        <w:shd w:val="clear" w:color="auto" w:fill="FFFFFF"/>
        <w:ind w:firstLine="454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недостаток необходимых знаний для успешного начала собственного бизнеса;</w:t>
      </w:r>
    </w:p>
    <w:p w:rsidR="00850C01" w:rsidRPr="00F42B3F" w:rsidRDefault="00850C01" w:rsidP="009D6880">
      <w:pPr>
        <w:shd w:val="clear" w:color="auto" w:fill="FFFFFF"/>
        <w:ind w:firstLine="454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высокие процентные ставки банковских кредитов и лизинговых операций;</w:t>
      </w:r>
    </w:p>
    <w:p w:rsidR="00850C01" w:rsidRPr="00F42B3F" w:rsidRDefault="00850C01" w:rsidP="009D6880">
      <w:pPr>
        <w:shd w:val="clear" w:color="auto" w:fill="FFFFFF"/>
        <w:ind w:firstLine="454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850C01" w:rsidRPr="00F42B3F" w:rsidRDefault="00850C01" w:rsidP="009D6880">
      <w:pPr>
        <w:shd w:val="clear" w:color="auto" w:fill="FFFFFF"/>
        <w:ind w:firstLine="454"/>
        <w:jc w:val="both"/>
        <w:rPr>
          <w:rFonts w:ascii="Arial" w:hAnsi="Arial" w:cs="Arial"/>
          <w:color w:val="292D24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850C01" w:rsidRPr="00F42B3F" w:rsidRDefault="00850C01" w:rsidP="009D6880">
      <w:pPr>
        <w:shd w:val="clear" w:color="auto" w:fill="FFFFFF"/>
        <w:ind w:firstLine="454"/>
        <w:jc w:val="both"/>
        <w:rPr>
          <w:rFonts w:ascii="Arial" w:hAnsi="Arial" w:cs="Arial"/>
          <w:color w:val="292D24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С целью формирования условий для развития малого и</w:t>
      </w:r>
      <w:r>
        <w:rPr>
          <w:rFonts w:ascii="Arial" w:hAnsi="Arial" w:cs="Arial"/>
          <w:color w:val="000000"/>
          <w:lang w:eastAsia="ru-RU"/>
        </w:rPr>
        <w:t xml:space="preserve"> среднего предпринимательства в Михайловском сельсовете Черемисиновского</w:t>
      </w:r>
      <w:r w:rsidRPr="00F42B3F">
        <w:rPr>
          <w:rFonts w:ascii="Arial" w:hAnsi="Arial" w:cs="Arial"/>
          <w:color w:val="000000"/>
          <w:lang w:eastAsia="ru-RU"/>
        </w:rPr>
        <w:t xml:space="preserve"> района Курской области 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850C01" w:rsidRPr="00F42B3F" w:rsidRDefault="00850C01" w:rsidP="009D6880">
      <w:pPr>
        <w:shd w:val="clear" w:color="auto" w:fill="FFFFFF"/>
        <w:ind w:firstLine="360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850C01" w:rsidRPr="00F42B3F" w:rsidRDefault="00850C01" w:rsidP="009D688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финансовая и имущественная поддержка субъектов малого и среднего предпринимательства;</w:t>
      </w:r>
    </w:p>
    <w:p w:rsidR="00850C01" w:rsidRPr="00F42B3F" w:rsidRDefault="00850C01" w:rsidP="009D688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информационная поддержка субъектов малого и среднего предпринимательства;</w:t>
      </w:r>
    </w:p>
    <w:p w:rsidR="00850C01" w:rsidRPr="00F42B3F" w:rsidRDefault="00850C01" w:rsidP="009D688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консультационная поддержка субъектов малого и среднего предпринимательства;</w:t>
      </w:r>
    </w:p>
    <w:p w:rsidR="00850C01" w:rsidRPr="00F42B3F" w:rsidRDefault="00850C01" w:rsidP="009D688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3D4437"/>
          <w:lang w:eastAsia="ru-RU"/>
        </w:rPr>
      </w:pPr>
      <w:r w:rsidRPr="00F42B3F">
        <w:rPr>
          <w:rFonts w:ascii="Arial" w:hAnsi="Arial" w:cs="Arial"/>
          <w:lang w:eastAsia="ru-RU"/>
        </w:rPr>
        <w:t>иные формы поддержки субъектов малого и среднего предпринимательства.</w:t>
      </w:r>
    </w:p>
    <w:p w:rsidR="00850C01" w:rsidRPr="00F42B3F" w:rsidRDefault="00850C01" w:rsidP="009D6880">
      <w:pPr>
        <w:shd w:val="clear" w:color="auto" w:fill="FFFFFF"/>
        <w:spacing w:line="276" w:lineRule="auto"/>
        <w:ind w:firstLine="567"/>
        <w:rPr>
          <w:rFonts w:ascii="Arial" w:hAnsi="Arial" w:cs="Arial"/>
          <w:color w:val="3D4437"/>
          <w:lang w:eastAsia="ru-RU"/>
        </w:rPr>
      </w:pPr>
    </w:p>
    <w:p w:rsidR="00850C01" w:rsidRPr="00F42B3F" w:rsidRDefault="00850C01" w:rsidP="009D6880">
      <w:pPr>
        <w:widowControl w:val="0"/>
        <w:ind w:firstLine="567"/>
        <w:jc w:val="center"/>
        <w:rPr>
          <w:rFonts w:ascii="Arial" w:hAnsi="Arial" w:cs="Arial"/>
          <w:b/>
          <w:kern w:val="1"/>
          <w:sz w:val="30"/>
          <w:szCs w:val="30"/>
          <w:lang w:eastAsia="hi-IN" w:bidi="hi-IN"/>
        </w:rPr>
      </w:pPr>
      <w:r w:rsidRPr="00F42B3F">
        <w:rPr>
          <w:rFonts w:ascii="Arial" w:hAnsi="Arial" w:cs="Arial"/>
          <w:b/>
          <w:kern w:val="1"/>
          <w:sz w:val="30"/>
          <w:szCs w:val="30"/>
          <w:lang w:eastAsia="hi-IN" w:bidi="hi-IN"/>
        </w:rPr>
        <w:t>3. Приоритеты муниципальной  политики в сфере реализации муниципальной  программы</w:t>
      </w:r>
    </w:p>
    <w:p w:rsidR="00850C01" w:rsidRPr="00F42B3F" w:rsidRDefault="00850C01" w:rsidP="009D6880">
      <w:pPr>
        <w:widowControl w:val="0"/>
        <w:ind w:firstLine="567"/>
        <w:jc w:val="center"/>
        <w:rPr>
          <w:rFonts w:ascii="Arial" w:hAnsi="Arial" w:cs="Arial"/>
          <w:b/>
          <w:kern w:val="1"/>
          <w:lang w:eastAsia="hi-IN" w:bidi="hi-IN"/>
        </w:rPr>
      </w:pP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>
        <w:rPr>
          <w:rFonts w:ascii="Arial" w:hAnsi="Arial" w:cs="Arial"/>
          <w:kern w:val="1"/>
          <w:lang w:eastAsia="hi-IN" w:bidi="hi-IN"/>
        </w:rPr>
        <w:t>Михайловского сельсовета Черемисиновского района</w:t>
      </w:r>
      <w:r w:rsidRPr="00F42B3F">
        <w:rPr>
          <w:rFonts w:ascii="Arial" w:hAnsi="Arial" w:cs="Arial"/>
          <w:kern w:val="1"/>
          <w:lang w:eastAsia="hi-IN" w:bidi="hi-IN"/>
        </w:rPr>
        <w:t xml:space="preserve">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 xml:space="preserve">Содействие развитию предпринимательства на территории </w:t>
      </w:r>
      <w:r>
        <w:rPr>
          <w:rFonts w:ascii="Arial" w:hAnsi="Arial" w:cs="Arial"/>
          <w:kern w:val="1"/>
          <w:lang w:eastAsia="hi-IN" w:bidi="hi-IN"/>
        </w:rPr>
        <w:t>Михайловского сельсовета Черемисиновского района</w:t>
      </w:r>
      <w:r w:rsidRPr="00F42B3F">
        <w:rPr>
          <w:rFonts w:ascii="Arial" w:hAnsi="Arial" w:cs="Arial"/>
          <w:kern w:val="1"/>
          <w:lang w:eastAsia="hi-IN" w:bidi="hi-IN"/>
        </w:rPr>
        <w:t xml:space="preserve"> Курской области  это конкретные мероприятия  прямо или косвенно улучшающие возможности представителей бизнеса при ведении их деятельности в  муниципальном образовании.  К выбору инструментов содействия развитию предпринимательства на территории муниципального образования необходимо  относиться весьма тщательно и осторожно.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r>
        <w:rPr>
          <w:rFonts w:ascii="Arial" w:hAnsi="Arial" w:cs="Arial"/>
          <w:kern w:val="1"/>
          <w:lang w:eastAsia="hi-IN" w:bidi="hi-IN"/>
        </w:rPr>
        <w:t>Михайловский</w:t>
      </w:r>
      <w:r w:rsidRPr="00F42B3F">
        <w:rPr>
          <w:rFonts w:ascii="Arial" w:hAnsi="Arial" w:cs="Arial"/>
          <w:kern w:val="1"/>
          <w:lang w:eastAsia="hi-IN" w:bidi="hi-IN"/>
        </w:rPr>
        <w:t xml:space="preserve"> сельсовет</w:t>
      </w:r>
      <w:r>
        <w:rPr>
          <w:rFonts w:ascii="Arial" w:hAnsi="Arial" w:cs="Arial"/>
          <w:kern w:val="1"/>
          <w:lang w:eastAsia="hi-IN" w:bidi="hi-IN"/>
        </w:rPr>
        <w:t>» Черемисиновского</w:t>
      </w:r>
      <w:r w:rsidRPr="00F42B3F">
        <w:rPr>
          <w:rFonts w:ascii="Arial" w:hAnsi="Arial" w:cs="Arial"/>
          <w:kern w:val="1"/>
          <w:lang w:eastAsia="hi-IN" w:bidi="hi-IN"/>
        </w:rPr>
        <w:t xml:space="preserve"> района Курской области по поддержке бизнеса. 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 xml:space="preserve">Необходимо строить Администрации </w:t>
      </w:r>
      <w:r>
        <w:rPr>
          <w:rFonts w:ascii="Arial" w:hAnsi="Arial" w:cs="Arial"/>
          <w:kern w:val="1"/>
          <w:lang w:eastAsia="hi-IN" w:bidi="hi-IN"/>
        </w:rPr>
        <w:t>Михайловского сельсовета Черемисиновского района</w:t>
      </w:r>
      <w:r w:rsidRPr="00F42B3F">
        <w:rPr>
          <w:rFonts w:ascii="Arial" w:hAnsi="Arial" w:cs="Arial"/>
          <w:kern w:val="1"/>
          <w:lang w:eastAsia="hi-IN" w:bidi="hi-IN"/>
        </w:rPr>
        <w:t xml:space="preserve">  Курской области отношения с предпринимателями, исходя из важнейших критериев, таких как: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>приоритетность частного сектора перед муниципальным;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>прозрачность собственной экономической деятельности;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>всемерное содействие развитию конкуренции;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>Реализация  муниципальной стратегии развития предпринимательства на территории муниципального образования заключается во взаимодействии  местной власти, предпринимателей и жителей.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 xml:space="preserve">Администрация </w:t>
      </w:r>
      <w:r>
        <w:rPr>
          <w:rFonts w:ascii="Arial" w:hAnsi="Arial" w:cs="Arial"/>
          <w:kern w:val="1"/>
          <w:lang w:eastAsia="hi-IN" w:bidi="hi-IN"/>
        </w:rPr>
        <w:t>Михайловского</w:t>
      </w:r>
      <w:r w:rsidRPr="00F42B3F">
        <w:rPr>
          <w:rFonts w:ascii="Arial" w:hAnsi="Arial" w:cs="Arial"/>
          <w:kern w:val="1"/>
          <w:lang w:eastAsia="hi-IN" w:bidi="hi-IN"/>
        </w:rPr>
        <w:t xml:space="preserve"> сельсовета в рамках муниципальной программы должна  достичь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>- снижение (устранение) административных барьеров вхождения предпринимателей на рынок и деятельности на нем;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>- содействие в организации, проведении и участии предпринимателей в ярмарках и выставках;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  <w:r w:rsidRPr="00F42B3F">
        <w:rPr>
          <w:rFonts w:ascii="Arial" w:hAnsi="Arial" w:cs="Arial"/>
          <w:kern w:val="1"/>
          <w:lang w:eastAsia="hi-IN" w:bidi="hi-IN"/>
        </w:rPr>
        <w:t xml:space="preserve">- высокий уровень информированности населения о деятельности субъектов малого и среднего предпринимательства на территории </w:t>
      </w:r>
      <w:r>
        <w:rPr>
          <w:rFonts w:ascii="Arial" w:hAnsi="Arial" w:cs="Arial"/>
          <w:kern w:val="1"/>
          <w:lang w:eastAsia="hi-IN" w:bidi="hi-IN"/>
        </w:rPr>
        <w:t>Михайловского сельсовета Черемисиновского района К</w:t>
      </w:r>
      <w:r w:rsidRPr="00F42B3F">
        <w:rPr>
          <w:rFonts w:ascii="Arial" w:hAnsi="Arial" w:cs="Arial"/>
          <w:kern w:val="1"/>
          <w:lang w:eastAsia="hi-IN" w:bidi="hi-IN"/>
        </w:rPr>
        <w:t>урской области.</w:t>
      </w:r>
    </w:p>
    <w:p w:rsidR="00850C01" w:rsidRPr="00F42B3F" w:rsidRDefault="00850C01" w:rsidP="009D6880">
      <w:pPr>
        <w:widowControl w:val="0"/>
        <w:ind w:firstLine="567"/>
        <w:jc w:val="both"/>
        <w:rPr>
          <w:rFonts w:ascii="Arial" w:hAnsi="Arial" w:cs="Arial"/>
          <w:kern w:val="1"/>
          <w:lang w:eastAsia="hi-IN" w:bidi="hi-IN"/>
        </w:rPr>
      </w:pPr>
    </w:p>
    <w:p w:rsidR="00850C01" w:rsidRPr="00F42B3F" w:rsidRDefault="00850C01" w:rsidP="009D6880">
      <w:pPr>
        <w:shd w:val="clear" w:color="auto" w:fill="FFFFFF"/>
        <w:spacing w:line="276" w:lineRule="auto"/>
        <w:ind w:left="720"/>
        <w:rPr>
          <w:rFonts w:ascii="Arial" w:hAnsi="Arial" w:cs="Arial"/>
          <w:color w:val="3D4437"/>
          <w:lang w:eastAsia="ru-RU"/>
        </w:rPr>
      </w:pPr>
    </w:p>
    <w:p w:rsidR="00850C01" w:rsidRPr="00F42B3F" w:rsidRDefault="00850C01" w:rsidP="009D6880">
      <w:pPr>
        <w:ind w:firstLine="709"/>
        <w:jc w:val="center"/>
        <w:rPr>
          <w:rFonts w:ascii="Arial" w:hAnsi="Arial" w:cs="Arial"/>
          <w:b/>
        </w:rPr>
      </w:pPr>
      <w:r w:rsidRPr="00F42B3F">
        <w:rPr>
          <w:rFonts w:ascii="Arial" w:hAnsi="Arial" w:cs="Arial"/>
          <w:b/>
        </w:rPr>
        <w:t>4. Цели и задачи Программы.</w:t>
      </w:r>
    </w:p>
    <w:p w:rsidR="00850C01" w:rsidRPr="00F42B3F" w:rsidRDefault="00850C01" w:rsidP="009D6880">
      <w:pPr>
        <w:ind w:firstLine="709"/>
        <w:jc w:val="center"/>
        <w:rPr>
          <w:rFonts w:ascii="Arial" w:hAnsi="Arial" w:cs="Arial"/>
          <w:b/>
        </w:rPr>
      </w:pPr>
    </w:p>
    <w:p w:rsidR="00850C01" w:rsidRPr="00F42B3F" w:rsidRDefault="00850C01" w:rsidP="009D6880">
      <w:pPr>
        <w:ind w:firstLine="709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Основными целями программы являются:</w:t>
      </w:r>
    </w:p>
    <w:p w:rsidR="00850C01" w:rsidRPr="00F42B3F" w:rsidRDefault="00850C01" w:rsidP="009D6880">
      <w:pPr>
        <w:autoSpaceDE w:val="0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</w:rPr>
        <w:t xml:space="preserve">1.  </w:t>
      </w:r>
      <w:r w:rsidRPr="00F42B3F">
        <w:rPr>
          <w:rFonts w:ascii="Arial" w:hAnsi="Arial" w:cs="Arial"/>
          <w:lang w:eastAsia="ru-RU"/>
        </w:rPr>
        <w:t xml:space="preserve">Создание благоприятных условий для ведения предпринимательской деятельности на территории </w:t>
      </w:r>
      <w:r>
        <w:rPr>
          <w:rFonts w:ascii="Arial" w:hAnsi="Arial" w:cs="Arial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ru-RU"/>
        </w:rPr>
        <w:t xml:space="preserve"> Курской области, способствующих:</w:t>
      </w:r>
    </w:p>
    <w:p w:rsidR="00850C01" w:rsidRPr="00F42B3F" w:rsidRDefault="00850C01" w:rsidP="009D6880">
      <w:pPr>
        <w:autoSpaceDE w:val="0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850C01" w:rsidRPr="00F42B3F" w:rsidRDefault="00850C01" w:rsidP="009D6880">
      <w:pPr>
        <w:autoSpaceDE w:val="0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формированию экономически активного среднего класса;</w:t>
      </w:r>
    </w:p>
    <w:p w:rsidR="00850C01" w:rsidRPr="00F42B3F" w:rsidRDefault="00850C01" w:rsidP="009D6880">
      <w:pPr>
        <w:autoSpaceDE w:val="0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развитию свободных конкурентных  рынков;</w:t>
      </w:r>
    </w:p>
    <w:p w:rsidR="00850C01" w:rsidRPr="00F42B3F" w:rsidRDefault="00850C01" w:rsidP="009D6880">
      <w:pPr>
        <w:shd w:val="clear" w:color="auto" w:fill="FFFFFF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обеспечению занятости населения.</w:t>
      </w:r>
    </w:p>
    <w:p w:rsidR="00850C01" w:rsidRPr="00F42B3F" w:rsidRDefault="00850C01" w:rsidP="009D6880">
      <w:pPr>
        <w:shd w:val="clear" w:color="auto" w:fill="FFFFFF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</w:rPr>
        <w:t xml:space="preserve">2. </w:t>
      </w:r>
      <w:r w:rsidRPr="00F42B3F">
        <w:rPr>
          <w:rFonts w:ascii="Arial" w:hAnsi="Arial" w:cs="Arial"/>
          <w:lang w:eastAsia="ru-RU"/>
        </w:rPr>
        <w:t xml:space="preserve"> Содействие развитию благоприятных условий для устойчивого развития субъектов малого и среднего предпринимательства;</w:t>
      </w:r>
    </w:p>
    <w:p w:rsidR="00850C01" w:rsidRPr="00F42B3F" w:rsidRDefault="00850C01" w:rsidP="009D688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 xml:space="preserve">3. Увеличение количества субъектов малого и среднего предпринимательства в </w:t>
      </w:r>
      <w:r>
        <w:rPr>
          <w:rFonts w:ascii="Arial" w:hAnsi="Arial" w:cs="Arial"/>
        </w:rPr>
        <w:t>Михайловском</w:t>
      </w:r>
      <w:r w:rsidRPr="00F42B3F">
        <w:rPr>
          <w:rFonts w:ascii="Arial" w:hAnsi="Arial" w:cs="Arial"/>
        </w:rPr>
        <w:t xml:space="preserve"> сельсовете</w:t>
      </w:r>
      <w:r>
        <w:rPr>
          <w:rFonts w:ascii="Arial" w:hAnsi="Arial" w:cs="Arial"/>
          <w:lang w:eastAsia="ru-RU"/>
        </w:rPr>
        <w:t xml:space="preserve"> Черемисинов</w:t>
      </w:r>
      <w:r w:rsidRPr="00F42B3F">
        <w:rPr>
          <w:rFonts w:ascii="Arial" w:hAnsi="Arial" w:cs="Arial"/>
          <w:lang w:eastAsia="ru-RU"/>
        </w:rPr>
        <w:t>ского района Курской области</w:t>
      </w:r>
      <w:r w:rsidRPr="00F42B3F">
        <w:rPr>
          <w:rFonts w:ascii="Arial" w:hAnsi="Arial" w:cs="Arial"/>
        </w:rPr>
        <w:t>.</w:t>
      </w:r>
    </w:p>
    <w:p w:rsidR="00850C01" w:rsidRPr="00F42B3F" w:rsidRDefault="00850C01" w:rsidP="009D6880">
      <w:pPr>
        <w:shd w:val="clear" w:color="auto" w:fill="FFFFFF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</w:rPr>
        <w:t xml:space="preserve">4. Обеспечение конкурентоспособности субъектов малого и среднего предпринимательства на территории </w:t>
      </w:r>
      <w:r>
        <w:rPr>
          <w:rFonts w:ascii="Arial" w:hAnsi="Arial" w:cs="Arial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ru-RU"/>
        </w:rPr>
        <w:t xml:space="preserve"> Курской области</w:t>
      </w:r>
      <w:r w:rsidRPr="00F42B3F">
        <w:rPr>
          <w:rFonts w:ascii="Arial" w:hAnsi="Arial" w:cs="Arial"/>
        </w:rPr>
        <w:t>;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</w:rPr>
        <w:t>5.</w:t>
      </w:r>
      <w:r w:rsidRPr="00F42B3F">
        <w:rPr>
          <w:rFonts w:ascii="Arial" w:hAnsi="Arial" w:cs="Arial"/>
          <w:lang w:eastAsia="ru-RU"/>
        </w:rPr>
        <w:t xml:space="preserve"> Увеличение суммы налоговых доходов в бюджет </w:t>
      </w:r>
      <w:r>
        <w:rPr>
          <w:rFonts w:ascii="Arial" w:hAnsi="Arial" w:cs="Arial"/>
          <w:lang w:eastAsia="ru-RU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ru-RU"/>
        </w:rPr>
        <w:t xml:space="preserve"> Курской области.</w:t>
      </w:r>
    </w:p>
    <w:p w:rsidR="00850C01" w:rsidRPr="00F42B3F" w:rsidRDefault="00850C01" w:rsidP="009D6880">
      <w:pPr>
        <w:ind w:firstLine="708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Для достижения поставленных  целей  предусматривается решение следующих задач: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1) создание благоприятных условий для развития малого и среднего предпринимательства;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2) создание благоприятных условий для создания субъектов молодежного, семейного и социального предпринимательства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3)  развитие инфраструктуры поддержки субъектов малого и среднего предпринимательства;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4)  совершенствование внешней среды для развития малого и среднего предпринимательства;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5)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6) оказание организационной, методической, консультационной помощи и информационных услуг предпринимателям.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  <w:lang w:eastAsia="ru-RU"/>
        </w:rPr>
      </w:pPr>
    </w:p>
    <w:p w:rsidR="00850C01" w:rsidRPr="00F42B3F" w:rsidRDefault="00850C01" w:rsidP="009D6880">
      <w:pPr>
        <w:ind w:firstLine="567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sz w:val="30"/>
          <w:szCs w:val="30"/>
          <w:lang w:eastAsia="ru-RU"/>
        </w:rPr>
        <w:t xml:space="preserve">5. </w:t>
      </w:r>
      <w:r w:rsidRPr="00F42B3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Срок реализации Программы</w:t>
      </w:r>
    </w:p>
    <w:p w:rsidR="00850C01" w:rsidRPr="00F42B3F" w:rsidRDefault="00850C01" w:rsidP="009D6880">
      <w:pPr>
        <w:ind w:firstLine="360"/>
        <w:jc w:val="both"/>
        <w:rPr>
          <w:rFonts w:ascii="Arial" w:hAnsi="Arial" w:cs="Arial"/>
          <w:lang w:eastAsia="en-US"/>
        </w:rPr>
      </w:pPr>
    </w:p>
    <w:p w:rsidR="00850C01" w:rsidRPr="00F42B3F" w:rsidRDefault="00850C01" w:rsidP="009D6880">
      <w:pPr>
        <w:ind w:firstLine="360"/>
        <w:jc w:val="both"/>
        <w:rPr>
          <w:rFonts w:ascii="Arial" w:hAnsi="Arial" w:cs="Arial"/>
          <w:lang w:eastAsia="en-US"/>
        </w:rPr>
      </w:pPr>
      <w:r w:rsidRPr="00F42B3F">
        <w:rPr>
          <w:rFonts w:ascii="Arial" w:hAnsi="Arial" w:cs="Arial"/>
          <w:lang w:eastAsia="en-US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</w:t>
      </w:r>
      <w:r>
        <w:rPr>
          <w:rFonts w:ascii="Arial" w:hAnsi="Arial" w:cs="Arial"/>
          <w:lang w:eastAsia="en-US"/>
        </w:rPr>
        <w:t>иятий в течение трех лет, с 2018 по 2021</w:t>
      </w:r>
      <w:r w:rsidRPr="00F42B3F">
        <w:rPr>
          <w:rFonts w:ascii="Arial" w:hAnsi="Arial" w:cs="Arial"/>
          <w:lang w:eastAsia="en-US"/>
        </w:rPr>
        <w:t xml:space="preserve"> годы, с возможной ежегодной корректировкой. </w:t>
      </w:r>
    </w:p>
    <w:p w:rsidR="00850C01" w:rsidRPr="00F42B3F" w:rsidRDefault="00850C01" w:rsidP="009D6880">
      <w:pPr>
        <w:ind w:firstLine="567"/>
        <w:jc w:val="center"/>
        <w:rPr>
          <w:rFonts w:ascii="Arial" w:hAnsi="Arial" w:cs="Arial"/>
          <w:b/>
          <w:lang w:eastAsia="ru-RU"/>
        </w:rPr>
      </w:pPr>
    </w:p>
    <w:p w:rsidR="00850C01" w:rsidRPr="00F42B3F" w:rsidRDefault="00850C01" w:rsidP="009D6880">
      <w:pPr>
        <w:ind w:firstLine="567"/>
        <w:jc w:val="both"/>
        <w:rPr>
          <w:rFonts w:ascii="Arial" w:hAnsi="Arial" w:cs="Arial"/>
        </w:rPr>
      </w:pPr>
    </w:p>
    <w:p w:rsidR="00850C01" w:rsidRPr="00F42B3F" w:rsidRDefault="00850C01" w:rsidP="009D6880">
      <w:pPr>
        <w:shd w:val="clear" w:color="auto" w:fill="FFFFFF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sz w:val="30"/>
          <w:szCs w:val="30"/>
        </w:rPr>
        <w:t xml:space="preserve">6 </w:t>
      </w:r>
      <w:r w:rsidRPr="00F42B3F">
        <w:rPr>
          <w:rFonts w:ascii="Arial" w:hAnsi="Arial" w:cs="Arial"/>
          <w:b/>
          <w:sz w:val="30"/>
          <w:szCs w:val="30"/>
          <w:lang w:eastAsia="ru-RU"/>
        </w:rPr>
        <w:t>. Система программных мероприятий</w:t>
      </w:r>
    </w:p>
    <w:p w:rsidR="00850C01" w:rsidRPr="00F42B3F" w:rsidRDefault="00850C01" w:rsidP="009D6880">
      <w:pPr>
        <w:shd w:val="clear" w:color="auto" w:fill="FFFFFF"/>
        <w:jc w:val="center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 </w:t>
      </w:r>
    </w:p>
    <w:p w:rsidR="00850C01" w:rsidRPr="00F42B3F" w:rsidRDefault="00850C01" w:rsidP="009D6880">
      <w:pPr>
        <w:shd w:val="clear" w:color="auto" w:fill="FFFFFF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     Система программных мероприятий приведена в приложении №1</w:t>
      </w:r>
      <w:r w:rsidRPr="00F42B3F">
        <w:rPr>
          <w:rFonts w:ascii="Arial" w:hAnsi="Arial" w:cs="Arial"/>
          <w:lang w:eastAsia="ru-RU"/>
        </w:rPr>
        <w:br/>
        <w:t>к Программе.</w:t>
      </w:r>
    </w:p>
    <w:p w:rsidR="00850C01" w:rsidRPr="00F42B3F" w:rsidRDefault="00850C01" w:rsidP="009D6880">
      <w:pPr>
        <w:shd w:val="clear" w:color="auto" w:fill="FFFFFF"/>
        <w:ind w:firstLine="720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В Программу включены мероприятия по поддержке малого и среднего предпринимательства.</w:t>
      </w:r>
    </w:p>
    <w:p w:rsidR="00850C01" w:rsidRPr="00F42B3F" w:rsidRDefault="00850C01" w:rsidP="009D6880">
      <w:pPr>
        <w:shd w:val="clear" w:color="auto" w:fill="FFFFFF"/>
        <w:ind w:firstLine="720"/>
        <w:jc w:val="both"/>
        <w:rPr>
          <w:rFonts w:ascii="Arial" w:hAnsi="Arial" w:cs="Arial"/>
          <w:lang w:eastAsia="ru-RU"/>
        </w:rPr>
      </w:pPr>
    </w:p>
    <w:p w:rsidR="00850C01" w:rsidRPr="00F42B3F" w:rsidRDefault="00850C01" w:rsidP="009D688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sz w:val="30"/>
          <w:szCs w:val="30"/>
          <w:lang w:eastAsia="ru-RU"/>
        </w:rPr>
        <w:t>7. Ожидаемые результаты выполнения программы.</w:t>
      </w:r>
    </w:p>
    <w:p w:rsidR="00850C01" w:rsidRPr="00F42B3F" w:rsidRDefault="00850C01" w:rsidP="009D6880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850C01" w:rsidRPr="00F42B3F" w:rsidRDefault="00850C01" w:rsidP="009D68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42B3F">
        <w:rPr>
          <w:rFonts w:ascii="Arial" w:hAnsi="Arial" w:cs="Arial"/>
          <w:lang w:eastAsia="en-US"/>
        </w:rPr>
        <w:t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позволит:</w:t>
      </w:r>
    </w:p>
    <w:p w:rsidR="00850C01" w:rsidRPr="00F42B3F" w:rsidRDefault="00850C01" w:rsidP="009D6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Pr="00F42B3F">
        <w:rPr>
          <w:rFonts w:ascii="Arial" w:hAnsi="Arial" w:cs="Arial"/>
          <w:lang w:eastAsia="en-US"/>
        </w:rPr>
        <w:t xml:space="preserve">увеличить количество хозяйствующих субъектов; </w:t>
      </w:r>
    </w:p>
    <w:p w:rsidR="00850C01" w:rsidRPr="00F42B3F" w:rsidRDefault="00850C01" w:rsidP="009D6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Pr="00F42B3F">
        <w:rPr>
          <w:rFonts w:ascii="Arial" w:hAnsi="Arial" w:cs="Arial"/>
          <w:lang w:eastAsia="en-US"/>
        </w:rPr>
        <w:t xml:space="preserve">увеличить число работающих на предприятиях муниципального образования </w:t>
      </w:r>
      <w:r>
        <w:rPr>
          <w:rFonts w:ascii="Arial" w:hAnsi="Arial" w:cs="Arial"/>
          <w:lang w:eastAsia="en-US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en-US"/>
        </w:rPr>
        <w:t xml:space="preserve"> Курской области</w:t>
      </w:r>
    </w:p>
    <w:p w:rsidR="00850C01" w:rsidRPr="00F42B3F" w:rsidRDefault="00850C01" w:rsidP="009D6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Pr="00F42B3F">
        <w:rPr>
          <w:rFonts w:ascii="Arial" w:hAnsi="Arial" w:cs="Arial"/>
          <w:lang w:eastAsia="en-US"/>
        </w:rPr>
        <w:t xml:space="preserve">будет способствовать снижению уровня безработицы, </w:t>
      </w:r>
    </w:p>
    <w:p w:rsidR="00850C01" w:rsidRPr="00F42B3F" w:rsidRDefault="00850C01" w:rsidP="009D6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Pr="00F42B3F">
        <w:rPr>
          <w:rFonts w:ascii="Arial" w:hAnsi="Arial" w:cs="Arial"/>
          <w:lang w:eastAsia="en-US"/>
        </w:rPr>
        <w:t xml:space="preserve">увеличить налоговые поступления в бюджет </w:t>
      </w:r>
      <w:r>
        <w:rPr>
          <w:rFonts w:ascii="Arial" w:hAnsi="Arial" w:cs="Arial"/>
          <w:lang w:eastAsia="en-US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en-US"/>
        </w:rPr>
        <w:t xml:space="preserve"> Курской области;</w:t>
      </w:r>
    </w:p>
    <w:p w:rsidR="00850C01" w:rsidRPr="00F42B3F" w:rsidRDefault="00850C01" w:rsidP="009D6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Pr="00F42B3F">
        <w:rPr>
          <w:rFonts w:ascii="Arial" w:hAnsi="Arial" w:cs="Arial"/>
          <w:lang w:eastAsia="en-US"/>
        </w:rPr>
        <w:t xml:space="preserve">повысить занятость, самозанятость, доходы и уровень жизни населения </w:t>
      </w:r>
      <w:r>
        <w:rPr>
          <w:rFonts w:ascii="Arial" w:hAnsi="Arial" w:cs="Arial"/>
          <w:lang w:eastAsia="en-US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en-US"/>
        </w:rPr>
        <w:t xml:space="preserve"> Курской области</w:t>
      </w:r>
    </w:p>
    <w:p w:rsidR="00850C01" w:rsidRPr="00F42B3F" w:rsidRDefault="00850C01" w:rsidP="009D6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en-US"/>
        </w:rPr>
        <w:t xml:space="preserve">- </w:t>
      </w:r>
      <w:r w:rsidRPr="00F42B3F">
        <w:rPr>
          <w:rFonts w:ascii="Arial" w:hAnsi="Arial" w:cs="Arial"/>
          <w:lang w:eastAsia="en-US"/>
        </w:rPr>
        <w:t xml:space="preserve">сформировать положительный имидж малого и среднего предпринимательства </w:t>
      </w:r>
      <w:r>
        <w:rPr>
          <w:rFonts w:ascii="Arial" w:hAnsi="Arial" w:cs="Arial"/>
          <w:lang w:eastAsia="en-US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en-US"/>
        </w:rPr>
        <w:t xml:space="preserve"> Курской области и развить деловые взаимоотношения между субъектами малого и среднего предпринимательства и органами местного самоуправления </w:t>
      </w:r>
      <w:r>
        <w:rPr>
          <w:rFonts w:ascii="Arial" w:hAnsi="Arial" w:cs="Arial"/>
          <w:lang w:eastAsia="en-US"/>
        </w:rPr>
        <w:t>Михайловского сельсовета Черемисиновского района</w:t>
      </w:r>
      <w:r w:rsidRPr="00F42B3F">
        <w:rPr>
          <w:rFonts w:ascii="Arial" w:hAnsi="Arial" w:cs="Arial"/>
          <w:lang w:eastAsia="en-US"/>
        </w:rPr>
        <w:t xml:space="preserve"> Курской области</w:t>
      </w:r>
    </w:p>
    <w:p w:rsidR="00850C01" w:rsidRPr="00F42B3F" w:rsidRDefault="00850C01" w:rsidP="009D6880">
      <w:pPr>
        <w:ind w:left="5670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br w:type="page"/>
        <w:t>Приложение 1</w:t>
      </w:r>
    </w:p>
    <w:p w:rsidR="00850C01" w:rsidRPr="00F42B3F" w:rsidRDefault="00850C01" w:rsidP="009D6880">
      <w:pPr>
        <w:ind w:left="5670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 xml:space="preserve">к муниципальной программе </w:t>
      </w:r>
    </w:p>
    <w:p w:rsidR="00850C01" w:rsidRPr="00F42B3F" w:rsidRDefault="00850C01" w:rsidP="009D6880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«Поддержка и развитие малого и </w:t>
      </w:r>
      <w:r w:rsidRPr="00F42B3F">
        <w:rPr>
          <w:rFonts w:ascii="Arial" w:hAnsi="Arial" w:cs="Arial"/>
          <w:bCs/>
        </w:rPr>
        <w:t xml:space="preserve">среднего предпринимательства на территории </w:t>
      </w:r>
      <w:r>
        <w:rPr>
          <w:rFonts w:ascii="Arial" w:hAnsi="Arial" w:cs="Arial"/>
          <w:bCs/>
        </w:rPr>
        <w:t>Михайловского сельсовета Черемисиновского района Курской области на 2018-2021</w:t>
      </w:r>
      <w:r w:rsidRPr="00F42B3F">
        <w:rPr>
          <w:rFonts w:ascii="Arial" w:hAnsi="Arial" w:cs="Arial"/>
          <w:bCs/>
        </w:rPr>
        <w:t xml:space="preserve"> годы»</w:t>
      </w:r>
    </w:p>
    <w:p w:rsidR="00850C01" w:rsidRPr="00F42B3F" w:rsidRDefault="00850C01" w:rsidP="009D6880">
      <w:pPr>
        <w:ind w:firstLine="567"/>
        <w:jc w:val="both"/>
        <w:rPr>
          <w:rFonts w:ascii="Arial" w:hAnsi="Arial" w:cs="Arial"/>
        </w:rPr>
      </w:pPr>
    </w:p>
    <w:p w:rsidR="00850C01" w:rsidRPr="00F42B3F" w:rsidRDefault="00850C01" w:rsidP="009D6880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F42B3F">
        <w:rPr>
          <w:rFonts w:ascii="Arial" w:hAnsi="Arial" w:cs="Arial"/>
          <w:b/>
          <w:sz w:val="30"/>
          <w:szCs w:val="30"/>
        </w:rPr>
        <w:t xml:space="preserve">Система программных мероприятий муниципальной программы </w:t>
      </w:r>
      <w:r w:rsidRPr="00F42B3F">
        <w:rPr>
          <w:rFonts w:ascii="Arial" w:hAnsi="Arial" w:cs="Arial"/>
          <w:b/>
          <w:bCs/>
          <w:sz w:val="30"/>
          <w:szCs w:val="30"/>
        </w:rPr>
        <w:t xml:space="preserve">«Поддержка и развитие малого и среднего предпринимательства на территории </w:t>
      </w:r>
      <w:r>
        <w:rPr>
          <w:rFonts w:ascii="Arial" w:hAnsi="Arial" w:cs="Arial"/>
          <w:b/>
          <w:bCs/>
          <w:sz w:val="30"/>
          <w:szCs w:val="30"/>
        </w:rPr>
        <w:t>Михайловского сельсовета Черемисиновского района</w:t>
      </w:r>
      <w:r w:rsidRPr="00F42B3F">
        <w:rPr>
          <w:rFonts w:ascii="Arial" w:hAnsi="Arial" w:cs="Arial"/>
          <w:b/>
          <w:bCs/>
          <w:sz w:val="30"/>
          <w:szCs w:val="30"/>
        </w:rPr>
        <w:t xml:space="preserve"> Курской области </w:t>
      </w:r>
      <w:r>
        <w:rPr>
          <w:rFonts w:ascii="Arial" w:hAnsi="Arial" w:cs="Arial"/>
          <w:b/>
          <w:bCs/>
          <w:sz w:val="30"/>
          <w:szCs w:val="30"/>
        </w:rPr>
        <w:t>на 2018-2021</w:t>
      </w:r>
      <w:r w:rsidRPr="00F42B3F">
        <w:rPr>
          <w:rFonts w:ascii="Arial" w:hAnsi="Arial" w:cs="Arial"/>
          <w:b/>
          <w:bCs/>
          <w:sz w:val="30"/>
          <w:szCs w:val="30"/>
        </w:rPr>
        <w:t xml:space="preserve"> годы»</w:t>
      </w:r>
    </w:p>
    <w:p w:rsidR="00850C01" w:rsidRPr="006916A3" w:rsidRDefault="00850C01" w:rsidP="009D6880">
      <w:pPr>
        <w:ind w:firstLine="567"/>
        <w:jc w:val="both"/>
      </w:pPr>
    </w:p>
    <w:tbl>
      <w:tblPr>
        <w:tblW w:w="9394" w:type="dxa"/>
        <w:tblInd w:w="-72" w:type="dxa"/>
        <w:tblLayout w:type="fixed"/>
        <w:tblLook w:val="0000"/>
      </w:tblPr>
      <w:tblGrid>
        <w:gridCol w:w="720"/>
        <w:gridCol w:w="2579"/>
        <w:gridCol w:w="1417"/>
        <w:gridCol w:w="2664"/>
        <w:gridCol w:w="2014"/>
      </w:tblGrid>
      <w:tr w:rsidR="00850C01" w:rsidRPr="00F42B3F" w:rsidTr="00554825">
        <w:trPr>
          <w:trHeight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№</w:t>
            </w:r>
          </w:p>
          <w:p w:rsidR="00850C01" w:rsidRPr="00F42B3F" w:rsidRDefault="00850C01" w:rsidP="00554825">
            <w:pPr>
              <w:autoSpaceDE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 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Ресурсное обеспечение</w:t>
            </w:r>
          </w:p>
          <w:p w:rsidR="00850C01" w:rsidRPr="00F42B3F" w:rsidRDefault="00850C01" w:rsidP="00554825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Ответственные исполнители мероприятий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Показатели результата мероприятия</w:t>
            </w:r>
          </w:p>
        </w:tc>
      </w:tr>
      <w:tr w:rsidR="00850C01" w:rsidRPr="00F42B3F" w:rsidTr="00554825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9D6880">
            <w:pPr>
              <w:numPr>
                <w:ilvl w:val="0"/>
                <w:numId w:val="2"/>
              </w:num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Совершенствование  нормативной  правовой  базы предпринимательской  деятельности  и  устранение административных барьеров на пути развития малого предпринимательства;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1.1.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Создание и совершенствование нормативной правовой базы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Рост числа субъектов малого и среднего предпринимательства, являющихся потребителями услуг 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Оказание информационных услуг, предоставление субъектам МП имеющейся</w:t>
            </w:r>
            <w:r w:rsidRPr="00F42B3F">
              <w:rPr>
                <w:rFonts w:ascii="Arial" w:hAnsi="Arial" w:cs="Arial"/>
              </w:rPr>
              <w:br/>
              <w:t>нормативно-правовой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850C01" w:rsidRPr="00F42B3F" w:rsidTr="0046633E">
        <w:trPr>
          <w:trHeight w:val="246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1.3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Подготовка реестра малых предприятий и индивидуальных  предпринимателей в </w:t>
            </w:r>
            <w:r>
              <w:rPr>
                <w:rFonts w:ascii="Arial" w:hAnsi="Arial" w:cs="Arial"/>
              </w:rPr>
              <w:t>Михайловском</w:t>
            </w:r>
            <w:r w:rsidRPr="00F42B3F">
              <w:rPr>
                <w:rFonts w:ascii="Arial" w:hAnsi="Arial" w:cs="Arial"/>
              </w:rPr>
              <w:t xml:space="preserve"> сельсовете</w:t>
            </w:r>
            <w:r>
              <w:rPr>
                <w:rFonts w:ascii="Arial" w:hAnsi="Arial" w:cs="Arial"/>
              </w:rPr>
              <w:t xml:space="preserve"> Черемисинов</w:t>
            </w:r>
            <w:r w:rsidRPr="00F42B3F">
              <w:rPr>
                <w:rFonts w:ascii="Arial" w:hAnsi="Arial" w:cs="Arial"/>
              </w:rPr>
              <w:t>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850C01" w:rsidRPr="00F42B3F" w:rsidTr="00554825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9D6880">
            <w:pPr>
              <w:numPr>
                <w:ilvl w:val="0"/>
                <w:numId w:val="2"/>
              </w:num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Поддержка молодежного предпринимательства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2.1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Оказание информационно-консультационной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Популяризация идей предпринимательства среди молодежи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2.2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Содействие созданию молодежных общественных объединений предпринимателей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Обеспечение повышения эффективности муниципальной политики по развитию  молодежного</w:t>
            </w:r>
          </w:p>
          <w:p w:rsidR="00850C01" w:rsidRPr="00F42B3F" w:rsidRDefault="00850C01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предпринимательства</w:t>
            </w:r>
          </w:p>
        </w:tc>
      </w:tr>
      <w:tr w:rsidR="00850C01" w:rsidRPr="00F42B3F" w:rsidTr="00554825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9D6880">
            <w:pPr>
              <w:numPr>
                <w:ilvl w:val="0"/>
                <w:numId w:val="2"/>
              </w:num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3.1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Информационное обеспечение субъектов малого и среднего предпринимательства  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  путем размещения информации о развитии и государственной поддержке малого и среднего предпринимательства  на официальном сайте </w:t>
            </w:r>
            <w:r>
              <w:rPr>
                <w:rFonts w:ascii="Arial" w:hAnsi="Arial" w:cs="Arial"/>
                <w:lang w:eastAsia="ru-RU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3.2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Консультирование субъектов малого и среднего предпринимательства   сельского  поселения  по вопросу получения государственной поддержки малого бизнеса и её видах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3.3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Содействие субъектам малого и среднего  предпринимательства   в формировании и реализации инвестиционных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Рост доли населения, готового начать свой собственный бизнес</w:t>
            </w:r>
          </w:p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850C01" w:rsidRPr="00F42B3F" w:rsidTr="00554825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9D6880">
            <w:pPr>
              <w:numPr>
                <w:ilvl w:val="0"/>
                <w:numId w:val="2"/>
              </w:num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4.1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Рост уровня         </w:t>
            </w:r>
            <w:r w:rsidRPr="00F42B3F">
              <w:rPr>
                <w:rFonts w:ascii="Arial" w:hAnsi="Arial" w:cs="Arial"/>
              </w:rPr>
              <w:br/>
              <w:t xml:space="preserve">квалификации,       </w:t>
            </w:r>
            <w:r w:rsidRPr="00F42B3F">
              <w:rPr>
                <w:rFonts w:ascii="Arial" w:hAnsi="Arial" w:cs="Arial"/>
              </w:rPr>
              <w:br/>
              <w:t xml:space="preserve">улучшение качества  </w:t>
            </w:r>
            <w:r w:rsidRPr="00F42B3F">
              <w:rPr>
                <w:rFonts w:ascii="Arial" w:hAnsi="Arial" w:cs="Arial"/>
              </w:rPr>
              <w:br/>
              <w:t xml:space="preserve">деятельности        </w:t>
            </w:r>
            <w:r w:rsidRPr="00F42B3F">
              <w:rPr>
                <w:rFonts w:ascii="Arial" w:hAnsi="Arial" w:cs="Arial"/>
              </w:rPr>
              <w:br/>
              <w:t xml:space="preserve">предпринимателей    </w:t>
            </w:r>
          </w:p>
        </w:tc>
      </w:tr>
      <w:tr w:rsidR="00850C01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4.2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Участие в организации  деловых встреч, </w:t>
            </w:r>
          </w:p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конференций, мастер-классов и круглых столов,</w:t>
            </w:r>
          </w:p>
          <w:p w:rsidR="00850C01" w:rsidRPr="00F42B3F" w:rsidRDefault="00850C01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направленных на повышение профессионального уровня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Михайловского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01" w:rsidRPr="00F42B3F" w:rsidRDefault="00850C01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Налаживание связей малого и среднего предпринимательства, расширение его возможностей</w:t>
            </w:r>
          </w:p>
        </w:tc>
      </w:tr>
    </w:tbl>
    <w:p w:rsidR="00850C01" w:rsidRPr="00F42B3F" w:rsidRDefault="00850C01" w:rsidP="009D6880">
      <w:pPr>
        <w:ind w:firstLine="567"/>
        <w:jc w:val="both"/>
        <w:rPr>
          <w:rFonts w:ascii="Arial" w:hAnsi="Arial" w:cs="Arial"/>
        </w:rPr>
      </w:pPr>
    </w:p>
    <w:p w:rsidR="00850C01" w:rsidRPr="000D7176" w:rsidRDefault="00850C01" w:rsidP="009D6880">
      <w:pPr>
        <w:jc w:val="both"/>
        <w:rPr>
          <w:rFonts w:ascii="Arial" w:hAnsi="Arial" w:cs="Arial"/>
          <w:b/>
        </w:rPr>
      </w:pPr>
    </w:p>
    <w:p w:rsidR="00850C01" w:rsidRDefault="00850C01" w:rsidP="009D6880">
      <w:pPr>
        <w:jc w:val="center"/>
        <w:rPr>
          <w:b/>
          <w:sz w:val="32"/>
          <w:szCs w:val="32"/>
        </w:rPr>
      </w:pPr>
    </w:p>
    <w:p w:rsidR="00850C01" w:rsidRDefault="00850C01"/>
    <w:sectPr w:rsidR="00850C01" w:rsidSect="009C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8FC"/>
    <w:multiLevelType w:val="multilevel"/>
    <w:tmpl w:val="B962695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933C8"/>
    <w:multiLevelType w:val="hybridMultilevel"/>
    <w:tmpl w:val="EA82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880"/>
    <w:rsid w:val="00003D98"/>
    <w:rsid w:val="000A3E85"/>
    <w:rsid w:val="000D7176"/>
    <w:rsid w:val="000E0F51"/>
    <w:rsid w:val="001379C0"/>
    <w:rsid w:val="001C56D1"/>
    <w:rsid w:val="00205F31"/>
    <w:rsid w:val="002A1C0E"/>
    <w:rsid w:val="003018F3"/>
    <w:rsid w:val="00403B61"/>
    <w:rsid w:val="00441EC5"/>
    <w:rsid w:val="0046633E"/>
    <w:rsid w:val="004B70B6"/>
    <w:rsid w:val="00554825"/>
    <w:rsid w:val="00580BAB"/>
    <w:rsid w:val="005C6894"/>
    <w:rsid w:val="0068714D"/>
    <w:rsid w:val="006916A3"/>
    <w:rsid w:val="007F1016"/>
    <w:rsid w:val="007F47EA"/>
    <w:rsid w:val="00846287"/>
    <w:rsid w:val="00850C01"/>
    <w:rsid w:val="008A29B3"/>
    <w:rsid w:val="009C25A4"/>
    <w:rsid w:val="009D6880"/>
    <w:rsid w:val="009E5552"/>
    <w:rsid w:val="00A10037"/>
    <w:rsid w:val="00A17F00"/>
    <w:rsid w:val="00A83C7A"/>
    <w:rsid w:val="00AB11C7"/>
    <w:rsid w:val="00BD258D"/>
    <w:rsid w:val="00C6326A"/>
    <w:rsid w:val="00CA666A"/>
    <w:rsid w:val="00DD7D09"/>
    <w:rsid w:val="00E04D8C"/>
    <w:rsid w:val="00E122CB"/>
    <w:rsid w:val="00E160EC"/>
    <w:rsid w:val="00E8223E"/>
    <w:rsid w:val="00F4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8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BD258D"/>
    <w:pPr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11</Pages>
  <Words>3165</Words>
  <Characters>18042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2018-11-27T14:02:00Z</cp:lastPrinted>
  <dcterms:created xsi:type="dcterms:W3CDTF">2017-11-16T07:05:00Z</dcterms:created>
  <dcterms:modified xsi:type="dcterms:W3CDTF">2018-11-27T14:03:00Z</dcterms:modified>
</cp:coreProperties>
</file>