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CDF" w:rsidRPr="00B1431E" w:rsidRDefault="00031CDF" w:rsidP="00AF6C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31CDF" w:rsidRPr="00B1431E" w:rsidRDefault="00031CDF" w:rsidP="00AF6C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31CDF" w:rsidRPr="00AF6C08" w:rsidRDefault="00031CDF" w:rsidP="00AF6C08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AF6C08">
        <w:rPr>
          <w:rFonts w:ascii="Times New Roman" w:hAnsi="Times New Roman"/>
          <w:b/>
          <w:sz w:val="32"/>
          <w:szCs w:val="32"/>
        </w:rPr>
        <w:t>АДМИНИСТРАЦИЯ</w:t>
      </w:r>
    </w:p>
    <w:p w:rsidR="00031CDF" w:rsidRPr="00AF6C08" w:rsidRDefault="00031CDF" w:rsidP="00AF6C0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МИХАЙЛОВСКОГО</w:t>
      </w:r>
      <w:r w:rsidRPr="00AF6C08">
        <w:rPr>
          <w:rFonts w:ascii="Times New Roman" w:hAnsi="Times New Roman"/>
          <w:b/>
          <w:sz w:val="32"/>
          <w:szCs w:val="32"/>
        </w:rPr>
        <w:t xml:space="preserve"> СЕЛЬСОВЕТА</w:t>
      </w:r>
      <w:r w:rsidRPr="00AF6C08">
        <w:rPr>
          <w:rFonts w:ascii="Times New Roman" w:hAnsi="Times New Roman"/>
          <w:b/>
          <w:sz w:val="32"/>
          <w:szCs w:val="32"/>
        </w:rPr>
        <w:tab/>
      </w:r>
    </w:p>
    <w:p w:rsidR="00031CDF" w:rsidRPr="00AF6C08" w:rsidRDefault="00031CDF" w:rsidP="00AF6C0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F6C08">
        <w:rPr>
          <w:rFonts w:ascii="Times New Roman" w:hAnsi="Times New Roman"/>
          <w:b/>
          <w:sz w:val="32"/>
          <w:szCs w:val="32"/>
        </w:rPr>
        <w:t xml:space="preserve">  ЧЕРЕМИСИНОВСКОГО РАЙОНА </w:t>
      </w:r>
    </w:p>
    <w:p w:rsidR="00031CDF" w:rsidRPr="00AF6C08" w:rsidRDefault="00031CDF" w:rsidP="00AF6C0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F6C08">
        <w:rPr>
          <w:rFonts w:ascii="Times New Roman" w:hAnsi="Times New Roman"/>
          <w:b/>
          <w:sz w:val="32"/>
          <w:szCs w:val="32"/>
        </w:rPr>
        <w:t>КУРСКОЙ ОБЛАСТИ</w:t>
      </w:r>
    </w:p>
    <w:p w:rsidR="00031CDF" w:rsidRPr="00AF6C08" w:rsidRDefault="00031CDF" w:rsidP="00AF6C0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31CDF" w:rsidRPr="00AF6C08" w:rsidRDefault="00031CDF" w:rsidP="00AF6C08">
      <w:pPr>
        <w:tabs>
          <w:tab w:val="left" w:pos="2655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AF6C08">
        <w:rPr>
          <w:rFonts w:ascii="Times New Roman" w:hAnsi="Times New Roman"/>
          <w:b/>
          <w:sz w:val="32"/>
          <w:szCs w:val="32"/>
        </w:rPr>
        <w:t>ПОСТАНОВЛЕНИЕ</w:t>
      </w:r>
    </w:p>
    <w:p w:rsidR="00031CDF" w:rsidRPr="00AF6C08" w:rsidRDefault="00031CDF" w:rsidP="00AF6C08">
      <w:pPr>
        <w:spacing w:after="0" w:line="240" w:lineRule="auto"/>
        <w:jc w:val="both"/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  <w:u w:val="single"/>
        </w:rPr>
        <w:t>от 23.10.2017 г.№ 106</w:t>
      </w:r>
    </w:p>
    <w:p w:rsidR="00031CDF" w:rsidRPr="00AF6C08" w:rsidRDefault="00031CDF" w:rsidP="00AF6C08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AF6C08">
        <w:rPr>
          <w:rFonts w:ascii="Times New Roman" w:hAnsi="Times New Roman"/>
          <w:sz w:val="32"/>
          <w:szCs w:val="32"/>
        </w:rPr>
        <w:t xml:space="preserve">     </w:t>
      </w:r>
    </w:p>
    <w:p w:rsidR="00031CDF" w:rsidRPr="00AA3C22" w:rsidRDefault="00031CDF" w:rsidP="00AF6C08">
      <w:pPr>
        <w:outlineLvl w:val="0"/>
      </w:pPr>
    </w:p>
    <w:p w:rsidR="00031CDF" w:rsidRPr="00B1431E" w:rsidRDefault="00031CDF" w:rsidP="00AF6C08">
      <w:pPr>
        <w:suppressAutoHyphens/>
        <w:spacing w:line="240" w:lineRule="atLeast"/>
        <w:contextualSpacing/>
        <w:rPr>
          <w:rFonts w:ascii="Times New Roman" w:hAnsi="Times New Roman"/>
          <w:b/>
          <w:sz w:val="24"/>
          <w:szCs w:val="24"/>
        </w:rPr>
      </w:pPr>
      <w:r w:rsidRPr="00B1431E">
        <w:rPr>
          <w:rFonts w:ascii="Times New Roman" w:hAnsi="Times New Roman"/>
          <w:b/>
          <w:sz w:val="24"/>
          <w:szCs w:val="24"/>
        </w:rPr>
        <w:t>Об утверждении Положения о порядке</w:t>
      </w:r>
    </w:p>
    <w:p w:rsidR="00031CDF" w:rsidRPr="00B1431E" w:rsidRDefault="00031CDF" w:rsidP="00AF6C08">
      <w:pPr>
        <w:suppressAutoHyphens/>
        <w:spacing w:line="240" w:lineRule="atLeast"/>
        <w:contextualSpacing/>
        <w:rPr>
          <w:rFonts w:ascii="Times New Roman" w:hAnsi="Times New Roman"/>
          <w:b/>
          <w:sz w:val="24"/>
          <w:szCs w:val="24"/>
        </w:rPr>
      </w:pPr>
      <w:r w:rsidRPr="00B1431E">
        <w:rPr>
          <w:rFonts w:ascii="Times New Roman" w:hAnsi="Times New Roman"/>
          <w:b/>
          <w:sz w:val="24"/>
          <w:szCs w:val="24"/>
        </w:rPr>
        <w:t>получения муниципальными служащими</w:t>
      </w:r>
    </w:p>
    <w:p w:rsidR="00031CDF" w:rsidRPr="00B1431E" w:rsidRDefault="00031CDF" w:rsidP="00AF6C08">
      <w:pPr>
        <w:suppressAutoHyphens/>
        <w:spacing w:line="240" w:lineRule="atLeast"/>
        <w:contextualSpacing/>
        <w:rPr>
          <w:rFonts w:ascii="Times New Roman" w:hAnsi="Times New Roman"/>
          <w:b/>
          <w:sz w:val="24"/>
          <w:szCs w:val="24"/>
        </w:rPr>
      </w:pPr>
      <w:r w:rsidRPr="00B1431E">
        <w:rPr>
          <w:rFonts w:ascii="Times New Roman" w:hAnsi="Times New Roman"/>
          <w:b/>
          <w:sz w:val="24"/>
          <w:szCs w:val="24"/>
        </w:rPr>
        <w:t>Администрации</w:t>
      </w:r>
      <w:r w:rsidRPr="00B143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Михайловского сельсовета </w:t>
      </w:r>
    </w:p>
    <w:p w:rsidR="00031CDF" w:rsidRPr="00B1431E" w:rsidRDefault="00031CDF" w:rsidP="00AF6C08">
      <w:pPr>
        <w:suppressAutoHyphens/>
        <w:spacing w:line="240" w:lineRule="atLeast"/>
        <w:contextualSpacing/>
        <w:rPr>
          <w:rFonts w:ascii="Times New Roman" w:hAnsi="Times New Roman"/>
          <w:b/>
          <w:sz w:val="24"/>
          <w:szCs w:val="24"/>
        </w:rPr>
      </w:pPr>
      <w:r w:rsidRPr="00B1431E">
        <w:rPr>
          <w:rFonts w:ascii="Times New Roman" w:hAnsi="Times New Roman"/>
          <w:b/>
          <w:sz w:val="24"/>
          <w:szCs w:val="24"/>
        </w:rPr>
        <w:t xml:space="preserve">Курской области разрешения </w:t>
      </w:r>
    </w:p>
    <w:p w:rsidR="00031CDF" w:rsidRPr="00B1431E" w:rsidRDefault="00031CDF" w:rsidP="00AF6C08">
      <w:pPr>
        <w:suppressAutoHyphens/>
        <w:spacing w:line="240" w:lineRule="atLeast"/>
        <w:contextualSpacing/>
        <w:rPr>
          <w:rFonts w:ascii="Times New Roman" w:hAnsi="Times New Roman"/>
          <w:b/>
          <w:sz w:val="24"/>
          <w:szCs w:val="24"/>
        </w:rPr>
      </w:pPr>
      <w:r w:rsidRPr="00B1431E">
        <w:rPr>
          <w:rFonts w:ascii="Times New Roman" w:hAnsi="Times New Roman"/>
          <w:b/>
          <w:sz w:val="24"/>
          <w:szCs w:val="24"/>
        </w:rPr>
        <w:t xml:space="preserve">представителя нанимателя на участие </w:t>
      </w:r>
    </w:p>
    <w:p w:rsidR="00031CDF" w:rsidRPr="00B1431E" w:rsidRDefault="00031CDF" w:rsidP="00AF6C08">
      <w:pPr>
        <w:suppressAutoHyphens/>
        <w:spacing w:line="240" w:lineRule="atLeast"/>
        <w:contextualSpacing/>
        <w:rPr>
          <w:rFonts w:ascii="Times New Roman" w:hAnsi="Times New Roman"/>
          <w:b/>
          <w:sz w:val="24"/>
          <w:szCs w:val="24"/>
        </w:rPr>
      </w:pPr>
      <w:r w:rsidRPr="00B1431E">
        <w:rPr>
          <w:rFonts w:ascii="Times New Roman" w:hAnsi="Times New Roman"/>
          <w:b/>
          <w:sz w:val="24"/>
          <w:szCs w:val="24"/>
        </w:rPr>
        <w:t>на безвозмездной основе в управлении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31CDF" w:rsidRPr="00B1431E" w:rsidRDefault="00031CDF" w:rsidP="00AF6C08">
      <w:pPr>
        <w:suppressAutoHyphens/>
        <w:spacing w:line="240" w:lineRule="atLeast"/>
        <w:contextualSpacing/>
        <w:rPr>
          <w:rFonts w:ascii="Times New Roman" w:hAnsi="Times New Roman"/>
          <w:b/>
          <w:sz w:val="24"/>
          <w:szCs w:val="24"/>
        </w:rPr>
      </w:pPr>
      <w:r w:rsidRPr="00B1431E">
        <w:rPr>
          <w:rFonts w:ascii="Times New Roman" w:hAnsi="Times New Roman"/>
          <w:b/>
          <w:sz w:val="24"/>
          <w:szCs w:val="24"/>
        </w:rPr>
        <w:t>отдельными некоммерческими организациями</w:t>
      </w:r>
    </w:p>
    <w:p w:rsidR="00031CDF" w:rsidRDefault="00031CDF" w:rsidP="00AF6C08">
      <w:pPr>
        <w:pStyle w:val="ConsPlusNormal"/>
        <w:widowControl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 xml:space="preserve">В соответствии со статьей 5 Федерального закона № 64-ФЗ от 03.04.2017г.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коррупции», пунктом 3 части 1 статьи </w:t>
      </w:r>
      <w:hyperlink r:id="rId4" w:history="1">
        <w:r w:rsidRPr="00B1431E">
          <w:rPr>
            <w:rFonts w:ascii="Times New Roman" w:hAnsi="Times New Roman" w:cs="Times New Roman"/>
            <w:sz w:val="24"/>
            <w:szCs w:val="24"/>
          </w:rPr>
          <w:t>14</w:t>
        </w:r>
      </w:hyperlink>
      <w:r w:rsidRPr="00B1431E">
        <w:rPr>
          <w:rFonts w:ascii="Times New Roman" w:hAnsi="Times New Roman" w:cs="Times New Roman"/>
          <w:sz w:val="24"/>
          <w:szCs w:val="24"/>
        </w:rPr>
        <w:t xml:space="preserve"> Федерального закона от 02.03.2007г. № 25-ФЗ «О муниципальной службе в Российской Федера</w:t>
      </w:r>
      <w:r>
        <w:rPr>
          <w:rFonts w:ascii="Times New Roman" w:hAnsi="Times New Roman" w:cs="Times New Roman"/>
          <w:sz w:val="24"/>
          <w:szCs w:val="24"/>
        </w:rPr>
        <w:t>ции» Администрация Михайловского сельсовета, ПОСТАНОВЛЯЕТ:</w:t>
      </w:r>
    </w:p>
    <w:p w:rsidR="00031CDF" w:rsidRDefault="00031CDF" w:rsidP="006D6315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031CDF" w:rsidRPr="00B1431E" w:rsidRDefault="00031CDF" w:rsidP="00AF6C08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 xml:space="preserve">1. Утвердить прилагаемое </w:t>
      </w:r>
      <w:hyperlink w:anchor="P38" w:history="1">
        <w:r w:rsidRPr="00B1431E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B1431E">
        <w:rPr>
          <w:rFonts w:ascii="Times New Roman" w:hAnsi="Times New Roman" w:cs="Times New Roman"/>
          <w:sz w:val="24"/>
          <w:szCs w:val="24"/>
        </w:rPr>
        <w:t xml:space="preserve"> о порядке получения муниципальными служа</w:t>
      </w:r>
      <w:r>
        <w:rPr>
          <w:rFonts w:ascii="Times New Roman" w:hAnsi="Times New Roman" w:cs="Times New Roman"/>
          <w:sz w:val="24"/>
          <w:szCs w:val="24"/>
        </w:rPr>
        <w:t>щими Администрации Михайловского сельсовета</w:t>
      </w:r>
      <w:r w:rsidRPr="00B1431E">
        <w:rPr>
          <w:rFonts w:ascii="Times New Roman" w:hAnsi="Times New Roman" w:cs="Times New Roman"/>
          <w:sz w:val="24"/>
          <w:szCs w:val="24"/>
        </w:rPr>
        <w:t xml:space="preserve"> разрешения представителя нанимателя на участие на безвозмездной основе в управлении отдельными некоммерческими организациями.</w:t>
      </w:r>
    </w:p>
    <w:p w:rsidR="00031CDF" w:rsidRPr="00B1431E" w:rsidRDefault="00031CDF" w:rsidP="00AF6C08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 xml:space="preserve">2. Контроль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Pr="00B1431E">
        <w:rPr>
          <w:rFonts w:ascii="Times New Roman" w:hAnsi="Times New Roman" w:cs="Times New Roman"/>
          <w:sz w:val="24"/>
          <w:szCs w:val="24"/>
        </w:rPr>
        <w:t>исполнени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B1431E">
        <w:rPr>
          <w:rFonts w:ascii="Times New Roman" w:hAnsi="Times New Roman" w:cs="Times New Roman"/>
          <w:sz w:val="24"/>
          <w:szCs w:val="24"/>
        </w:rPr>
        <w:t xml:space="preserve"> настоящего постановления возложить на заместителя Г</w:t>
      </w:r>
      <w:r>
        <w:rPr>
          <w:rFonts w:ascii="Times New Roman" w:hAnsi="Times New Roman" w:cs="Times New Roman"/>
          <w:sz w:val="24"/>
          <w:szCs w:val="24"/>
        </w:rPr>
        <w:t>лавы Администрации  Михайловского сельсовета  Петрищеву Н.А.</w:t>
      </w:r>
    </w:p>
    <w:p w:rsidR="00031CDF" w:rsidRPr="00B1431E" w:rsidRDefault="00031CDF" w:rsidP="00AF6C08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3. Постановление вступает в силу со дня его подписания и подлежит размещению на официальном сайте муниципа</w:t>
      </w:r>
      <w:r>
        <w:rPr>
          <w:rFonts w:ascii="Times New Roman" w:hAnsi="Times New Roman" w:cs="Times New Roman"/>
          <w:sz w:val="24"/>
          <w:szCs w:val="24"/>
        </w:rPr>
        <w:t>льного образования  «Михайловский сельсовет»</w:t>
      </w:r>
    </w:p>
    <w:p w:rsidR="00031CDF" w:rsidRPr="00B1431E" w:rsidRDefault="00031CDF" w:rsidP="00AF6C08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031CDF" w:rsidRPr="00B1431E" w:rsidRDefault="00031CDF" w:rsidP="00AF6C08">
      <w:pPr>
        <w:suppressAutoHyphens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31CDF" w:rsidRPr="006D6315" w:rsidRDefault="00031CDF" w:rsidP="00AF6C08">
      <w:pPr>
        <w:tabs>
          <w:tab w:val="left" w:pos="608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6D6315">
        <w:rPr>
          <w:rFonts w:ascii="Times New Roman" w:hAnsi="Times New Roman"/>
          <w:color w:val="000000"/>
          <w:sz w:val="24"/>
          <w:szCs w:val="24"/>
        </w:rPr>
        <w:t xml:space="preserve">Глава </w:t>
      </w:r>
      <w:r>
        <w:rPr>
          <w:rFonts w:ascii="Times New Roman" w:hAnsi="Times New Roman"/>
          <w:color w:val="000000"/>
          <w:sz w:val="24"/>
          <w:szCs w:val="24"/>
        </w:rPr>
        <w:t>Михайловского</w:t>
      </w:r>
      <w:r w:rsidRPr="006D6315">
        <w:rPr>
          <w:rFonts w:ascii="Times New Roman" w:hAnsi="Times New Roman"/>
          <w:color w:val="000000"/>
          <w:sz w:val="24"/>
          <w:szCs w:val="24"/>
        </w:rPr>
        <w:t xml:space="preserve"> сельсовета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</w:t>
      </w:r>
      <w:r w:rsidRPr="006D6315">
        <w:rPr>
          <w:rFonts w:ascii="Times New Roman" w:hAnsi="Times New Roman"/>
          <w:color w:val="000000"/>
          <w:sz w:val="24"/>
          <w:szCs w:val="24"/>
        </w:rPr>
        <w:t xml:space="preserve">   О.</w:t>
      </w:r>
      <w:r>
        <w:rPr>
          <w:rFonts w:ascii="Times New Roman" w:hAnsi="Times New Roman"/>
          <w:color w:val="000000"/>
          <w:sz w:val="24"/>
          <w:szCs w:val="24"/>
        </w:rPr>
        <w:t>И.Агеева</w:t>
      </w:r>
    </w:p>
    <w:p w:rsidR="00031CDF" w:rsidRPr="00B1431E" w:rsidRDefault="00031CDF" w:rsidP="00AF6C08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031CDF" w:rsidRPr="00B1431E" w:rsidRDefault="00031CDF" w:rsidP="00AF6C08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031CDF" w:rsidRPr="00B1431E" w:rsidRDefault="00031CDF" w:rsidP="00AF6C08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031CDF" w:rsidRDefault="00031CDF" w:rsidP="00AF6C08">
      <w:pPr>
        <w:suppressAutoHyphens/>
        <w:autoSpaceDE w:val="0"/>
        <w:autoSpaceDN w:val="0"/>
        <w:adjustRightInd w:val="0"/>
        <w:spacing w:line="240" w:lineRule="atLeast"/>
        <w:contextualSpacing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31CDF" w:rsidRDefault="00031CDF" w:rsidP="00AF6C08">
      <w:pPr>
        <w:suppressAutoHyphens/>
        <w:autoSpaceDE w:val="0"/>
        <w:autoSpaceDN w:val="0"/>
        <w:adjustRightInd w:val="0"/>
        <w:spacing w:line="240" w:lineRule="atLeast"/>
        <w:contextualSpacing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31CDF" w:rsidRDefault="00031CDF" w:rsidP="00AF6C08">
      <w:pPr>
        <w:suppressAutoHyphens/>
        <w:autoSpaceDE w:val="0"/>
        <w:autoSpaceDN w:val="0"/>
        <w:adjustRightInd w:val="0"/>
        <w:spacing w:line="240" w:lineRule="atLeast"/>
        <w:contextualSpacing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31CDF" w:rsidRDefault="00031CDF" w:rsidP="00AF6C08">
      <w:pPr>
        <w:suppressAutoHyphens/>
        <w:autoSpaceDE w:val="0"/>
        <w:autoSpaceDN w:val="0"/>
        <w:adjustRightInd w:val="0"/>
        <w:spacing w:line="240" w:lineRule="atLeast"/>
        <w:contextualSpacing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31CDF" w:rsidRDefault="00031CDF" w:rsidP="00AF6C08">
      <w:pPr>
        <w:suppressAutoHyphens/>
        <w:autoSpaceDE w:val="0"/>
        <w:autoSpaceDN w:val="0"/>
        <w:adjustRightInd w:val="0"/>
        <w:spacing w:line="240" w:lineRule="atLeast"/>
        <w:contextualSpacing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31CDF" w:rsidRDefault="00031CDF" w:rsidP="00AF6C08">
      <w:pPr>
        <w:suppressAutoHyphens/>
        <w:autoSpaceDE w:val="0"/>
        <w:autoSpaceDN w:val="0"/>
        <w:adjustRightInd w:val="0"/>
        <w:spacing w:line="240" w:lineRule="atLeast"/>
        <w:contextualSpacing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31CDF" w:rsidRDefault="00031CDF" w:rsidP="00AF6C08">
      <w:pPr>
        <w:suppressAutoHyphens/>
        <w:autoSpaceDE w:val="0"/>
        <w:autoSpaceDN w:val="0"/>
        <w:adjustRightInd w:val="0"/>
        <w:spacing w:line="240" w:lineRule="atLeast"/>
        <w:contextualSpacing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31CDF" w:rsidRDefault="00031CDF" w:rsidP="00AF6C08">
      <w:pPr>
        <w:suppressAutoHyphens/>
        <w:autoSpaceDE w:val="0"/>
        <w:autoSpaceDN w:val="0"/>
        <w:adjustRightInd w:val="0"/>
        <w:spacing w:line="240" w:lineRule="atLeast"/>
        <w:contextualSpacing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31CDF" w:rsidRDefault="00031CDF" w:rsidP="00AF6C08">
      <w:pPr>
        <w:suppressAutoHyphens/>
        <w:autoSpaceDE w:val="0"/>
        <w:autoSpaceDN w:val="0"/>
        <w:adjustRightInd w:val="0"/>
        <w:spacing w:line="240" w:lineRule="atLeast"/>
        <w:contextualSpacing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31CDF" w:rsidRDefault="00031CDF" w:rsidP="00AF6C08">
      <w:pPr>
        <w:suppressAutoHyphens/>
        <w:autoSpaceDE w:val="0"/>
        <w:autoSpaceDN w:val="0"/>
        <w:adjustRightInd w:val="0"/>
        <w:spacing w:line="240" w:lineRule="atLeast"/>
        <w:contextualSpacing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31CDF" w:rsidRPr="00B1431E" w:rsidRDefault="00031CDF" w:rsidP="00AF6C08">
      <w:pPr>
        <w:suppressAutoHyphens/>
        <w:autoSpaceDE w:val="0"/>
        <w:autoSpaceDN w:val="0"/>
        <w:adjustRightInd w:val="0"/>
        <w:spacing w:line="240" w:lineRule="atLeast"/>
        <w:contextualSpacing/>
        <w:jc w:val="right"/>
        <w:outlineLvl w:val="0"/>
        <w:rPr>
          <w:rFonts w:ascii="Times New Roman" w:hAnsi="Times New Roman"/>
          <w:sz w:val="24"/>
          <w:szCs w:val="24"/>
        </w:rPr>
      </w:pPr>
      <w:r w:rsidRPr="00B1431E">
        <w:rPr>
          <w:rFonts w:ascii="Times New Roman" w:hAnsi="Times New Roman"/>
          <w:sz w:val="24"/>
          <w:szCs w:val="24"/>
        </w:rPr>
        <w:t>Утверждено</w:t>
      </w:r>
    </w:p>
    <w:p w:rsidR="00031CDF" w:rsidRPr="00B1431E" w:rsidRDefault="00031CDF" w:rsidP="00AF6C08">
      <w:pPr>
        <w:suppressAutoHyphens/>
        <w:autoSpaceDE w:val="0"/>
        <w:autoSpaceDN w:val="0"/>
        <w:adjustRightInd w:val="0"/>
        <w:spacing w:line="240" w:lineRule="atLeast"/>
        <w:ind w:left="4820"/>
        <w:contextualSpacing/>
        <w:jc w:val="right"/>
        <w:rPr>
          <w:rFonts w:ascii="Times New Roman" w:hAnsi="Times New Roman"/>
          <w:sz w:val="24"/>
          <w:szCs w:val="24"/>
        </w:rPr>
      </w:pPr>
      <w:r w:rsidRPr="00B1431E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031CDF" w:rsidRDefault="00031CDF" w:rsidP="00AF6C08">
      <w:pPr>
        <w:suppressAutoHyphens/>
        <w:autoSpaceDE w:val="0"/>
        <w:autoSpaceDN w:val="0"/>
        <w:adjustRightInd w:val="0"/>
        <w:spacing w:line="240" w:lineRule="atLeast"/>
        <w:ind w:left="4820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Михайловского сельсовета </w:t>
      </w:r>
    </w:p>
    <w:p w:rsidR="00031CDF" w:rsidRPr="00B1431E" w:rsidRDefault="00031CDF" w:rsidP="00AF6C08">
      <w:pPr>
        <w:suppressAutoHyphens/>
        <w:autoSpaceDE w:val="0"/>
        <w:autoSpaceDN w:val="0"/>
        <w:adjustRightInd w:val="0"/>
        <w:spacing w:line="240" w:lineRule="atLeast"/>
        <w:ind w:left="4820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Черемисиновского района</w:t>
      </w:r>
    </w:p>
    <w:p w:rsidR="00031CDF" w:rsidRPr="00B1431E" w:rsidRDefault="00031CDF" w:rsidP="00AF6C08">
      <w:pPr>
        <w:suppressAutoHyphens/>
        <w:autoSpaceDE w:val="0"/>
        <w:autoSpaceDN w:val="0"/>
        <w:adjustRightInd w:val="0"/>
        <w:spacing w:line="240" w:lineRule="atLeast"/>
        <w:ind w:left="4820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23.10.2017 №106</w:t>
      </w:r>
    </w:p>
    <w:p w:rsidR="00031CDF" w:rsidRPr="00B1431E" w:rsidRDefault="00031CDF" w:rsidP="00AF6C08">
      <w:pPr>
        <w:pStyle w:val="ConsPlusNormal"/>
        <w:widowControl/>
        <w:suppressAutoHyphens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31CDF" w:rsidRPr="00B1431E" w:rsidRDefault="00031CDF" w:rsidP="00AF6C08">
      <w:pPr>
        <w:pStyle w:val="ConsPlusTitle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8"/>
      <w:bookmarkEnd w:id="0"/>
      <w:r w:rsidRPr="00B1431E">
        <w:rPr>
          <w:rFonts w:ascii="Times New Roman" w:hAnsi="Times New Roman" w:cs="Times New Roman"/>
          <w:sz w:val="24"/>
          <w:szCs w:val="24"/>
        </w:rPr>
        <w:t>Положение</w:t>
      </w:r>
    </w:p>
    <w:p w:rsidR="00031CDF" w:rsidRPr="00B1431E" w:rsidRDefault="00031CDF" w:rsidP="00AF6C08">
      <w:pPr>
        <w:pStyle w:val="ConsPlusTitle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 xml:space="preserve">о порядке получения муниципальными служащими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Михайловского сельсовета Черемисиновского района </w:t>
      </w:r>
      <w:r w:rsidRPr="00B1431E">
        <w:rPr>
          <w:rFonts w:ascii="Times New Roman" w:hAnsi="Times New Roman" w:cs="Times New Roman"/>
          <w:sz w:val="24"/>
          <w:szCs w:val="24"/>
        </w:rPr>
        <w:t xml:space="preserve"> разрешения представителя нанимателя на участие на безвозмездной основе в управлении отдельными некоммерческими организациями</w:t>
      </w:r>
    </w:p>
    <w:p w:rsidR="00031CDF" w:rsidRPr="00B1431E" w:rsidRDefault="00031CDF" w:rsidP="00AF6C08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31CDF" w:rsidRPr="00B1431E" w:rsidRDefault="00031CDF" w:rsidP="00AF6C08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1431E">
        <w:rPr>
          <w:rFonts w:ascii="Times New Roman" w:hAnsi="Times New Roman" w:cs="Times New Roman"/>
          <w:b w:val="0"/>
          <w:sz w:val="24"/>
          <w:szCs w:val="24"/>
        </w:rPr>
        <w:t>1. Настоящее Положение определяет порядок получения муниципальными служа</w:t>
      </w:r>
      <w:r>
        <w:rPr>
          <w:rFonts w:ascii="Times New Roman" w:hAnsi="Times New Roman" w:cs="Times New Roman"/>
          <w:b w:val="0"/>
          <w:sz w:val="24"/>
          <w:szCs w:val="24"/>
        </w:rPr>
        <w:t>щими Администрации Михайловского сельсовета Черемисиновского района</w:t>
      </w:r>
      <w:r w:rsidRPr="00B1431E">
        <w:rPr>
          <w:rFonts w:ascii="Times New Roman" w:hAnsi="Times New Roman" w:cs="Times New Roman"/>
          <w:b w:val="0"/>
          <w:sz w:val="24"/>
          <w:szCs w:val="24"/>
        </w:rPr>
        <w:t xml:space="preserve"> разрешения представителя нанимателя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управления.</w:t>
      </w:r>
    </w:p>
    <w:p w:rsidR="00031CDF" w:rsidRPr="00B1431E" w:rsidRDefault="00031CDF" w:rsidP="00AF6C08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1431E">
        <w:rPr>
          <w:rFonts w:ascii="Times New Roman" w:hAnsi="Times New Roman" w:cs="Times New Roman"/>
          <w:b w:val="0"/>
          <w:sz w:val="24"/>
          <w:szCs w:val="24"/>
        </w:rPr>
        <w:t>2. Муниципальный служащий не вправе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 участия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вхождение в состав их коллегиальных органов управления с разрешения представителя нанимателя (работодателя), кроме случаев, предусмотренных федеральными законами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самоуправления.</w:t>
      </w:r>
    </w:p>
    <w:p w:rsidR="00031CDF" w:rsidRPr="00B1431E" w:rsidRDefault="00031CDF" w:rsidP="00AF6C08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3. Участие муниципального служащего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не должно приводить к конфликту интересов или возможности возникновения конфликта интересов при исполнении служебных обязанностей.</w:t>
      </w:r>
    </w:p>
    <w:p w:rsidR="00031CDF" w:rsidRPr="006D6315" w:rsidRDefault="00031CDF" w:rsidP="00AF6C08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 xml:space="preserve">4. Муниципальные служащие </w:t>
      </w:r>
      <w:r w:rsidRPr="006D631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Михайловского</w:t>
      </w:r>
      <w:r w:rsidRPr="006D6315">
        <w:rPr>
          <w:rFonts w:ascii="Times New Roman" w:hAnsi="Times New Roman" w:cs="Times New Roman"/>
          <w:sz w:val="24"/>
          <w:szCs w:val="24"/>
        </w:rPr>
        <w:t xml:space="preserve"> сельсовета Черемисиновского района</w:t>
      </w:r>
      <w:r w:rsidRPr="00B1431E">
        <w:rPr>
          <w:rFonts w:ascii="Times New Roman" w:hAnsi="Times New Roman" w:cs="Times New Roman"/>
          <w:sz w:val="24"/>
          <w:szCs w:val="24"/>
        </w:rPr>
        <w:t xml:space="preserve"> представляют заявление о разрешении на участие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 (далее - заявление) на имя представителя нанимате</w:t>
      </w:r>
      <w:r>
        <w:rPr>
          <w:rFonts w:ascii="Times New Roman" w:hAnsi="Times New Roman" w:cs="Times New Roman"/>
          <w:sz w:val="24"/>
          <w:szCs w:val="24"/>
        </w:rPr>
        <w:t>ля в Администрацию Михайловского</w:t>
      </w:r>
      <w:r w:rsidRPr="006D6315">
        <w:rPr>
          <w:rFonts w:ascii="Times New Roman" w:hAnsi="Times New Roman" w:cs="Times New Roman"/>
          <w:sz w:val="24"/>
          <w:szCs w:val="24"/>
        </w:rPr>
        <w:t xml:space="preserve"> сельсовета Черемисиновского района</w:t>
      </w:r>
    </w:p>
    <w:p w:rsidR="00031CDF" w:rsidRPr="00B1431E" w:rsidRDefault="00031CDF" w:rsidP="00AF6C08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 xml:space="preserve">5. Заявление составляется в письменном виде по форме согласно </w:t>
      </w:r>
      <w:hyperlink w:anchor="P94" w:history="1">
        <w:r w:rsidRPr="00B1431E">
          <w:rPr>
            <w:rFonts w:ascii="Times New Roman" w:hAnsi="Times New Roman" w:cs="Times New Roman"/>
            <w:sz w:val="24"/>
            <w:szCs w:val="24"/>
          </w:rPr>
          <w:t>приложению №1</w:t>
        </w:r>
      </w:hyperlink>
      <w:r w:rsidRPr="00B1431E">
        <w:rPr>
          <w:rFonts w:ascii="Times New Roman" w:hAnsi="Times New Roman" w:cs="Times New Roman"/>
          <w:sz w:val="24"/>
          <w:szCs w:val="24"/>
        </w:rPr>
        <w:t xml:space="preserve"> к настоящему Положению и направляется представителю нанимателя до начала участия в управлении некоммерческими организациями, указанными в пункте 2 настоящего Положения и вхождения в его состав.</w:t>
      </w:r>
    </w:p>
    <w:p w:rsidR="00031CDF" w:rsidRPr="006D6315" w:rsidRDefault="00031CDF" w:rsidP="006D6315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 xml:space="preserve">6. До представления заявления муниципальный служащий самостоятельно направляет заявление </w:t>
      </w:r>
      <w:r>
        <w:rPr>
          <w:rFonts w:ascii="Times New Roman" w:hAnsi="Times New Roman" w:cs="Times New Roman"/>
          <w:sz w:val="24"/>
          <w:szCs w:val="24"/>
        </w:rPr>
        <w:t xml:space="preserve"> курирующему </w:t>
      </w:r>
      <w:r w:rsidRPr="00B1431E">
        <w:rPr>
          <w:rFonts w:ascii="Times New Roman" w:hAnsi="Times New Roman" w:cs="Times New Roman"/>
          <w:sz w:val="24"/>
          <w:szCs w:val="24"/>
        </w:rPr>
        <w:t>заместителю</w:t>
      </w:r>
      <w:r>
        <w:rPr>
          <w:rFonts w:ascii="Times New Roman" w:hAnsi="Times New Roman" w:cs="Times New Roman"/>
          <w:sz w:val="24"/>
          <w:szCs w:val="24"/>
        </w:rPr>
        <w:t xml:space="preserve"> Главы Администрации Михайловского</w:t>
      </w:r>
      <w:r w:rsidRPr="006D6315">
        <w:rPr>
          <w:rFonts w:ascii="Times New Roman" w:hAnsi="Times New Roman" w:cs="Times New Roman"/>
          <w:sz w:val="24"/>
          <w:szCs w:val="24"/>
        </w:rPr>
        <w:t xml:space="preserve"> сельсовета Черемисиновского района</w:t>
      </w:r>
    </w:p>
    <w:p w:rsidR="00031CDF" w:rsidRPr="00B1431E" w:rsidRDefault="00031CDF" w:rsidP="00AF6C08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 xml:space="preserve"> для ознакомления и получения его мнения о наличии возможности возникновения конфликта интересов при исполнении служебных обязанностей в случае участия муниципального служащего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управления.</w:t>
      </w:r>
    </w:p>
    <w:p w:rsidR="00031CDF" w:rsidRPr="00B1431E" w:rsidRDefault="00031CDF" w:rsidP="006D6315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 xml:space="preserve">7. Представленное муниципальным служащим заявление регистрируется </w:t>
      </w:r>
      <w:r>
        <w:rPr>
          <w:rFonts w:ascii="Times New Roman" w:hAnsi="Times New Roman" w:cs="Times New Roman"/>
          <w:sz w:val="24"/>
          <w:szCs w:val="24"/>
        </w:rPr>
        <w:t>общим отделом Администрации</w:t>
      </w:r>
      <w:r w:rsidRPr="006D63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Михайловского</w:t>
      </w:r>
      <w:r w:rsidRPr="006D6315">
        <w:rPr>
          <w:rFonts w:ascii="Times New Roman" w:hAnsi="Times New Roman" w:cs="Times New Roman"/>
          <w:sz w:val="24"/>
          <w:szCs w:val="24"/>
        </w:rPr>
        <w:t xml:space="preserve"> сельсовета Черемисиновского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(кадровой службой)</w:t>
      </w:r>
      <w:r w:rsidRPr="00B1431E">
        <w:rPr>
          <w:rFonts w:ascii="Times New Roman" w:hAnsi="Times New Roman" w:cs="Times New Roman"/>
          <w:sz w:val="24"/>
          <w:szCs w:val="24"/>
        </w:rPr>
        <w:t xml:space="preserve"> в день его поступления в журнале регистрации заявлений о разрешении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(далее - журнал регистрации заявлений), который ведется по форме согласно </w:t>
      </w:r>
      <w:hyperlink w:anchor="P168" w:history="1">
        <w:r w:rsidRPr="00B1431E">
          <w:rPr>
            <w:rFonts w:ascii="Times New Roman" w:hAnsi="Times New Roman" w:cs="Times New Roman"/>
            <w:sz w:val="24"/>
            <w:szCs w:val="24"/>
          </w:rPr>
          <w:t>приложению № 2</w:t>
        </w:r>
      </w:hyperlink>
      <w:r w:rsidRPr="00B1431E">
        <w:rPr>
          <w:rFonts w:ascii="Times New Roman" w:hAnsi="Times New Roman" w:cs="Times New Roman"/>
          <w:sz w:val="24"/>
          <w:szCs w:val="24"/>
        </w:rPr>
        <w:t xml:space="preserve"> к настоящему Положению.</w:t>
      </w:r>
    </w:p>
    <w:p w:rsidR="00031CDF" w:rsidRPr="006D6315" w:rsidRDefault="00031CDF" w:rsidP="006D6315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/>
          <w:sz w:val="24"/>
          <w:szCs w:val="24"/>
        </w:rPr>
        <w:t>Листы журнала регистрации заявлений должны быть пронумерованы, прошнурованы и скреплены печ</w:t>
      </w:r>
      <w:r>
        <w:rPr>
          <w:rFonts w:ascii="Times New Roman" w:hAnsi="Times New Roman"/>
          <w:sz w:val="24"/>
          <w:szCs w:val="24"/>
        </w:rPr>
        <w:t xml:space="preserve">атью Администрации </w:t>
      </w:r>
      <w:r>
        <w:rPr>
          <w:rFonts w:ascii="Times New Roman" w:hAnsi="Times New Roman" w:cs="Times New Roman"/>
          <w:sz w:val="24"/>
          <w:szCs w:val="24"/>
        </w:rPr>
        <w:t>Михайловского</w:t>
      </w:r>
      <w:r w:rsidRPr="006D6315">
        <w:rPr>
          <w:rFonts w:ascii="Times New Roman" w:hAnsi="Times New Roman" w:cs="Times New Roman"/>
          <w:sz w:val="24"/>
          <w:szCs w:val="24"/>
        </w:rPr>
        <w:t xml:space="preserve"> сельсовета Черемисиновского района</w:t>
      </w:r>
    </w:p>
    <w:p w:rsidR="00031CDF" w:rsidRPr="00B1431E" w:rsidRDefault="00031CDF" w:rsidP="00AF6C08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8. Копия заявления с отметкой о регистрации выдается муниципальному служащему на руки под роспись в журнале регистрации заявлений либо направляется по почте с уведомлением о получении.</w:t>
      </w:r>
    </w:p>
    <w:p w:rsidR="00031CDF" w:rsidRPr="00B1431E" w:rsidRDefault="00031CDF" w:rsidP="00AF6C0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431E">
        <w:rPr>
          <w:rFonts w:ascii="Times New Roman" w:hAnsi="Times New Roman"/>
          <w:sz w:val="24"/>
          <w:szCs w:val="24"/>
        </w:rPr>
        <w:t>На копии заявления, подлежащей передаче муниципальному служащему, ставится регистрационный номер с указанием даты регистрации заявления, фамилии, имени, отчества и должности лица, зарегистрировавшего данное заявление.</w:t>
      </w:r>
    </w:p>
    <w:p w:rsidR="00031CDF" w:rsidRPr="00B1431E" w:rsidRDefault="00031CDF" w:rsidP="006D6315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B1431E">
        <w:rPr>
          <w:rFonts w:ascii="Times New Roman" w:hAnsi="Times New Roman" w:cs="Times New Roman"/>
          <w:sz w:val="24"/>
          <w:szCs w:val="24"/>
        </w:rPr>
        <w:t xml:space="preserve">аместитель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B1431E">
        <w:rPr>
          <w:rFonts w:ascii="Times New Roman" w:hAnsi="Times New Roman" w:cs="Times New Roman"/>
          <w:sz w:val="24"/>
          <w:szCs w:val="24"/>
        </w:rPr>
        <w:t>лавы Адм</w:t>
      </w:r>
      <w:r>
        <w:rPr>
          <w:rFonts w:ascii="Times New Roman" w:hAnsi="Times New Roman" w:cs="Times New Roman"/>
          <w:sz w:val="24"/>
          <w:szCs w:val="24"/>
        </w:rPr>
        <w:t>инистрации Михайловского</w:t>
      </w:r>
      <w:r w:rsidRPr="006D6315">
        <w:rPr>
          <w:rFonts w:ascii="Times New Roman" w:hAnsi="Times New Roman" w:cs="Times New Roman"/>
          <w:sz w:val="24"/>
          <w:szCs w:val="24"/>
        </w:rPr>
        <w:t xml:space="preserve"> сельсовета Черемисиновского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431E">
        <w:rPr>
          <w:rFonts w:ascii="Times New Roman" w:hAnsi="Times New Roman" w:cs="Times New Roman"/>
          <w:sz w:val="24"/>
          <w:szCs w:val="24"/>
        </w:rPr>
        <w:t>осуществляет предварительное рассмотрение заявления на предмет возможности возникновения конфликта интересов и подготовку мотивированного заключения на него.</w:t>
      </w:r>
    </w:p>
    <w:p w:rsidR="00031CDF" w:rsidRPr="00B1431E" w:rsidRDefault="00031CDF" w:rsidP="00AF6C08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10. Заявление и мотивированное заключение на него в течение семи рабочих дней после регистрации заявления направляется представителю нанимателя для рассмотрения.</w:t>
      </w:r>
    </w:p>
    <w:p w:rsidR="00031CDF" w:rsidRPr="00B1431E" w:rsidRDefault="00031CDF" w:rsidP="006D6315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11. По результатам рассмотрения заявления и мотивированного заключения на него представитель</w:t>
      </w:r>
      <w:r>
        <w:rPr>
          <w:rFonts w:ascii="Times New Roman" w:hAnsi="Times New Roman" w:cs="Times New Roman"/>
          <w:sz w:val="24"/>
          <w:szCs w:val="24"/>
        </w:rPr>
        <w:t xml:space="preserve"> нанимателя (Глава Михайловского</w:t>
      </w:r>
      <w:r w:rsidRPr="006D6315">
        <w:rPr>
          <w:rFonts w:ascii="Times New Roman" w:hAnsi="Times New Roman" w:cs="Times New Roman"/>
          <w:sz w:val="24"/>
          <w:szCs w:val="24"/>
        </w:rPr>
        <w:t xml:space="preserve"> сельсовета Черемисиновского района</w:t>
      </w:r>
      <w:r w:rsidRPr="00B1431E">
        <w:rPr>
          <w:rFonts w:ascii="Times New Roman" w:hAnsi="Times New Roman" w:cs="Times New Roman"/>
          <w:sz w:val="24"/>
          <w:szCs w:val="24"/>
        </w:rPr>
        <w:t>) выносит одно из следующих решений:</w:t>
      </w:r>
    </w:p>
    <w:p w:rsidR="00031CDF" w:rsidRPr="00B1431E" w:rsidRDefault="00031CDF" w:rsidP="00AF6C08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а) разрешить муниципальному служащему участие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управления;</w:t>
      </w:r>
    </w:p>
    <w:p w:rsidR="00031CDF" w:rsidRPr="00B1431E" w:rsidRDefault="00031CDF" w:rsidP="00AF6C08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б) отказать муниципальному служащему в участии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управления.</w:t>
      </w:r>
    </w:p>
    <w:p w:rsidR="00031CDF" w:rsidRPr="00B1431E" w:rsidRDefault="00031CDF" w:rsidP="006D6315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  <w:lang w:eastAsia="en-US"/>
        </w:rPr>
        <w:t xml:space="preserve">12. </w:t>
      </w:r>
      <w:r>
        <w:rPr>
          <w:rFonts w:ascii="Times New Roman" w:hAnsi="Times New Roman" w:cs="Times New Roman"/>
          <w:sz w:val="24"/>
          <w:szCs w:val="24"/>
        </w:rPr>
        <w:t>Администрация Михайловского</w:t>
      </w:r>
      <w:r w:rsidRPr="006D6315">
        <w:rPr>
          <w:rFonts w:ascii="Times New Roman" w:hAnsi="Times New Roman" w:cs="Times New Roman"/>
          <w:sz w:val="24"/>
          <w:szCs w:val="24"/>
        </w:rPr>
        <w:t xml:space="preserve"> сельсовета Черемисиновского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431E">
        <w:rPr>
          <w:rFonts w:ascii="Times New Roman" w:hAnsi="Times New Roman" w:cs="Times New Roman"/>
          <w:sz w:val="24"/>
          <w:szCs w:val="24"/>
        </w:rPr>
        <w:t>уведомляет муниципального служащего о принятом решении в течение трех рабочих дней со дня принятия представителем нанимателя муниципального служащего решения по результатам рассмотрения заявления и мотивированного заключения на него.</w:t>
      </w:r>
    </w:p>
    <w:p w:rsidR="00031CDF" w:rsidRPr="00B1431E" w:rsidRDefault="00031CDF" w:rsidP="00AF6C08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13. Заявление, мотивированное заключение на него и иные материалы, связанные с рассмотрением заявления (при их наличии), приобщаются к личному делу муниципального служащего.</w:t>
      </w:r>
    </w:p>
    <w:p w:rsidR="00031CDF" w:rsidRPr="00B1431E" w:rsidRDefault="00031CDF" w:rsidP="00AF6C08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031CDF" w:rsidRPr="00B1431E" w:rsidRDefault="00031CDF" w:rsidP="00AF6C08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031CDF" w:rsidRPr="00B1431E" w:rsidRDefault="00031CDF" w:rsidP="00AF6C08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031CDF" w:rsidRPr="00B1431E" w:rsidRDefault="00031CDF" w:rsidP="00AF6C08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031CDF" w:rsidRPr="00B1431E" w:rsidRDefault="00031CDF" w:rsidP="00AF6C08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031CDF" w:rsidRPr="00B1431E" w:rsidRDefault="00031CDF" w:rsidP="00AF6C08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031CDF" w:rsidRPr="00B1431E" w:rsidRDefault="00031CDF" w:rsidP="00AF6C08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031CDF" w:rsidRPr="00B1431E" w:rsidRDefault="00031CDF" w:rsidP="00AF6C08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031CDF" w:rsidRPr="00B1431E" w:rsidRDefault="00031CDF" w:rsidP="00AF6C08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031CDF" w:rsidRPr="00B1431E" w:rsidRDefault="00031CDF" w:rsidP="00AF6C08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031CDF" w:rsidRPr="00B1431E" w:rsidRDefault="00031CDF" w:rsidP="00AF6C08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031CDF" w:rsidRPr="00B1431E" w:rsidRDefault="00031CDF" w:rsidP="00AF6C08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031CDF" w:rsidRDefault="00031CDF" w:rsidP="00AF6C08">
      <w:pPr>
        <w:pStyle w:val="ConsPlusNormal"/>
        <w:widowControl/>
        <w:suppressAutoHyphens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31CDF" w:rsidRDefault="00031CDF" w:rsidP="00AF6C08">
      <w:pPr>
        <w:pStyle w:val="ConsPlusNormal"/>
        <w:widowControl/>
        <w:suppressAutoHyphens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31CDF" w:rsidRDefault="00031CDF" w:rsidP="00AF6C08">
      <w:pPr>
        <w:pStyle w:val="ConsPlusNormal"/>
        <w:widowControl/>
        <w:suppressAutoHyphens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31CDF" w:rsidRDefault="00031CDF" w:rsidP="00AF6C08">
      <w:pPr>
        <w:pStyle w:val="ConsPlusNormal"/>
        <w:widowControl/>
        <w:suppressAutoHyphens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31CDF" w:rsidRDefault="00031CDF" w:rsidP="00AF6C08">
      <w:pPr>
        <w:pStyle w:val="ConsPlusNormal"/>
        <w:widowControl/>
        <w:suppressAutoHyphens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31CDF" w:rsidRDefault="00031CDF" w:rsidP="00AF6C08">
      <w:pPr>
        <w:pStyle w:val="ConsPlusNormal"/>
        <w:widowControl/>
        <w:suppressAutoHyphens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31CDF" w:rsidRDefault="00031CDF" w:rsidP="00AF6C08">
      <w:pPr>
        <w:pStyle w:val="ConsPlusNormal"/>
        <w:widowControl/>
        <w:suppressAutoHyphens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31CDF" w:rsidRPr="00B1431E" w:rsidRDefault="00031CDF" w:rsidP="00AF6C08">
      <w:pPr>
        <w:pStyle w:val="ConsPlusNormal"/>
        <w:widowControl/>
        <w:suppressAutoHyphens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031CDF" w:rsidRPr="00B1431E" w:rsidRDefault="00031CDF" w:rsidP="00AF6C08">
      <w:pPr>
        <w:pStyle w:val="ConsPlusNormal"/>
        <w:widowControl/>
        <w:suppressAutoHyphens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к Положению о порядке получения</w:t>
      </w:r>
    </w:p>
    <w:p w:rsidR="00031CDF" w:rsidRPr="00B1431E" w:rsidRDefault="00031CDF" w:rsidP="00AF6C08">
      <w:pPr>
        <w:pStyle w:val="ConsPlusNormal"/>
        <w:widowControl/>
        <w:suppressAutoHyphens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муниципальными служащими</w:t>
      </w:r>
    </w:p>
    <w:p w:rsidR="00031CDF" w:rsidRDefault="00031CDF" w:rsidP="006D6315">
      <w:pPr>
        <w:pStyle w:val="ConsPlusNormal"/>
        <w:widowControl/>
        <w:suppressAutoHyphens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Михайловского</w:t>
      </w:r>
      <w:r w:rsidRPr="006D6315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031CDF" w:rsidRPr="00B1431E" w:rsidRDefault="00031CDF" w:rsidP="006D6315">
      <w:pPr>
        <w:pStyle w:val="ConsPlusNormal"/>
        <w:widowControl/>
        <w:suppressAutoHyphens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D6315">
        <w:rPr>
          <w:rFonts w:ascii="Times New Roman" w:hAnsi="Times New Roman" w:cs="Times New Roman"/>
          <w:sz w:val="24"/>
          <w:szCs w:val="24"/>
        </w:rPr>
        <w:t>Черемисиновского района</w:t>
      </w:r>
    </w:p>
    <w:p w:rsidR="00031CDF" w:rsidRPr="00B1431E" w:rsidRDefault="00031CDF" w:rsidP="00AF6C08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Курской области разрешения</w:t>
      </w:r>
    </w:p>
    <w:p w:rsidR="00031CDF" w:rsidRPr="00B1431E" w:rsidRDefault="00031CDF" w:rsidP="00AF6C08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представителя нанимателя на участие</w:t>
      </w:r>
    </w:p>
    <w:p w:rsidR="00031CDF" w:rsidRPr="00B1431E" w:rsidRDefault="00031CDF" w:rsidP="00AF6C08">
      <w:pPr>
        <w:pStyle w:val="ConsPlusNormal"/>
        <w:widowControl/>
        <w:suppressAutoHyphens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на безвозмездной основе в управлении</w:t>
      </w:r>
    </w:p>
    <w:p w:rsidR="00031CDF" w:rsidRPr="00B1431E" w:rsidRDefault="00031CDF" w:rsidP="00AF6C08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отдельными некоммерческими организациями</w:t>
      </w:r>
    </w:p>
    <w:p w:rsidR="00031CDF" w:rsidRPr="00B1431E" w:rsidRDefault="00031CDF" w:rsidP="00AF6C08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031CDF" w:rsidRPr="00B1431E" w:rsidRDefault="00031CDF" w:rsidP="00AF6C08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031CDF" w:rsidRPr="00B1431E" w:rsidRDefault="00031CDF" w:rsidP="00AF6C08">
      <w:pPr>
        <w:pStyle w:val="ConsPlusNonformat"/>
        <w:widowControl/>
        <w:suppressAutoHyphens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Ф.И.О. представителя нанимателя</w:t>
      </w:r>
    </w:p>
    <w:p w:rsidR="00031CDF" w:rsidRPr="00B1431E" w:rsidRDefault="00031CDF" w:rsidP="00AF6C08">
      <w:pPr>
        <w:pStyle w:val="ConsPlusNonformat"/>
        <w:widowControl/>
        <w:suppressAutoHyphens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для муниципального служащего</w:t>
      </w:r>
    </w:p>
    <w:p w:rsidR="00031CDF" w:rsidRPr="00B1431E" w:rsidRDefault="00031CDF" w:rsidP="00AF6C08">
      <w:pPr>
        <w:suppressAutoHyphens/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4"/>
          <w:szCs w:val="24"/>
        </w:rPr>
      </w:pPr>
      <w:r w:rsidRPr="00B1431E">
        <w:rPr>
          <w:rFonts w:ascii="Times New Roman" w:hAnsi="Times New Roman"/>
          <w:sz w:val="24"/>
          <w:szCs w:val="24"/>
        </w:rPr>
        <w:t>_______________________________________</w:t>
      </w:r>
    </w:p>
    <w:p w:rsidR="00031CDF" w:rsidRPr="00B1431E" w:rsidRDefault="00031CDF" w:rsidP="00AF6C08">
      <w:pPr>
        <w:suppressAutoHyphens/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4"/>
          <w:szCs w:val="24"/>
        </w:rPr>
      </w:pPr>
      <w:r w:rsidRPr="00B1431E">
        <w:rPr>
          <w:rFonts w:ascii="Times New Roman" w:hAnsi="Times New Roman"/>
          <w:sz w:val="24"/>
          <w:szCs w:val="24"/>
        </w:rPr>
        <w:t>_______________________________________</w:t>
      </w:r>
    </w:p>
    <w:p w:rsidR="00031CDF" w:rsidRPr="00B1431E" w:rsidRDefault="00031CDF" w:rsidP="00AF6C08">
      <w:pPr>
        <w:suppressAutoHyphens/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4"/>
          <w:szCs w:val="24"/>
        </w:rPr>
      </w:pPr>
      <w:r w:rsidRPr="00B1431E">
        <w:rPr>
          <w:rFonts w:ascii="Times New Roman" w:hAnsi="Times New Roman"/>
          <w:sz w:val="24"/>
          <w:szCs w:val="24"/>
        </w:rPr>
        <w:t>(наименование должности)</w:t>
      </w:r>
    </w:p>
    <w:p w:rsidR="00031CDF" w:rsidRPr="00B1431E" w:rsidRDefault="00031CDF" w:rsidP="00AF6C08">
      <w:pPr>
        <w:suppressAutoHyphens/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4"/>
          <w:szCs w:val="24"/>
        </w:rPr>
      </w:pPr>
      <w:r w:rsidRPr="00B1431E">
        <w:rPr>
          <w:rFonts w:ascii="Times New Roman" w:hAnsi="Times New Roman"/>
          <w:sz w:val="24"/>
          <w:szCs w:val="24"/>
        </w:rPr>
        <w:t>_______________________________________</w:t>
      </w:r>
    </w:p>
    <w:p w:rsidR="00031CDF" w:rsidRPr="00B1431E" w:rsidRDefault="00031CDF" w:rsidP="00AF6C08">
      <w:pPr>
        <w:suppressAutoHyphens/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4"/>
          <w:szCs w:val="24"/>
        </w:rPr>
      </w:pPr>
      <w:r w:rsidRPr="00B1431E">
        <w:rPr>
          <w:rFonts w:ascii="Times New Roman" w:hAnsi="Times New Roman"/>
          <w:sz w:val="24"/>
          <w:szCs w:val="24"/>
        </w:rPr>
        <w:t>_______________________________________</w:t>
      </w:r>
    </w:p>
    <w:p w:rsidR="00031CDF" w:rsidRPr="00B1431E" w:rsidRDefault="00031CDF" w:rsidP="00AF6C08">
      <w:pPr>
        <w:suppressAutoHyphens/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4"/>
          <w:szCs w:val="24"/>
        </w:rPr>
      </w:pPr>
      <w:r w:rsidRPr="00B1431E">
        <w:rPr>
          <w:rFonts w:ascii="Times New Roman" w:hAnsi="Times New Roman"/>
          <w:sz w:val="24"/>
          <w:szCs w:val="24"/>
        </w:rPr>
        <w:t xml:space="preserve"> (наименование организации)</w:t>
      </w:r>
    </w:p>
    <w:p w:rsidR="00031CDF" w:rsidRPr="00B1431E" w:rsidRDefault="00031CDF" w:rsidP="00AF6C08">
      <w:pPr>
        <w:suppressAutoHyphens/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4"/>
          <w:szCs w:val="24"/>
        </w:rPr>
      </w:pPr>
      <w:r w:rsidRPr="00B1431E">
        <w:rPr>
          <w:rFonts w:ascii="Times New Roman" w:hAnsi="Times New Roman"/>
          <w:sz w:val="24"/>
          <w:szCs w:val="24"/>
        </w:rPr>
        <w:t>_______________________________________</w:t>
      </w:r>
    </w:p>
    <w:p w:rsidR="00031CDF" w:rsidRPr="00B1431E" w:rsidRDefault="00031CDF" w:rsidP="00AF6C08">
      <w:pPr>
        <w:suppressAutoHyphens/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4"/>
          <w:szCs w:val="24"/>
        </w:rPr>
      </w:pPr>
      <w:r w:rsidRPr="00B1431E">
        <w:rPr>
          <w:rFonts w:ascii="Times New Roman" w:hAnsi="Times New Roman"/>
          <w:sz w:val="24"/>
          <w:szCs w:val="24"/>
        </w:rPr>
        <w:t>(фамилия, имя, отчество)</w:t>
      </w:r>
    </w:p>
    <w:p w:rsidR="00031CDF" w:rsidRPr="00B1431E" w:rsidRDefault="00031CDF" w:rsidP="00AF6C08">
      <w:pPr>
        <w:pStyle w:val="ConsPlusNonformat"/>
        <w:widowControl/>
        <w:suppressAutoHyphens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31E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031CDF" w:rsidRPr="00B1431E" w:rsidRDefault="00031CDF" w:rsidP="00AF6C08">
      <w:pPr>
        <w:pStyle w:val="ConsPlusNonformat"/>
        <w:widowControl/>
        <w:suppressAutoHyphens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31E">
        <w:rPr>
          <w:rFonts w:ascii="Times New Roman" w:hAnsi="Times New Roman" w:cs="Times New Roman"/>
          <w:b/>
          <w:sz w:val="24"/>
          <w:szCs w:val="24"/>
        </w:rPr>
        <w:t>о разрешении на участие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</w:t>
      </w:r>
    </w:p>
    <w:p w:rsidR="00031CDF" w:rsidRPr="00B1431E" w:rsidRDefault="00031CDF" w:rsidP="00AF6C08">
      <w:pPr>
        <w:pStyle w:val="ConsPlusNonformat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031CDF" w:rsidRPr="00B1431E" w:rsidRDefault="00031CDF" w:rsidP="00AF6C08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B1431E">
          <w:rPr>
            <w:rFonts w:ascii="Times New Roman" w:hAnsi="Times New Roman" w:cs="Times New Roman"/>
            <w:sz w:val="24"/>
            <w:szCs w:val="24"/>
          </w:rPr>
          <w:t>пунктом 3</w:t>
        </w:r>
      </w:hyperlink>
      <w:r w:rsidRPr="00B1431E">
        <w:rPr>
          <w:rFonts w:ascii="Times New Roman" w:hAnsi="Times New Roman" w:cs="Times New Roman"/>
          <w:sz w:val="24"/>
          <w:szCs w:val="24"/>
        </w:rPr>
        <w:t xml:space="preserve"> части 1 статьи 14 Федерального закона от 02.03.2007г. №25-ФЗ «О муниципальной службе в Российской Федерации» прошу разрешить мне участие на безвозмездной основе в управлении некоммерческой организацией _______________________________________________________________</w:t>
      </w:r>
    </w:p>
    <w:p w:rsidR="00031CDF" w:rsidRPr="00B1431E" w:rsidRDefault="00031CDF" w:rsidP="00AF6C08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(указать наименование некоммерческой организации, адрес, виды деятельности)</w:t>
      </w:r>
    </w:p>
    <w:p w:rsidR="00031CDF" w:rsidRPr="00B1431E" w:rsidRDefault="00031CDF" w:rsidP="00AF6C08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 в качестве единоличного исполнительного органа или члена ___________________________________________________________________________</w:t>
      </w:r>
    </w:p>
    <w:p w:rsidR="00031CDF" w:rsidRPr="00B1431E" w:rsidRDefault="00031CDF" w:rsidP="00AF6C08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коллегиального органа управления (нужное подчеркнуть).</w:t>
      </w:r>
    </w:p>
    <w:p w:rsidR="00031CDF" w:rsidRPr="00B1431E" w:rsidRDefault="00031CDF" w:rsidP="00AF6C08">
      <w:pPr>
        <w:pStyle w:val="ConsPlusNonformat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031CDF" w:rsidRPr="00B1431E" w:rsidRDefault="00031CDF" w:rsidP="00AF6C08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Выполнение указанной деятельности будет осуществляться в свободное от службы время и не повлечет за собой возникновения конфликта интересов или возможности возникновения конфликта интересов при исполнении служебных обязанностей.</w:t>
      </w:r>
    </w:p>
    <w:p w:rsidR="00031CDF" w:rsidRPr="00B1431E" w:rsidRDefault="00031CDF" w:rsidP="00AF6C08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 xml:space="preserve">При выполнении указанной деятельности обязуюсь соблюдать требования, предусмотренные статьями </w:t>
      </w:r>
      <w:hyperlink r:id="rId6" w:history="1">
        <w:r w:rsidRPr="00B1431E">
          <w:rPr>
            <w:rFonts w:ascii="Times New Roman" w:hAnsi="Times New Roman" w:cs="Times New Roman"/>
            <w:sz w:val="24"/>
            <w:szCs w:val="24"/>
          </w:rPr>
          <w:t>14</w:t>
        </w:r>
      </w:hyperlink>
      <w:r w:rsidRPr="00B1431E">
        <w:rPr>
          <w:rFonts w:ascii="Times New Roman" w:hAnsi="Times New Roman" w:cs="Times New Roman"/>
          <w:sz w:val="24"/>
          <w:szCs w:val="24"/>
        </w:rPr>
        <w:t xml:space="preserve"> и 1</w:t>
      </w:r>
      <w:hyperlink r:id="rId7" w:history="1">
        <w:r w:rsidRPr="00B1431E">
          <w:rPr>
            <w:rFonts w:ascii="Times New Roman" w:hAnsi="Times New Roman" w:cs="Times New Roman"/>
            <w:sz w:val="24"/>
            <w:szCs w:val="24"/>
          </w:rPr>
          <w:t>4.2</w:t>
        </w:r>
      </w:hyperlink>
      <w:r w:rsidRPr="00B1431E">
        <w:rPr>
          <w:rFonts w:ascii="Times New Roman" w:hAnsi="Times New Roman" w:cs="Times New Roman"/>
          <w:sz w:val="24"/>
          <w:szCs w:val="24"/>
        </w:rPr>
        <w:t xml:space="preserve"> Федерального закона от 02 марта 2007г. №25-ФЗ «О муниципальной службе в Российской Федерации».</w:t>
      </w:r>
    </w:p>
    <w:p w:rsidR="00031CDF" w:rsidRPr="00B1431E" w:rsidRDefault="00031CDF" w:rsidP="00AF6C08">
      <w:pPr>
        <w:pStyle w:val="ConsPlusNonformat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031CDF" w:rsidRPr="00B1431E" w:rsidRDefault="00031CDF" w:rsidP="00AF6C08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«____» _____________ 20___ г.                            _____________      ____________</w:t>
      </w:r>
    </w:p>
    <w:p w:rsidR="00031CDF" w:rsidRPr="00B1431E" w:rsidRDefault="00031CDF" w:rsidP="00AF6C08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(подпись)              (расшифровка)</w:t>
      </w:r>
    </w:p>
    <w:p w:rsidR="00031CDF" w:rsidRPr="00B1431E" w:rsidRDefault="00031CDF" w:rsidP="00AF6C08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1CDF" w:rsidRPr="00B1431E" w:rsidRDefault="00031CDF" w:rsidP="00AF6C08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Ознакомлен(а):</w:t>
      </w:r>
    </w:p>
    <w:p w:rsidR="00031CDF" w:rsidRPr="00B1431E" w:rsidRDefault="00031CDF" w:rsidP="00AF6C08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031CDF" w:rsidRPr="00B1431E" w:rsidRDefault="00031CDF" w:rsidP="00AF6C08">
      <w:pPr>
        <w:pStyle w:val="ConsPlusNonformat"/>
        <w:widowControl/>
        <w:pBdr>
          <w:bottom w:val="single" w:sz="12" w:space="12" w:color="auto"/>
        </w:pBd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(мнение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431E">
        <w:rPr>
          <w:rFonts w:ascii="Times New Roman" w:hAnsi="Times New Roman" w:cs="Times New Roman"/>
          <w:sz w:val="24"/>
          <w:szCs w:val="24"/>
        </w:rPr>
        <w:t xml:space="preserve">заместителя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B1431E">
        <w:rPr>
          <w:rFonts w:ascii="Times New Roman" w:hAnsi="Times New Roman" w:cs="Times New Roman"/>
          <w:sz w:val="24"/>
          <w:szCs w:val="24"/>
        </w:rPr>
        <w:t xml:space="preserve">лавы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1431E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_________________________Курской области</w:t>
      </w:r>
      <w:r w:rsidRPr="00B1431E">
        <w:rPr>
          <w:rFonts w:ascii="Times New Roman" w:hAnsi="Times New Roman" w:cs="Times New Roman"/>
          <w:sz w:val="24"/>
          <w:szCs w:val="24"/>
        </w:rPr>
        <w:t>)</w:t>
      </w:r>
    </w:p>
    <w:p w:rsidR="00031CDF" w:rsidRPr="00B1431E" w:rsidRDefault="00031CDF" w:rsidP="00AF6C08">
      <w:pPr>
        <w:pStyle w:val="ConsPlusNonformat"/>
        <w:widowControl/>
        <w:pBdr>
          <w:bottom w:val="single" w:sz="12" w:space="12" w:color="auto"/>
        </w:pBd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:rsidR="00031CDF" w:rsidRPr="00B1431E" w:rsidRDefault="00031CDF" w:rsidP="00AF6C08">
      <w:pPr>
        <w:pStyle w:val="ConsPlusNonformat"/>
        <w:widowControl/>
        <w:pBdr>
          <w:bottom w:val="single" w:sz="12" w:space="12" w:color="auto"/>
        </w:pBd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031CDF" w:rsidRDefault="00031CDF" w:rsidP="00AF6C08">
      <w:pPr>
        <w:pStyle w:val="ConsPlusNonformat"/>
        <w:widowControl/>
        <w:pBdr>
          <w:bottom w:val="single" w:sz="12" w:space="12" w:color="auto"/>
        </w:pBd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____________________________________________________________________________о наличии возможности возникновения конфликта интересов при исполнении служебных обязанностей в случае участия муниципального служащего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 </w:t>
      </w:r>
    </w:p>
    <w:p w:rsidR="00031CDF" w:rsidRPr="00214871" w:rsidRDefault="00031CDF" w:rsidP="00AF6C08">
      <w:pPr>
        <w:pStyle w:val="ConsPlusNonformat"/>
        <w:widowControl/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871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:rsidR="00031CDF" w:rsidRPr="00B1431E" w:rsidRDefault="00031CDF" w:rsidP="00AF6C08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B1431E">
        <w:rPr>
          <w:rFonts w:ascii="Times New Roman" w:hAnsi="Times New Roman" w:cs="Times New Roman"/>
          <w:sz w:val="24"/>
          <w:szCs w:val="24"/>
        </w:rPr>
        <w:t>наименова</w:t>
      </w:r>
      <w:r>
        <w:rPr>
          <w:rFonts w:ascii="Times New Roman" w:hAnsi="Times New Roman" w:cs="Times New Roman"/>
          <w:sz w:val="24"/>
          <w:szCs w:val="24"/>
        </w:rPr>
        <w:t xml:space="preserve">ние должности          </w:t>
      </w:r>
      <w:r w:rsidRPr="00B1431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( подпись, </w:t>
      </w:r>
      <w:r w:rsidRPr="00B1431E">
        <w:rPr>
          <w:rFonts w:ascii="Times New Roman" w:hAnsi="Times New Roman" w:cs="Times New Roman"/>
          <w:sz w:val="24"/>
          <w:szCs w:val="24"/>
        </w:rPr>
        <w:t>дата)</w:t>
      </w:r>
    </w:p>
    <w:p w:rsidR="00031CDF" w:rsidRPr="00B1431E" w:rsidRDefault="00031CDF" w:rsidP="00AF6C08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фамилия, имя, отчество</w:t>
      </w:r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:rsidR="00031CDF" w:rsidRPr="00B1431E" w:rsidRDefault="00031CDF" w:rsidP="00AF6C08">
      <w:pPr>
        <w:pStyle w:val="ConsPlusNonformat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031CDF" w:rsidRPr="00B1431E" w:rsidRDefault="00031CDF" w:rsidP="00AF6C08">
      <w:pPr>
        <w:pStyle w:val="ConsPlusNonformat"/>
        <w:widowControl/>
        <w:suppressAutoHyphens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Регистрационный номер</w:t>
      </w:r>
    </w:p>
    <w:p w:rsidR="00031CDF" w:rsidRPr="00B1431E" w:rsidRDefault="00031CDF" w:rsidP="00AF6C08">
      <w:pPr>
        <w:pStyle w:val="ConsPlusNonformat"/>
        <w:widowControl/>
        <w:suppressAutoHyphens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168" w:history="1">
        <w:r w:rsidRPr="00B1431E">
          <w:rPr>
            <w:rFonts w:ascii="Times New Roman" w:hAnsi="Times New Roman" w:cs="Times New Roman"/>
            <w:sz w:val="24"/>
            <w:szCs w:val="24"/>
          </w:rPr>
          <w:t>журнале</w:t>
        </w:r>
      </w:hyperlink>
      <w:r w:rsidRPr="00B1431E">
        <w:rPr>
          <w:rFonts w:ascii="Times New Roman" w:hAnsi="Times New Roman" w:cs="Times New Roman"/>
          <w:sz w:val="24"/>
          <w:szCs w:val="24"/>
        </w:rPr>
        <w:t xml:space="preserve"> регистрации заявлений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1431E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031CDF" w:rsidRPr="00B1431E" w:rsidRDefault="00031CDF" w:rsidP="00AF6C08">
      <w:pPr>
        <w:pStyle w:val="ConsPlusNonformat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031CDF" w:rsidRPr="00B1431E" w:rsidRDefault="00031CDF" w:rsidP="00AF6C08">
      <w:pPr>
        <w:pStyle w:val="ConsPlusNonformat"/>
        <w:widowControl/>
        <w:suppressAutoHyphens/>
        <w:rPr>
          <w:rFonts w:ascii="Times New Roman" w:hAnsi="Times New Roman" w:cs="Times New Roman"/>
          <w:sz w:val="24"/>
          <w:szCs w:val="24"/>
          <w:u w:color="FFFFFF"/>
        </w:rPr>
      </w:pPr>
      <w:r w:rsidRPr="00B1431E">
        <w:rPr>
          <w:rFonts w:ascii="Times New Roman" w:hAnsi="Times New Roman" w:cs="Times New Roman"/>
          <w:sz w:val="24"/>
          <w:szCs w:val="24"/>
          <w:u w:color="FFFFFF"/>
        </w:rPr>
        <w:t xml:space="preserve">Дата регистрации заявления                         </w:t>
      </w:r>
      <w:r>
        <w:rPr>
          <w:rFonts w:ascii="Times New Roman" w:hAnsi="Times New Roman" w:cs="Times New Roman"/>
          <w:sz w:val="24"/>
          <w:szCs w:val="24"/>
          <w:u w:color="FFFFFF"/>
        </w:rPr>
        <w:t xml:space="preserve">                    </w:t>
      </w:r>
      <w:r w:rsidRPr="00B1431E">
        <w:rPr>
          <w:rFonts w:ascii="Times New Roman" w:hAnsi="Times New Roman" w:cs="Times New Roman"/>
          <w:sz w:val="24"/>
          <w:szCs w:val="24"/>
          <w:u w:color="FFFFFF"/>
        </w:rPr>
        <w:t xml:space="preserve"> "_____" _______________ 20__ г.</w:t>
      </w:r>
    </w:p>
    <w:p w:rsidR="00031CDF" w:rsidRPr="00B1431E" w:rsidRDefault="00031CDF" w:rsidP="00AF6C08">
      <w:pPr>
        <w:pStyle w:val="ConsPlusNonformat"/>
        <w:widowControl/>
        <w:suppressAutoHyphens/>
        <w:jc w:val="center"/>
        <w:rPr>
          <w:rFonts w:ascii="Times New Roman" w:hAnsi="Times New Roman" w:cs="Times New Roman"/>
          <w:sz w:val="24"/>
          <w:szCs w:val="24"/>
          <w:u w:color="FFFFFF"/>
        </w:rPr>
      </w:pPr>
    </w:p>
    <w:p w:rsidR="00031CDF" w:rsidRPr="00B1431E" w:rsidRDefault="00031CDF" w:rsidP="00AF6C08">
      <w:pPr>
        <w:pStyle w:val="ConsPlusNonformat"/>
        <w:widowControl/>
        <w:suppressAutoHyphens/>
        <w:rPr>
          <w:rFonts w:ascii="Times New Roman" w:hAnsi="Times New Roman" w:cs="Times New Roman"/>
          <w:sz w:val="24"/>
          <w:szCs w:val="24"/>
          <w:u w:color="FFFFFF"/>
        </w:rPr>
      </w:pPr>
      <w:r w:rsidRPr="00B1431E">
        <w:rPr>
          <w:rFonts w:ascii="Times New Roman" w:hAnsi="Times New Roman" w:cs="Times New Roman"/>
          <w:sz w:val="24"/>
          <w:szCs w:val="24"/>
          <w:u w:color="FFFFFF"/>
        </w:rPr>
        <w:t xml:space="preserve">__________________________________              </w:t>
      </w:r>
      <w:r>
        <w:rPr>
          <w:rFonts w:ascii="Times New Roman" w:hAnsi="Times New Roman" w:cs="Times New Roman"/>
          <w:sz w:val="24"/>
          <w:szCs w:val="24"/>
          <w:u w:color="FFFFFF"/>
        </w:rPr>
        <w:t xml:space="preserve">            </w:t>
      </w:r>
      <w:r w:rsidRPr="00B1431E">
        <w:rPr>
          <w:rFonts w:ascii="Times New Roman" w:hAnsi="Times New Roman" w:cs="Times New Roman"/>
          <w:sz w:val="24"/>
          <w:szCs w:val="24"/>
          <w:u w:color="FFFFFF"/>
        </w:rPr>
        <w:t>___________________________</w:t>
      </w:r>
    </w:p>
    <w:p w:rsidR="00031CDF" w:rsidRPr="00B1431E" w:rsidRDefault="00031CDF" w:rsidP="00AF6C08">
      <w:pPr>
        <w:pStyle w:val="ConsPlusNonformat"/>
        <w:widowControl/>
        <w:suppressAutoHyphens/>
        <w:rPr>
          <w:rFonts w:ascii="Times New Roman" w:hAnsi="Times New Roman" w:cs="Times New Roman"/>
          <w:sz w:val="24"/>
          <w:szCs w:val="24"/>
          <w:u w:color="FFFFFF"/>
        </w:rPr>
      </w:pPr>
      <w:r w:rsidRPr="00B1431E">
        <w:rPr>
          <w:rFonts w:ascii="Times New Roman" w:hAnsi="Times New Roman" w:cs="Times New Roman"/>
          <w:sz w:val="24"/>
          <w:szCs w:val="24"/>
          <w:u w:color="FFFFFF"/>
        </w:rPr>
        <w:t xml:space="preserve">(подпись лица, зарегистрировавшего                       </w:t>
      </w:r>
      <w:r>
        <w:rPr>
          <w:rFonts w:ascii="Times New Roman" w:hAnsi="Times New Roman" w:cs="Times New Roman"/>
          <w:sz w:val="24"/>
          <w:szCs w:val="24"/>
          <w:u w:color="FFFFFF"/>
        </w:rPr>
        <w:t xml:space="preserve">             </w:t>
      </w:r>
      <w:r w:rsidRPr="00B1431E">
        <w:rPr>
          <w:rFonts w:ascii="Times New Roman" w:hAnsi="Times New Roman" w:cs="Times New Roman"/>
          <w:sz w:val="24"/>
          <w:szCs w:val="24"/>
          <w:u w:color="FFFFFF"/>
        </w:rPr>
        <w:t xml:space="preserve"> (расшифровка подписи)</w:t>
      </w:r>
    </w:p>
    <w:p w:rsidR="00031CDF" w:rsidRPr="00B1431E" w:rsidRDefault="00031CDF" w:rsidP="00AF6C08">
      <w:pPr>
        <w:pStyle w:val="ConsPlusNonformat"/>
        <w:widowControl/>
        <w:suppressAutoHyphens/>
        <w:rPr>
          <w:rFonts w:ascii="Times New Roman" w:hAnsi="Times New Roman" w:cs="Times New Roman"/>
          <w:sz w:val="24"/>
          <w:szCs w:val="24"/>
          <w:u w:color="FFFFFF"/>
        </w:rPr>
      </w:pPr>
      <w:r w:rsidRPr="00B1431E">
        <w:rPr>
          <w:rFonts w:ascii="Times New Roman" w:hAnsi="Times New Roman" w:cs="Times New Roman"/>
          <w:sz w:val="24"/>
          <w:szCs w:val="24"/>
          <w:u w:color="FFFFFF"/>
        </w:rPr>
        <w:t>уведомление)</w:t>
      </w:r>
    </w:p>
    <w:p w:rsidR="00031CDF" w:rsidRPr="00B1431E" w:rsidRDefault="00031CDF" w:rsidP="00AF6C08">
      <w:pPr>
        <w:pStyle w:val="ConsPlusNormal"/>
        <w:widowControl/>
        <w:suppressAutoHyphens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31CDF" w:rsidRPr="00B1431E" w:rsidRDefault="00031CDF" w:rsidP="00AF6C08">
      <w:pPr>
        <w:pStyle w:val="ConsPlusNormal"/>
        <w:widowControl/>
        <w:suppressAutoHyphens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31CDF" w:rsidRPr="00B1431E" w:rsidRDefault="00031CDF" w:rsidP="00AF6C08">
      <w:pPr>
        <w:pStyle w:val="ConsPlusNormal"/>
        <w:widowControl/>
        <w:suppressAutoHyphens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31CDF" w:rsidRPr="00B1431E" w:rsidRDefault="00031CDF" w:rsidP="00AF6C08">
      <w:pPr>
        <w:pStyle w:val="ConsPlusNormal"/>
        <w:widowControl/>
        <w:suppressAutoHyphens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31CDF" w:rsidRPr="00B1431E" w:rsidRDefault="00031CDF" w:rsidP="00AF6C08">
      <w:pPr>
        <w:pStyle w:val="ConsPlusNormal"/>
        <w:widowControl/>
        <w:suppressAutoHyphens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31CDF" w:rsidRPr="00B1431E" w:rsidRDefault="00031CDF" w:rsidP="00AF6C08">
      <w:pPr>
        <w:pStyle w:val="ConsPlusNormal"/>
        <w:widowControl/>
        <w:suppressAutoHyphens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31CDF" w:rsidRPr="00B1431E" w:rsidRDefault="00031CDF" w:rsidP="00AF6C08">
      <w:pPr>
        <w:pStyle w:val="ConsPlusNormal"/>
        <w:widowControl/>
        <w:suppressAutoHyphens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31CDF" w:rsidRPr="00B1431E" w:rsidRDefault="00031CDF" w:rsidP="00AF6C08">
      <w:pPr>
        <w:pStyle w:val="ConsPlusNormal"/>
        <w:widowControl/>
        <w:suppressAutoHyphens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31CDF" w:rsidRPr="00B1431E" w:rsidRDefault="00031CDF" w:rsidP="00AF6C08">
      <w:pPr>
        <w:pStyle w:val="ConsPlusNormal"/>
        <w:widowControl/>
        <w:suppressAutoHyphens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31CDF" w:rsidRPr="00B1431E" w:rsidRDefault="00031CDF" w:rsidP="00AF6C08">
      <w:pPr>
        <w:pStyle w:val="ConsPlusNormal"/>
        <w:widowControl/>
        <w:suppressAutoHyphens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31CDF" w:rsidRPr="00B1431E" w:rsidRDefault="00031CDF" w:rsidP="00AF6C08">
      <w:pPr>
        <w:pStyle w:val="ConsPlusNormal"/>
        <w:widowControl/>
        <w:suppressAutoHyphens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31CDF" w:rsidRPr="00B1431E" w:rsidRDefault="00031CDF" w:rsidP="00AF6C08">
      <w:pPr>
        <w:pStyle w:val="ConsPlusNormal"/>
        <w:widowControl/>
        <w:suppressAutoHyphens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31CDF" w:rsidRPr="00B1431E" w:rsidRDefault="00031CDF" w:rsidP="00AF6C08">
      <w:pPr>
        <w:pStyle w:val="ConsPlusNormal"/>
        <w:widowControl/>
        <w:suppressAutoHyphens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31CDF" w:rsidRPr="00B1431E" w:rsidRDefault="00031CDF" w:rsidP="00AF6C08">
      <w:pPr>
        <w:pStyle w:val="ConsPlusNormal"/>
        <w:widowControl/>
        <w:suppressAutoHyphens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31CDF" w:rsidRPr="00B1431E" w:rsidRDefault="00031CDF" w:rsidP="00AF6C08">
      <w:pPr>
        <w:pStyle w:val="ConsPlusNormal"/>
        <w:widowControl/>
        <w:suppressAutoHyphens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31CDF" w:rsidRPr="00B1431E" w:rsidRDefault="00031CDF" w:rsidP="00AF6C08">
      <w:pPr>
        <w:pStyle w:val="ConsPlusNormal"/>
        <w:widowControl/>
        <w:suppressAutoHyphens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31CDF" w:rsidRPr="00B1431E" w:rsidRDefault="00031CDF" w:rsidP="00AF6C08">
      <w:pPr>
        <w:pStyle w:val="ConsPlusNormal"/>
        <w:widowControl/>
        <w:suppressAutoHyphens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31CDF" w:rsidRPr="00B1431E" w:rsidRDefault="00031CDF" w:rsidP="00AF6C08">
      <w:pPr>
        <w:pStyle w:val="ConsPlusNormal"/>
        <w:widowControl/>
        <w:suppressAutoHyphens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31CDF" w:rsidRPr="00B1431E" w:rsidRDefault="00031CDF" w:rsidP="00AF6C08">
      <w:pPr>
        <w:pStyle w:val="ConsPlusNormal"/>
        <w:widowControl/>
        <w:suppressAutoHyphens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31CDF" w:rsidRPr="00B1431E" w:rsidRDefault="00031CDF" w:rsidP="00AF6C08">
      <w:pPr>
        <w:pStyle w:val="ConsPlusNormal"/>
        <w:widowControl/>
        <w:suppressAutoHyphens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31CDF" w:rsidRPr="00B1431E" w:rsidRDefault="00031CDF" w:rsidP="00AF6C08">
      <w:pPr>
        <w:pStyle w:val="ConsPlusNormal"/>
        <w:widowControl/>
        <w:suppressAutoHyphens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31CDF" w:rsidRPr="00B1431E" w:rsidRDefault="00031CDF" w:rsidP="00AF6C08">
      <w:pPr>
        <w:pStyle w:val="ConsPlusNormal"/>
        <w:widowControl/>
        <w:suppressAutoHyphens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31CDF" w:rsidRPr="00B1431E" w:rsidRDefault="00031CDF" w:rsidP="00AF6C08">
      <w:pPr>
        <w:pStyle w:val="ConsPlusNormal"/>
        <w:widowControl/>
        <w:suppressAutoHyphens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31CDF" w:rsidRPr="00B1431E" w:rsidRDefault="00031CDF" w:rsidP="00AF6C08">
      <w:pPr>
        <w:pStyle w:val="ConsPlusNormal"/>
        <w:widowControl/>
        <w:suppressAutoHyphens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31CDF" w:rsidRPr="00B1431E" w:rsidRDefault="00031CDF" w:rsidP="00AF6C08">
      <w:pPr>
        <w:pStyle w:val="ConsPlusNormal"/>
        <w:widowControl/>
        <w:suppressAutoHyphens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31CDF" w:rsidRPr="00B1431E" w:rsidRDefault="00031CDF" w:rsidP="00AF6C08">
      <w:pPr>
        <w:pStyle w:val="ConsPlusNormal"/>
        <w:widowControl/>
        <w:suppressAutoHyphens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31CDF" w:rsidRPr="00B1431E" w:rsidRDefault="00031CDF" w:rsidP="00AF6C08">
      <w:pPr>
        <w:pStyle w:val="ConsPlusNormal"/>
        <w:widowControl/>
        <w:suppressAutoHyphens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31CDF" w:rsidRPr="00B1431E" w:rsidRDefault="00031CDF" w:rsidP="00AF6C08">
      <w:pPr>
        <w:pStyle w:val="ConsPlusNormal"/>
        <w:widowControl/>
        <w:suppressAutoHyphens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31CDF" w:rsidRPr="00B1431E" w:rsidRDefault="00031CDF" w:rsidP="00AF6C08">
      <w:pPr>
        <w:pStyle w:val="ConsPlusNormal"/>
        <w:widowControl/>
        <w:suppressAutoHyphens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31CDF" w:rsidRPr="00B1431E" w:rsidRDefault="00031CDF" w:rsidP="00AF6C08">
      <w:pPr>
        <w:pStyle w:val="ConsPlusNormal"/>
        <w:widowControl/>
        <w:suppressAutoHyphens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31CDF" w:rsidRPr="00B1431E" w:rsidRDefault="00031CDF" w:rsidP="00AF6C08">
      <w:pPr>
        <w:pStyle w:val="ConsPlusNormal"/>
        <w:widowControl/>
        <w:suppressAutoHyphens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031CDF" w:rsidRPr="00B1431E" w:rsidRDefault="00031CDF" w:rsidP="00AF6C08">
      <w:pPr>
        <w:pStyle w:val="ConsPlusNormal"/>
        <w:widowControl/>
        <w:suppressAutoHyphens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к Положению о порядке получения</w:t>
      </w:r>
    </w:p>
    <w:p w:rsidR="00031CDF" w:rsidRPr="00B1431E" w:rsidRDefault="00031CDF" w:rsidP="00AF6C08">
      <w:pPr>
        <w:pStyle w:val="ConsPlusNormal"/>
        <w:widowControl/>
        <w:suppressAutoHyphens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муниципальными служащими</w:t>
      </w:r>
    </w:p>
    <w:p w:rsidR="00031CDF" w:rsidRDefault="00031CDF" w:rsidP="006D6315">
      <w:pPr>
        <w:pStyle w:val="ConsPlusNormal"/>
        <w:widowControl/>
        <w:suppressAutoHyphens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Михайловского</w:t>
      </w:r>
      <w:r w:rsidRPr="006D6315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031CDF" w:rsidRPr="006D6315" w:rsidRDefault="00031CDF" w:rsidP="006D6315">
      <w:pPr>
        <w:pStyle w:val="ConsPlusNormal"/>
        <w:widowControl/>
        <w:suppressAutoHyphens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D6315">
        <w:rPr>
          <w:rFonts w:ascii="Times New Roman" w:hAnsi="Times New Roman" w:cs="Times New Roman"/>
          <w:sz w:val="24"/>
          <w:szCs w:val="24"/>
        </w:rPr>
        <w:t>Черемисиновского района</w:t>
      </w:r>
    </w:p>
    <w:p w:rsidR="00031CDF" w:rsidRPr="00B1431E" w:rsidRDefault="00031CDF" w:rsidP="00AF6C08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031CDF" w:rsidRPr="00B1431E" w:rsidRDefault="00031CDF" w:rsidP="00AF6C08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Курской области разрешения</w:t>
      </w:r>
    </w:p>
    <w:p w:rsidR="00031CDF" w:rsidRPr="00B1431E" w:rsidRDefault="00031CDF" w:rsidP="00AF6C08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представителя нанимателя на участие</w:t>
      </w:r>
    </w:p>
    <w:p w:rsidR="00031CDF" w:rsidRPr="00B1431E" w:rsidRDefault="00031CDF" w:rsidP="00AF6C08">
      <w:pPr>
        <w:pStyle w:val="ConsPlusNormal"/>
        <w:widowControl/>
        <w:suppressAutoHyphens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на безвозмездной основе в управлении</w:t>
      </w:r>
    </w:p>
    <w:p w:rsidR="00031CDF" w:rsidRPr="00B1431E" w:rsidRDefault="00031CDF" w:rsidP="00AF6C08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отдельными некоммерческими организациями</w:t>
      </w:r>
    </w:p>
    <w:p w:rsidR="00031CDF" w:rsidRPr="00B1431E" w:rsidRDefault="00031CDF" w:rsidP="00AF6C08">
      <w:pPr>
        <w:pStyle w:val="ConsPlusNormal"/>
        <w:widowControl/>
        <w:suppressAutoHyphens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31CDF" w:rsidRPr="00B1431E" w:rsidRDefault="00031CDF" w:rsidP="00AF6C08">
      <w:pPr>
        <w:suppressAutoHyphens/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4"/>
          <w:szCs w:val="24"/>
        </w:rPr>
      </w:pPr>
      <w:r w:rsidRPr="00B1431E">
        <w:rPr>
          <w:rFonts w:ascii="Times New Roman" w:hAnsi="Times New Roman"/>
          <w:sz w:val="24"/>
          <w:szCs w:val="24"/>
        </w:rPr>
        <w:t>Форма</w:t>
      </w:r>
    </w:p>
    <w:p w:rsidR="00031CDF" w:rsidRPr="00B1431E" w:rsidRDefault="00031CDF" w:rsidP="00AF6C08">
      <w:pPr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31CDF" w:rsidRPr="00B1431E" w:rsidRDefault="00031CDF" w:rsidP="00AF6C0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B1431E">
        <w:rPr>
          <w:rFonts w:ascii="Times New Roman" w:hAnsi="Times New Roman"/>
          <w:b/>
          <w:sz w:val="24"/>
          <w:szCs w:val="24"/>
        </w:rPr>
        <w:t>Журнал</w:t>
      </w:r>
    </w:p>
    <w:p w:rsidR="00031CDF" w:rsidRPr="00B1431E" w:rsidRDefault="00031CDF" w:rsidP="00AF6C0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B1431E">
        <w:rPr>
          <w:rFonts w:ascii="Times New Roman" w:hAnsi="Times New Roman"/>
          <w:b/>
          <w:sz w:val="24"/>
          <w:szCs w:val="24"/>
        </w:rPr>
        <w:t>регистрации заявлений о разрешении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его коллегиального органа управления</w:t>
      </w:r>
    </w:p>
    <w:p w:rsidR="00031CDF" w:rsidRPr="00B1431E" w:rsidRDefault="00031CDF" w:rsidP="00AF6C0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851"/>
        <w:gridCol w:w="1843"/>
        <w:gridCol w:w="1559"/>
        <w:gridCol w:w="1559"/>
        <w:gridCol w:w="1418"/>
        <w:gridCol w:w="1417"/>
      </w:tblGrid>
      <w:tr w:rsidR="00031CDF" w:rsidRPr="007E5B8B" w:rsidTr="00711D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DF" w:rsidRPr="007E5B8B" w:rsidRDefault="00031CDF" w:rsidP="00711D5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8B">
              <w:rPr>
                <w:rFonts w:ascii="Times New Roman" w:hAnsi="Times New Roman"/>
                <w:sz w:val="24"/>
                <w:szCs w:val="24"/>
              </w:rPr>
              <w:t>Регистрационный номер заявления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DF" w:rsidRPr="007E5B8B" w:rsidRDefault="00031CDF" w:rsidP="00711D5E">
            <w:pPr>
              <w:suppressAutoHyphens/>
              <w:autoSpaceDE w:val="0"/>
              <w:autoSpaceDN w:val="0"/>
              <w:adjustRightInd w:val="0"/>
              <w:ind w:firstLine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8B">
              <w:rPr>
                <w:rFonts w:ascii="Times New Roman" w:hAnsi="Times New Roman"/>
                <w:sz w:val="24"/>
                <w:szCs w:val="24"/>
              </w:rPr>
              <w:t>Дата поступления заявления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DF" w:rsidRPr="007E5B8B" w:rsidRDefault="00031CDF" w:rsidP="00711D5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8B">
              <w:rPr>
                <w:rFonts w:ascii="Times New Roman" w:hAnsi="Times New Roman"/>
                <w:sz w:val="24"/>
                <w:szCs w:val="24"/>
              </w:rPr>
              <w:t>Ф.И.О., должность муниципального служащего, представившего заявление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DF" w:rsidRPr="007E5B8B" w:rsidRDefault="00031CDF" w:rsidP="00711D5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8B">
              <w:rPr>
                <w:rFonts w:ascii="Times New Roman" w:hAnsi="Times New Roman"/>
                <w:sz w:val="24"/>
                <w:szCs w:val="24"/>
              </w:rPr>
              <w:t>Наименование организации, в управлении которой планируется участвовать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DF" w:rsidRPr="007E5B8B" w:rsidRDefault="00031CDF" w:rsidP="00711D5E">
            <w:pPr>
              <w:suppressAutoHyphens/>
              <w:autoSpaceDE w:val="0"/>
              <w:autoSpaceDN w:val="0"/>
              <w:adjustRightInd w:val="0"/>
              <w:ind w:firstLine="2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8B">
              <w:rPr>
                <w:rFonts w:ascii="Times New Roman" w:hAnsi="Times New Roman"/>
                <w:sz w:val="24"/>
                <w:szCs w:val="24"/>
              </w:rPr>
              <w:t>Наименование органа управления организацией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DF" w:rsidRPr="007E5B8B" w:rsidRDefault="00031CDF" w:rsidP="00711D5E">
            <w:pPr>
              <w:suppressAutoHyphens/>
              <w:autoSpaceDE w:val="0"/>
              <w:autoSpaceDN w:val="0"/>
              <w:adjustRightInd w:val="0"/>
              <w:ind w:firstLine="2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8B">
              <w:rPr>
                <w:rFonts w:ascii="Times New Roman" w:hAnsi="Times New Roman"/>
                <w:sz w:val="24"/>
                <w:szCs w:val="24"/>
              </w:rPr>
              <w:t>Решение представителя нанимателя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DF" w:rsidRPr="007E5B8B" w:rsidRDefault="00031CDF" w:rsidP="00711D5E">
            <w:pPr>
              <w:suppressAutoHyphens/>
              <w:autoSpaceDE w:val="0"/>
              <w:autoSpaceDN w:val="0"/>
              <w:adjustRightInd w:val="0"/>
              <w:ind w:firstLine="2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8B">
              <w:rPr>
                <w:rFonts w:ascii="Times New Roman" w:hAnsi="Times New Roman"/>
                <w:sz w:val="24"/>
                <w:szCs w:val="24"/>
              </w:rPr>
              <w:t>Роспись муниципального служащего о получении копии заявления с регистрационной отметкой</w:t>
            </w:r>
          </w:p>
        </w:tc>
      </w:tr>
      <w:tr w:rsidR="00031CDF" w:rsidRPr="007E5B8B" w:rsidTr="00711D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DF" w:rsidRPr="007E5B8B" w:rsidRDefault="00031CDF" w:rsidP="00711D5E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DF" w:rsidRPr="007E5B8B" w:rsidRDefault="00031CDF" w:rsidP="00711D5E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DF" w:rsidRPr="007E5B8B" w:rsidRDefault="00031CDF" w:rsidP="00711D5E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DF" w:rsidRPr="007E5B8B" w:rsidRDefault="00031CDF" w:rsidP="00711D5E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DF" w:rsidRPr="007E5B8B" w:rsidRDefault="00031CDF" w:rsidP="00711D5E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DF" w:rsidRPr="007E5B8B" w:rsidRDefault="00031CDF" w:rsidP="00711D5E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DF" w:rsidRPr="007E5B8B" w:rsidRDefault="00031CDF" w:rsidP="00711D5E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31CDF" w:rsidRPr="00B1431E" w:rsidRDefault="00031CDF" w:rsidP="00AF6C08">
      <w:pPr>
        <w:pStyle w:val="ConsPlusNormal"/>
        <w:widowControl/>
        <w:suppressAutoHyphens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31CDF" w:rsidRPr="00B1431E" w:rsidRDefault="00031CDF" w:rsidP="00AF6C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31CDF" w:rsidRDefault="00031CDF"/>
    <w:p w:rsidR="00031CDF" w:rsidRDefault="00031CDF"/>
    <w:p w:rsidR="00031CDF" w:rsidRDefault="00031CDF"/>
    <w:p w:rsidR="00031CDF" w:rsidRDefault="00031CDF"/>
    <w:p w:rsidR="00031CDF" w:rsidRDefault="00031CDF"/>
    <w:p w:rsidR="00031CDF" w:rsidRDefault="00031CDF"/>
    <w:p w:rsidR="00031CDF" w:rsidRPr="00B86F4A" w:rsidRDefault="00031CDF" w:rsidP="00B86F4A">
      <w:pPr>
        <w:jc w:val="center"/>
        <w:rPr>
          <w:rFonts w:ascii="Times New Roman" w:hAnsi="Times New Roman"/>
          <w:sz w:val="28"/>
          <w:szCs w:val="34"/>
        </w:rPr>
      </w:pPr>
      <w:r w:rsidRPr="00B86F4A">
        <w:rPr>
          <w:rFonts w:ascii="Times New Roman" w:hAnsi="Times New Roman"/>
          <w:sz w:val="28"/>
          <w:szCs w:val="34"/>
        </w:rPr>
        <w:t>АДМИНИСТРАЦИЯ МИХАЙЛОВСКОГО СЕЛЬСОВЕТА</w:t>
      </w:r>
    </w:p>
    <w:p w:rsidR="00031CDF" w:rsidRPr="00B86F4A" w:rsidRDefault="00031CDF" w:rsidP="00B86F4A">
      <w:pPr>
        <w:jc w:val="center"/>
        <w:rPr>
          <w:rFonts w:ascii="Times New Roman" w:hAnsi="Times New Roman"/>
          <w:sz w:val="28"/>
          <w:szCs w:val="34"/>
        </w:rPr>
      </w:pPr>
      <w:r w:rsidRPr="00B86F4A">
        <w:rPr>
          <w:rFonts w:ascii="Times New Roman" w:hAnsi="Times New Roman"/>
          <w:sz w:val="28"/>
          <w:szCs w:val="34"/>
        </w:rPr>
        <w:t>ЧЕРЕМИСИНОВСКОГО РАЙОНА КУРСКОЙ ОБЛАСТИ</w:t>
      </w:r>
    </w:p>
    <w:p w:rsidR="00031CDF" w:rsidRDefault="00031CDF" w:rsidP="00B86F4A">
      <w:pPr>
        <w:jc w:val="center"/>
        <w:rPr>
          <w:rFonts w:ascii="Times New Roman" w:hAnsi="Times New Roman"/>
          <w:sz w:val="28"/>
          <w:szCs w:val="34"/>
        </w:rPr>
      </w:pPr>
    </w:p>
    <w:p w:rsidR="00031CDF" w:rsidRPr="00B86F4A" w:rsidRDefault="00031CDF" w:rsidP="00B86F4A">
      <w:pPr>
        <w:jc w:val="center"/>
        <w:rPr>
          <w:rFonts w:ascii="Times New Roman" w:hAnsi="Times New Roman"/>
          <w:sz w:val="28"/>
          <w:szCs w:val="34"/>
        </w:rPr>
      </w:pPr>
      <w:r w:rsidRPr="00B86F4A">
        <w:rPr>
          <w:rFonts w:ascii="Times New Roman" w:hAnsi="Times New Roman"/>
          <w:sz w:val="28"/>
          <w:szCs w:val="34"/>
        </w:rPr>
        <w:t>ПОСТАНОВЛЕНИЕ</w:t>
      </w:r>
    </w:p>
    <w:p w:rsidR="00031CDF" w:rsidRPr="00B86F4A" w:rsidRDefault="00031CDF" w:rsidP="00B86F4A">
      <w:pPr>
        <w:rPr>
          <w:rFonts w:ascii="Times New Roman" w:hAnsi="Times New Roman"/>
          <w:sz w:val="28"/>
          <w:szCs w:val="34"/>
        </w:rPr>
      </w:pPr>
    </w:p>
    <w:p w:rsidR="00031CDF" w:rsidRPr="00B86F4A" w:rsidRDefault="00031CDF" w:rsidP="00B86F4A">
      <w:pPr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от 31</w:t>
      </w:r>
      <w:r w:rsidRPr="00B86F4A">
        <w:rPr>
          <w:rFonts w:ascii="Times New Roman" w:hAnsi="Times New Roman"/>
          <w:sz w:val="28"/>
          <w:szCs w:val="34"/>
        </w:rPr>
        <w:t>.10. 2017 г</w:t>
      </w:r>
      <w:r>
        <w:rPr>
          <w:rFonts w:ascii="Times New Roman" w:hAnsi="Times New Roman"/>
          <w:sz w:val="28"/>
          <w:szCs w:val="34"/>
        </w:rPr>
        <w:t xml:space="preserve"> №107</w:t>
      </w:r>
    </w:p>
    <w:p w:rsidR="00031CDF" w:rsidRPr="00B86F4A" w:rsidRDefault="00031CDF" w:rsidP="00B86F4A">
      <w:pPr>
        <w:rPr>
          <w:rFonts w:ascii="Times New Roman" w:hAnsi="Times New Roman"/>
          <w:sz w:val="28"/>
          <w:szCs w:val="34"/>
        </w:rPr>
      </w:pPr>
      <w:r w:rsidRPr="00B86F4A">
        <w:rPr>
          <w:rFonts w:ascii="Times New Roman" w:hAnsi="Times New Roman"/>
          <w:sz w:val="28"/>
          <w:szCs w:val="34"/>
        </w:rPr>
        <w:t xml:space="preserve">  с. Михайловка</w:t>
      </w:r>
    </w:p>
    <w:p w:rsidR="00031CDF" w:rsidRPr="00B86F4A" w:rsidRDefault="00031CDF" w:rsidP="00B86F4A">
      <w:pPr>
        <w:rPr>
          <w:rFonts w:ascii="Times New Roman" w:hAnsi="Times New Roman"/>
          <w:sz w:val="28"/>
          <w:szCs w:val="34"/>
        </w:rPr>
      </w:pPr>
    </w:p>
    <w:p w:rsidR="00031CDF" w:rsidRPr="00B86F4A" w:rsidRDefault="00031CDF" w:rsidP="00B86F4A">
      <w:pPr>
        <w:rPr>
          <w:rFonts w:ascii="Times New Roman" w:hAnsi="Times New Roman"/>
          <w:sz w:val="28"/>
          <w:szCs w:val="34"/>
        </w:rPr>
      </w:pPr>
      <w:r w:rsidRPr="00B86F4A">
        <w:rPr>
          <w:rFonts w:ascii="Times New Roman" w:hAnsi="Times New Roman"/>
          <w:sz w:val="28"/>
          <w:szCs w:val="34"/>
        </w:rPr>
        <w:t xml:space="preserve">  Об изменении  адреса</w:t>
      </w:r>
    </w:p>
    <w:p w:rsidR="00031CDF" w:rsidRPr="00B86F4A" w:rsidRDefault="00031CDF" w:rsidP="00B86F4A">
      <w:pPr>
        <w:rPr>
          <w:rFonts w:ascii="Times New Roman" w:hAnsi="Times New Roman"/>
          <w:sz w:val="28"/>
          <w:szCs w:val="34"/>
        </w:rPr>
      </w:pPr>
      <w:r w:rsidRPr="00B86F4A">
        <w:rPr>
          <w:rFonts w:ascii="Times New Roman" w:hAnsi="Times New Roman"/>
          <w:sz w:val="28"/>
          <w:szCs w:val="34"/>
        </w:rPr>
        <w:t xml:space="preserve">   помещения (жилого дома)</w:t>
      </w:r>
    </w:p>
    <w:p w:rsidR="00031CDF" w:rsidRPr="00B86F4A" w:rsidRDefault="00031CDF" w:rsidP="00B86F4A">
      <w:pPr>
        <w:rPr>
          <w:rFonts w:ascii="Times New Roman" w:hAnsi="Times New Roman"/>
          <w:sz w:val="28"/>
          <w:szCs w:val="34"/>
        </w:rPr>
      </w:pPr>
    </w:p>
    <w:p w:rsidR="00031CDF" w:rsidRPr="00B86F4A" w:rsidRDefault="00031CDF" w:rsidP="00B86F4A">
      <w:pPr>
        <w:rPr>
          <w:rFonts w:ascii="Times New Roman" w:hAnsi="Times New Roman"/>
          <w:sz w:val="28"/>
          <w:szCs w:val="34"/>
        </w:rPr>
      </w:pPr>
      <w:r w:rsidRPr="00B86F4A">
        <w:rPr>
          <w:rFonts w:ascii="Times New Roman" w:hAnsi="Times New Roman"/>
          <w:sz w:val="28"/>
          <w:szCs w:val="34"/>
        </w:rPr>
        <w:t xml:space="preserve">  Рассмотрев заявление граждан</w:t>
      </w:r>
      <w:r>
        <w:rPr>
          <w:rFonts w:ascii="Times New Roman" w:hAnsi="Times New Roman"/>
          <w:sz w:val="28"/>
          <w:szCs w:val="34"/>
        </w:rPr>
        <w:t xml:space="preserve">ина Забавина Сергея Леонидовича </w:t>
      </w:r>
      <w:r>
        <w:rPr>
          <w:rFonts w:ascii="Times New Roman" w:hAnsi="Times New Roman"/>
          <w:sz w:val="28"/>
          <w:szCs w:val="28"/>
        </w:rPr>
        <w:t>13.07.1968</w:t>
      </w:r>
      <w:r w:rsidRPr="00B86F4A">
        <w:rPr>
          <w:rFonts w:ascii="Times New Roman" w:hAnsi="Times New Roman"/>
          <w:sz w:val="28"/>
          <w:szCs w:val="28"/>
        </w:rPr>
        <w:t xml:space="preserve"> года рождения</w:t>
      </w:r>
      <w:r w:rsidRPr="00B86F4A">
        <w:rPr>
          <w:rFonts w:ascii="Times New Roman" w:hAnsi="Times New Roman"/>
          <w:sz w:val="28"/>
          <w:szCs w:val="34"/>
        </w:rPr>
        <w:t xml:space="preserve">:                                    </w:t>
      </w:r>
    </w:p>
    <w:p w:rsidR="00031CDF" w:rsidRPr="00B86F4A" w:rsidRDefault="00031CDF" w:rsidP="00B86F4A">
      <w:pPr>
        <w:rPr>
          <w:rFonts w:ascii="Times New Roman" w:hAnsi="Times New Roman"/>
          <w:sz w:val="28"/>
          <w:szCs w:val="34"/>
        </w:rPr>
      </w:pPr>
      <w:r w:rsidRPr="00B86F4A">
        <w:rPr>
          <w:rFonts w:ascii="Times New Roman" w:hAnsi="Times New Roman"/>
          <w:sz w:val="28"/>
          <w:szCs w:val="34"/>
        </w:rPr>
        <w:t>Зар</w:t>
      </w:r>
      <w:r>
        <w:rPr>
          <w:rFonts w:ascii="Times New Roman" w:hAnsi="Times New Roman"/>
          <w:sz w:val="28"/>
          <w:szCs w:val="34"/>
        </w:rPr>
        <w:t>егистрированного  по адресу : РФ, Курская область, Черемисиновский район,  с.Михайловка, д.28 кв.2</w:t>
      </w:r>
    </w:p>
    <w:p w:rsidR="00031CDF" w:rsidRPr="00B86F4A" w:rsidRDefault="00031CDF" w:rsidP="00B86F4A">
      <w:pPr>
        <w:rPr>
          <w:rFonts w:ascii="Times New Roman" w:hAnsi="Times New Roman"/>
          <w:sz w:val="28"/>
          <w:szCs w:val="34"/>
        </w:rPr>
      </w:pPr>
      <w:r w:rsidRPr="00B86F4A">
        <w:rPr>
          <w:rFonts w:ascii="Times New Roman" w:hAnsi="Times New Roman"/>
          <w:sz w:val="28"/>
          <w:szCs w:val="34"/>
        </w:rPr>
        <w:t xml:space="preserve">об изменении адреса жилого дома </w:t>
      </w:r>
    </w:p>
    <w:p w:rsidR="00031CDF" w:rsidRPr="00B86F4A" w:rsidRDefault="00031CDF" w:rsidP="00B86F4A">
      <w:pPr>
        <w:rPr>
          <w:rFonts w:ascii="Times New Roman" w:hAnsi="Times New Roman"/>
          <w:sz w:val="28"/>
          <w:szCs w:val="34"/>
        </w:rPr>
      </w:pPr>
      <w:r w:rsidRPr="00B86F4A">
        <w:rPr>
          <w:rFonts w:ascii="Times New Roman" w:hAnsi="Times New Roman"/>
          <w:sz w:val="28"/>
          <w:szCs w:val="34"/>
        </w:rPr>
        <w:t>Администрация Михайловского сельсовета ПОСТАНОВЛЯЕТ :</w:t>
      </w:r>
    </w:p>
    <w:p w:rsidR="00031CDF" w:rsidRPr="00B86F4A" w:rsidRDefault="00031CDF" w:rsidP="00B86F4A">
      <w:pPr>
        <w:ind w:left="360"/>
        <w:rPr>
          <w:rFonts w:ascii="Times New Roman" w:hAnsi="Times New Roman"/>
          <w:sz w:val="28"/>
          <w:szCs w:val="34"/>
        </w:rPr>
      </w:pPr>
      <w:r w:rsidRPr="00B86F4A">
        <w:rPr>
          <w:rFonts w:ascii="Times New Roman" w:hAnsi="Times New Roman"/>
          <w:sz w:val="28"/>
          <w:szCs w:val="34"/>
        </w:rPr>
        <w:t>1.Изменить адрес жилого дома с кадастровым номером :</w:t>
      </w:r>
    </w:p>
    <w:p w:rsidR="00031CDF" w:rsidRPr="00B86F4A" w:rsidRDefault="00031CDF" w:rsidP="00B86F4A">
      <w:pPr>
        <w:ind w:left="360"/>
        <w:rPr>
          <w:rFonts w:ascii="Times New Roman" w:hAnsi="Times New Roman"/>
          <w:sz w:val="28"/>
          <w:szCs w:val="34"/>
        </w:rPr>
      </w:pPr>
      <w:r w:rsidRPr="00B86F4A">
        <w:rPr>
          <w:rFonts w:ascii="Times New Roman" w:hAnsi="Times New Roman"/>
          <w:sz w:val="28"/>
          <w:szCs w:val="34"/>
        </w:rPr>
        <w:t>46:27:060701:223  расположенный по адресу : Российская Федерация,  Курская область, Черемисиновский район, Михайловски</w:t>
      </w:r>
      <w:r>
        <w:rPr>
          <w:rFonts w:ascii="Times New Roman" w:hAnsi="Times New Roman"/>
          <w:sz w:val="28"/>
          <w:szCs w:val="34"/>
        </w:rPr>
        <w:t xml:space="preserve">й сельсовет , с.Михайловка, б/н </w:t>
      </w:r>
      <w:r w:rsidRPr="00B86F4A">
        <w:rPr>
          <w:rFonts w:ascii="Times New Roman" w:hAnsi="Times New Roman"/>
          <w:sz w:val="28"/>
          <w:szCs w:val="34"/>
        </w:rPr>
        <w:t xml:space="preserve"> на адрес :РФ , Курская область , Черемисиновский район, Михайло</w:t>
      </w:r>
      <w:r>
        <w:rPr>
          <w:rFonts w:ascii="Times New Roman" w:hAnsi="Times New Roman"/>
          <w:sz w:val="28"/>
          <w:szCs w:val="34"/>
        </w:rPr>
        <w:t>вский сельсовет , с.Михайловка,  д.28 кв.2</w:t>
      </w:r>
    </w:p>
    <w:p w:rsidR="00031CDF" w:rsidRPr="00B86F4A" w:rsidRDefault="00031CDF" w:rsidP="00B86F4A">
      <w:pPr>
        <w:ind w:left="720"/>
        <w:rPr>
          <w:rFonts w:ascii="Times New Roman" w:hAnsi="Times New Roman"/>
          <w:sz w:val="28"/>
          <w:szCs w:val="34"/>
        </w:rPr>
      </w:pPr>
      <w:r w:rsidRPr="00B86F4A">
        <w:rPr>
          <w:rFonts w:ascii="Times New Roman" w:hAnsi="Times New Roman"/>
          <w:sz w:val="28"/>
          <w:szCs w:val="34"/>
        </w:rPr>
        <w:t>2.Контроль за исполнением данного постановления оставляю за собой.</w:t>
      </w:r>
    </w:p>
    <w:p w:rsidR="00031CDF" w:rsidRPr="00B86F4A" w:rsidRDefault="00031CDF" w:rsidP="00B86F4A">
      <w:pPr>
        <w:ind w:left="720"/>
        <w:rPr>
          <w:rFonts w:ascii="Times New Roman" w:hAnsi="Times New Roman"/>
          <w:sz w:val="28"/>
          <w:szCs w:val="34"/>
        </w:rPr>
      </w:pPr>
      <w:r w:rsidRPr="00B86F4A">
        <w:rPr>
          <w:rFonts w:ascii="Times New Roman" w:hAnsi="Times New Roman"/>
          <w:sz w:val="28"/>
          <w:szCs w:val="34"/>
        </w:rPr>
        <w:t>3.Постановление вступает в силу со дня его подписания.</w:t>
      </w:r>
    </w:p>
    <w:p w:rsidR="00031CDF" w:rsidRPr="00B86F4A" w:rsidRDefault="00031CDF" w:rsidP="00B86F4A">
      <w:pPr>
        <w:rPr>
          <w:rFonts w:ascii="Times New Roman" w:hAnsi="Times New Roman"/>
          <w:sz w:val="28"/>
          <w:szCs w:val="34"/>
        </w:rPr>
      </w:pPr>
    </w:p>
    <w:p w:rsidR="00031CDF" w:rsidRPr="00B86F4A" w:rsidRDefault="00031CDF" w:rsidP="00B86F4A">
      <w:pPr>
        <w:rPr>
          <w:rFonts w:ascii="Times New Roman" w:hAnsi="Times New Roman"/>
          <w:sz w:val="28"/>
          <w:szCs w:val="34"/>
        </w:rPr>
      </w:pPr>
    </w:p>
    <w:p w:rsidR="00031CDF" w:rsidRPr="00B86F4A" w:rsidRDefault="00031CDF" w:rsidP="00B86F4A">
      <w:pPr>
        <w:rPr>
          <w:rFonts w:ascii="Times New Roman" w:hAnsi="Times New Roman"/>
          <w:sz w:val="28"/>
          <w:szCs w:val="34"/>
        </w:rPr>
      </w:pPr>
    </w:p>
    <w:p w:rsidR="00031CDF" w:rsidRPr="00B86F4A" w:rsidRDefault="00031CDF" w:rsidP="00B86F4A">
      <w:pPr>
        <w:rPr>
          <w:rFonts w:ascii="Times New Roman" w:hAnsi="Times New Roman"/>
          <w:sz w:val="28"/>
          <w:szCs w:val="34"/>
        </w:rPr>
      </w:pPr>
      <w:r w:rsidRPr="00B86F4A">
        <w:rPr>
          <w:rFonts w:ascii="Times New Roman" w:hAnsi="Times New Roman"/>
          <w:sz w:val="28"/>
          <w:szCs w:val="34"/>
        </w:rPr>
        <w:t xml:space="preserve">    Глава Михайловского сельсовета                       О.И. Агеева</w:t>
      </w:r>
    </w:p>
    <w:p w:rsidR="00031CDF" w:rsidRPr="00B86F4A" w:rsidRDefault="00031CDF" w:rsidP="00B86F4A">
      <w:pPr>
        <w:rPr>
          <w:rFonts w:ascii="Times New Roman" w:hAnsi="Times New Roman"/>
          <w:sz w:val="28"/>
          <w:szCs w:val="34"/>
        </w:rPr>
      </w:pPr>
    </w:p>
    <w:p w:rsidR="00031CDF" w:rsidRPr="00B86F4A" w:rsidRDefault="00031CDF" w:rsidP="00B86F4A">
      <w:pPr>
        <w:rPr>
          <w:rFonts w:ascii="Times New Roman" w:hAnsi="Times New Roman"/>
          <w:sz w:val="28"/>
          <w:szCs w:val="28"/>
        </w:rPr>
      </w:pPr>
    </w:p>
    <w:p w:rsidR="00031CDF" w:rsidRPr="00B86F4A" w:rsidRDefault="00031CDF" w:rsidP="00B86F4A">
      <w:pPr>
        <w:tabs>
          <w:tab w:val="left" w:pos="3703"/>
        </w:tabs>
        <w:rPr>
          <w:rFonts w:ascii="Times New Roman" w:hAnsi="Times New Roman"/>
          <w:sz w:val="28"/>
          <w:szCs w:val="28"/>
        </w:rPr>
      </w:pPr>
    </w:p>
    <w:p w:rsidR="00031CDF" w:rsidRDefault="00031CDF" w:rsidP="00B86F4A">
      <w:pPr>
        <w:rPr>
          <w:sz w:val="24"/>
          <w:szCs w:val="24"/>
        </w:rPr>
      </w:pPr>
    </w:p>
    <w:p w:rsidR="00031CDF" w:rsidRDefault="00031CDF"/>
    <w:sectPr w:rsidR="00031CDF" w:rsidSect="00DB1D26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C08"/>
    <w:rsid w:val="00014195"/>
    <w:rsid w:val="00031CDF"/>
    <w:rsid w:val="000B7AF9"/>
    <w:rsid w:val="00214871"/>
    <w:rsid w:val="0028763E"/>
    <w:rsid w:val="003C28C1"/>
    <w:rsid w:val="003F727B"/>
    <w:rsid w:val="00567735"/>
    <w:rsid w:val="006D6315"/>
    <w:rsid w:val="00711D5E"/>
    <w:rsid w:val="007E5B8B"/>
    <w:rsid w:val="007F11B0"/>
    <w:rsid w:val="00810D20"/>
    <w:rsid w:val="008731EB"/>
    <w:rsid w:val="008E1F0B"/>
    <w:rsid w:val="00930763"/>
    <w:rsid w:val="009F0F7A"/>
    <w:rsid w:val="00A71B5A"/>
    <w:rsid w:val="00AA3C22"/>
    <w:rsid w:val="00AF6C08"/>
    <w:rsid w:val="00B1431E"/>
    <w:rsid w:val="00B86F4A"/>
    <w:rsid w:val="00C225BB"/>
    <w:rsid w:val="00CF2DBC"/>
    <w:rsid w:val="00D951A6"/>
    <w:rsid w:val="00DB1D26"/>
    <w:rsid w:val="00E37D25"/>
    <w:rsid w:val="00F93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1E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F6C08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Title">
    <w:name w:val="ConsPlusTitle"/>
    <w:uiPriority w:val="99"/>
    <w:rsid w:val="00AF6C08"/>
    <w:pPr>
      <w:widowControl w:val="0"/>
      <w:autoSpaceDE w:val="0"/>
      <w:autoSpaceDN w:val="0"/>
    </w:pPr>
    <w:rPr>
      <w:rFonts w:cs="Calibri"/>
      <w:b/>
      <w:szCs w:val="20"/>
    </w:rPr>
  </w:style>
  <w:style w:type="paragraph" w:customStyle="1" w:styleId="ConsPlusNonformat">
    <w:name w:val="ConsPlusNonformat"/>
    <w:uiPriority w:val="99"/>
    <w:rsid w:val="00AF6C08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52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17C52CF93A55BF8901BCE0F08480682F6CC8F2998C85A1D5065D9DA043D6455C87BF6E9A969C85F2E5F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17C52CF93A55BF8901BCE0F08480682F6CC8F2998C85A1D5065D9DA043D6455C87BF6E9A969C85D2E52O" TargetMode="External"/><Relationship Id="rId5" Type="http://schemas.openxmlformats.org/officeDocument/2006/relationships/hyperlink" Target="consultantplus://offline/ref=417C52CF93A55BF8901BCE0F08480682F6CC8F2998C85A1D5065D9DA043D6455C87BF6EAAF2659O" TargetMode="External"/><Relationship Id="rId4" Type="http://schemas.openxmlformats.org/officeDocument/2006/relationships/hyperlink" Target="consultantplus://offline/ref=417C52CF93A55BF8901BCE0F08480682F6CC8F2998C85A1D5065D9DA043D6455C87BF6E9A969C85D2E52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</TotalTime>
  <Pages>8</Pages>
  <Words>1998</Words>
  <Characters>11393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Adminestrator</dc:creator>
  <cp:keywords/>
  <dc:description/>
  <cp:lastModifiedBy>User</cp:lastModifiedBy>
  <cp:revision>9</cp:revision>
  <cp:lastPrinted>2017-10-24T06:29:00Z</cp:lastPrinted>
  <dcterms:created xsi:type="dcterms:W3CDTF">2017-04-30T04:00:00Z</dcterms:created>
  <dcterms:modified xsi:type="dcterms:W3CDTF">2017-10-31T08:16:00Z</dcterms:modified>
</cp:coreProperties>
</file>