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F8D" w:rsidRPr="00556557" w:rsidRDefault="00D71F8D" w:rsidP="00556557">
      <w:pPr>
        <w:pStyle w:val="western"/>
        <w:spacing w:before="0" w:beforeAutospacing="0" w:after="0" w:afterAutospacing="0"/>
        <w:ind w:firstLine="567"/>
        <w:jc w:val="center"/>
        <w:rPr>
          <w:rFonts w:ascii="Verdana" w:hAnsi="Verdana"/>
          <w:sz w:val="32"/>
          <w:szCs w:val="32"/>
        </w:rPr>
      </w:pPr>
      <w:r w:rsidRPr="00556557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D71F8D" w:rsidRPr="00556557" w:rsidRDefault="00D71F8D" w:rsidP="00556557">
      <w:pPr>
        <w:pStyle w:val="western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МИХАЙЛОВСКОГО</w:t>
      </w:r>
      <w:r w:rsidRPr="00556557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 w:rsidRPr="00556557">
        <w:rPr>
          <w:rFonts w:ascii="Arial" w:hAnsi="Arial" w:cs="Arial"/>
          <w:b/>
          <w:bCs/>
          <w:sz w:val="32"/>
          <w:szCs w:val="32"/>
        </w:rPr>
        <w:br/>
        <w:t>ЧЕРЕМИСИНОВСКОГО РАЙОНА</w:t>
      </w:r>
    </w:p>
    <w:p w:rsidR="00D71F8D" w:rsidRPr="00556557" w:rsidRDefault="00D71F8D" w:rsidP="00556557">
      <w:pPr>
        <w:pStyle w:val="western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556557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D71F8D" w:rsidRPr="00556557" w:rsidRDefault="00D71F8D" w:rsidP="00556557">
      <w:pPr>
        <w:pStyle w:val="western"/>
        <w:spacing w:before="0" w:beforeAutospacing="0" w:after="0" w:afterAutospacing="0"/>
        <w:ind w:firstLine="567"/>
        <w:jc w:val="center"/>
        <w:rPr>
          <w:rFonts w:ascii="Verdana" w:hAnsi="Verdana"/>
          <w:sz w:val="32"/>
          <w:szCs w:val="32"/>
        </w:rPr>
      </w:pPr>
    </w:p>
    <w:p w:rsidR="00D71F8D" w:rsidRPr="00556557" w:rsidRDefault="00D71F8D" w:rsidP="00556557">
      <w:pPr>
        <w:pStyle w:val="western"/>
        <w:spacing w:before="0" w:beforeAutospacing="0" w:after="0" w:afterAutospacing="0"/>
        <w:ind w:firstLine="567"/>
        <w:jc w:val="center"/>
        <w:rPr>
          <w:rFonts w:ascii="Verdana" w:hAnsi="Verdana"/>
          <w:sz w:val="32"/>
          <w:szCs w:val="32"/>
        </w:rPr>
      </w:pPr>
      <w:r w:rsidRPr="00556557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D71F8D" w:rsidRPr="00556557" w:rsidRDefault="00D71F8D" w:rsidP="00556557">
      <w:pPr>
        <w:pStyle w:val="western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20 февраля 2024 года №10</w:t>
      </w:r>
    </w:p>
    <w:p w:rsidR="00D71F8D" w:rsidRPr="00556557" w:rsidRDefault="00D71F8D" w:rsidP="00556557">
      <w:pPr>
        <w:pStyle w:val="western"/>
        <w:spacing w:before="0" w:beforeAutospacing="0" w:after="0" w:afterAutospacing="0"/>
        <w:ind w:firstLine="567"/>
        <w:jc w:val="center"/>
        <w:rPr>
          <w:rFonts w:ascii="Verdana" w:hAnsi="Verdana"/>
          <w:sz w:val="32"/>
          <w:szCs w:val="32"/>
        </w:rPr>
      </w:pPr>
    </w:p>
    <w:p w:rsidR="00D71F8D" w:rsidRPr="00556557" w:rsidRDefault="00D71F8D" w:rsidP="00556557">
      <w:pPr>
        <w:pStyle w:val="western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556557">
        <w:rPr>
          <w:rFonts w:ascii="Arial" w:hAnsi="Arial" w:cs="Arial"/>
          <w:b/>
          <w:bCs/>
          <w:sz w:val="32"/>
          <w:szCs w:val="32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>
        <w:rPr>
          <w:rFonts w:ascii="Arial" w:hAnsi="Arial" w:cs="Arial"/>
          <w:b/>
          <w:bCs/>
          <w:sz w:val="32"/>
          <w:szCs w:val="32"/>
        </w:rPr>
        <w:t>Михайловского</w:t>
      </w:r>
      <w:r w:rsidRPr="00556557">
        <w:rPr>
          <w:rFonts w:ascii="Arial" w:hAnsi="Arial" w:cs="Arial"/>
          <w:b/>
          <w:bCs/>
          <w:sz w:val="32"/>
          <w:szCs w:val="32"/>
        </w:rPr>
        <w:t xml:space="preserve"> сельсовета Черемисиновского района</w:t>
      </w:r>
    </w:p>
    <w:p w:rsidR="00D71F8D" w:rsidRPr="001E6109" w:rsidRDefault="00D71F8D" w:rsidP="00556557">
      <w:pPr>
        <w:pStyle w:val="western"/>
        <w:spacing w:before="0" w:beforeAutospacing="0" w:after="0" w:afterAutospacing="0"/>
        <w:ind w:firstLine="567"/>
        <w:jc w:val="center"/>
        <w:rPr>
          <w:rFonts w:ascii="Verdana" w:hAnsi="Verdana"/>
          <w:sz w:val="22"/>
          <w:szCs w:val="22"/>
        </w:rPr>
      </w:pP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 xml:space="preserve">В соответствие с Федеральным законом от 25 декабря 2008 года  № 273-ФЗ «О противодействии коррупции», пунктом 16 Указа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</w:t>
      </w:r>
      <w:r w:rsidRPr="00732096">
        <w:rPr>
          <w:rFonts w:ascii="Verdana" w:hAnsi="Verdana"/>
        </w:rPr>
        <w:t xml:space="preserve"> </w:t>
      </w:r>
      <w:r w:rsidRPr="00732096">
        <w:rPr>
          <w:rFonts w:ascii="Arial" w:hAnsi="Arial" w:cs="Arial"/>
          <w:b/>
          <w:bCs/>
        </w:rPr>
        <w:t>ПОСТАНОВЛЯЕТ: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района, согласно приложению.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 xml:space="preserve">2. Постановление администрации 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 </w:t>
      </w:r>
      <w:r>
        <w:rPr>
          <w:rFonts w:ascii="Arial" w:hAnsi="Arial" w:cs="Arial"/>
          <w:color w:val="000000"/>
        </w:rPr>
        <w:t>от 03.04.2017г. № 33</w:t>
      </w:r>
      <w:r w:rsidRPr="00732096">
        <w:rPr>
          <w:rFonts w:ascii="Arial" w:hAnsi="Arial" w:cs="Arial"/>
          <w:color w:val="000000"/>
        </w:rPr>
        <w:t xml:space="preserve"> «</w:t>
      </w:r>
      <w:r w:rsidRPr="00732096">
        <w:rPr>
          <w:rFonts w:ascii="Arial" w:hAnsi="Arial" w:cs="Arial"/>
          <w:bCs/>
          <w:color w:val="000000"/>
          <w:bdr w:val="none" w:sz="0" w:space="0" w:color="auto" w:frame="1"/>
        </w:rPr>
        <w:t xml:space="preserve">Об утверждении Положения о комиссии по соблюдению требований к служебному поведению муниципальных служащих  администрации </w:t>
      </w:r>
      <w:r>
        <w:rPr>
          <w:rFonts w:ascii="Arial" w:hAnsi="Arial" w:cs="Arial"/>
          <w:bCs/>
          <w:color w:val="000000"/>
          <w:bdr w:val="none" w:sz="0" w:space="0" w:color="auto" w:frame="1"/>
        </w:rPr>
        <w:t>Михайловского</w:t>
      </w:r>
      <w:r w:rsidRPr="00732096">
        <w:rPr>
          <w:rFonts w:ascii="Arial" w:hAnsi="Arial" w:cs="Arial"/>
          <w:bCs/>
          <w:color w:val="000000"/>
          <w:bdr w:val="none" w:sz="0" w:space="0" w:color="auto" w:frame="1"/>
        </w:rPr>
        <w:t xml:space="preserve"> сельсовета  и урегулированию конфликта интересов</w:t>
      </w:r>
      <w:r w:rsidRPr="00732096">
        <w:rPr>
          <w:rFonts w:ascii="Arial" w:hAnsi="Arial" w:cs="Arial"/>
          <w:color w:val="000000"/>
        </w:rPr>
        <w:t>»</w:t>
      </w:r>
      <w:r w:rsidRPr="00732096">
        <w:rPr>
          <w:rFonts w:ascii="Arial" w:hAnsi="Arial" w:cs="Arial"/>
        </w:rPr>
        <w:t xml:space="preserve"> (в редакции от </w:t>
      </w:r>
      <w:r>
        <w:rPr>
          <w:rFonts w:ascii="Arial" w:hAnsi="Arial" w:cs="Arial"/>
        </w:rPr>
        <w:t>04</w:t>
      </w:r>
      <w:r w:rsidRPr="00732096">
        <w:rPr>
          <w:rFonts w:ascii="Arial" w:hAnsi="Arial" w:cs="Arial"/>
        </w:rPr>
        <w:t>.</w:t>
      </w:r>
      <w:r>
        <w:rPr>
          <w:rFonts w:ascii="Arial" w:hAnsi="Arial" w:cs="Arial"/>
        </w:rPr>
        <w:t>04</w:t>
      </w:r>
      <w:r w:rsidRPr="00732096">
        <w:rPr>
          <w:rFonts w:ascii="Arial" w:hAnsi="Arial" w:cs="Arial"/>
        </w:rPr>
        <w:t>.20</w:t>
      </w:r>
      <w:r>
        <w:rPr>
          <w:rFonts w:ascii="Arial" w:hAnsi="Arial" w:cs="Arial"/>
        </w:rPr>
        <w:t>22г. № 35</w:t>
      </w:r>
      <w:r w:rsidRPr="00732096">
        <w:rPr>
          <w:rFonts w:ascii="Arial" w:hAnsi="Arial" w:cs="Arial"/>
        </w:rPr>
        <w:t>), признать утратившим законную силу.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3. Обнародовать настоящее постановление на официальном сайте Администрации  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 Черемисиновского района в сети Интернет.</w:t>
      </w:r>
    </w:p>
    <w:p w:rsidR="00D71F8D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32096">
        <w:rPr>
          <w:rFonts w:ascii="Arial" w:hAnsi="Arial" w:cs="Arial"/>
        </w:rPr>
        <w:t>4. Постановление вступает в силу после его официального  обнародования.</w:t>
      </w:r>
    </w:p>
    <w:p w:rsidR="00D71F8D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</w:p>
    <w:p w:rsidR="00D71F8D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</w:p>
    <w:p w:rsidR="00D71F8D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</w:p>
    <w:p w:rsidR="00D71F8D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32096">
        <w:rPr>
          <w:rFonts w:ascii="Arial" w:hAnsi="Arial" w:cs="Arial"/>
        </w:rPr>
        <w:t xml:space="preserve">Черемисиновского района               </w:t>
      </w:r>
      <w:r>
        <w:rPr>
          <w:rFonts w:ascii="Arial" w:hAnsi="Arial" w:cs="Arial"/>
        </w:rPr>
        <w:t xml:space="preserve">                  О.И.Агеева</w:t>
      </w:r>
    </w:p>
    <w:p w:rsidR="00D71F8D" w:rsidRPr="001E6109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sz w:val="27"/>
          <w:szCs w:val="27"/>
        </w:rPr>
      </w:pPr>
    </w:p>
    <w:p w:rsidR="00D71F8D" w:rsidRPr="001E6109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sz w:val="27"/>
          <w:szCs w:val="27"/>
        </w:rPr>
      </w:pPr>
    </w:p>
    <w:p w:rsidR="00D71F8D" w:rsidRPr="001E6109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sz w:val="27"/>
          <w:szCs w:val="27"/>
        </w:rPr>
      </w:pPr>
    </w:p>
    <w:p w:rsidR="00D71F8D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sz w:val="27"/>
          <w:szCs w:val="27"/>
        </w:rPr>
      </w:pPr>
    </w:p>
    <w:p w:rsidR="00D71F8D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sz w:val="27"/>
          <w:szCs w:val="27"/>
        </w:rPr>
      </w:pPr>
    </w:p>
    <w:p w:rsidR="00D71F8D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sz w:val="27"/>
          <w:szCs w:val="27"/>
        </w:rPr>
      </w:pPr>
    </w:p>
    <w:p w:rsidR="00D71F8D" w:rsidRPr="001E6109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sz w:val="27"/>
          <w:szCs w:val="27"/>
        </w:rPr>
      </w:pPr>
    </w:p>
    <w:p w:rsidR="00D71F8D" w:rsidRPr="001E6109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D71F8D" w:rsidRPr="00732096" w:rsidRDefault="00D71F8D" w:rsidP="00556557">
      <w:pPr>
        <w:pStyle w:val="NormalWeb"/>
        <w:spacing w:before="0" w:beforeAutospacing="0" w:after="0" w:afterAutospacing="0"/>
        <w:ind w:firstLine="567"/>
        <w:jc w:val="right"/>
        <w:rPr>
          <w:rFonts w:ascii="Verdana" w:hAnsi="Verdana"/>
        </w:rPr>
      </w:pPr>
      <w:r w:rsidRPr="00732096">
        <w:rPr>
          <w:rFonts w:ascii="Arial" w:hAnsi="Arial" w:cs="Arial"/>
        </w:rPr>
        <w:t>Приложение № 1</w:t>
      </w:r>
    </w:p>
    <w:p w:rsidR="00D71F8D" w:rsidRPr="00732096" w:rsidRDefault="00D71F8D" w:rsidP="00556557">
      <w:pPr>
        <w:pStyle w:val="NormalWeb"/>
        <w:spacing w:before="0" w:beforeAutospacing="0" w:after="0" w:afterAutospacing="0"/>
        <w:ind w:firstLine="567"/>
        <w:jc w:val="right"/>
        <w:rPr>
          <w:rFonts w:ascii="Verdana" w:hAnsi="Verdana"/>
        </w:rPr>
      </w:pPr>
      <w:r w:rsidRPr="00732096">
        <w:rPr>
          <w:rFonts w:ascii="Arial" w:hAnsi="Arial" w:cs="Arial"/>
        </w:rPr>
        <w:t>к постановлением Администрации</w:t>
      </w:r>
    </w:p>
    <w:p w:rsidR="00D71F8D" w:rsidRPr="00732096" w:rsidRDefault="00D71F8D" w:rsidP="00556557">
      <w:pPr>
        <w:pStyle w:val="NormalWeb"/>
        <w:spacing w:before="0" w:beforeAutospacing="0" w:after="0" w:afterAutospacing="0"/>
        <w:ind w:firstLine="567"/>
        <w:jc w:val="right"/>
        <w:rPr>
          <w:rFonts w:ascii="Verdana" w:hAnsi="Verdana"/>
        </w:rPr>
      </w:pP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</w:t>
      </w:r>
    </w:p>
    <w:p w:rsidR="00D71F8D" w:rsidRPr="00732096" w:rsidRDefault="00D71F8D" w:rsidP="00556557">
      <w:pPr>
        <w:pStyle w:val="NormalWeb"/>
        <w:spacing w:before="0" w:beforeAutospacing="0" w:after="0" w:afterAutospacing="0"/>
        <w:ind w:firstLine="567"/>
        <w:jc w:val="right"/>
        <w:rPr>
          <w:rFonts w:ascii="Verdana" w:hAnsi="Verdana"/>
        </w:rPr>
      </w:pPr>
      <w:r w:rsidRPr="00732096">
        <w:rPr>
          <w:rFonts w:ascii="Arial" w:hAnsi="Arial" w:cs="Arial"/>
        </w:rPr>
        <w:t xml:space="preserve">от 20.02.2024 года № </w:t>
      </w:r>
      <w:r>
        <w:rPr>
          <w:rFonts w:ascii="Arial" w:hAnsi="Arial" w:cs="Arial"/>
        </w:rPr>
        <w:t>10</w:t>
      </w:r>
    </w:p>
    <w:p w:rsidR="00D71F8D" w:rsidRPr="001E6109" w:rsidRDefault="00D71F8D" w:rsidP="00556557">
      <w:pPr>
        <w:pStyle w:val="NormalWeb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  <w:r w:rsidRPr="001E6109">
        <w:rPr>
          <w:rFonts w:ascii="Verdana" w:hAnsi="Verdana"/>
          <w:sz w:val="22"/>
          <w:szCs w:val="22"/>
        </w:rPr>
        <w:t> 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center"/>
        <w:rPr>
          <w:rFonts w:ascii="Verdana" w:hAnsi="Verdana"/>
          <w:sz w:val="30"/>
          <w:szCs w:val="30"/>
        </w:rPr>
      </w:pPr>
      <w:r w:rsidRPr="00732096">
        <w:rPr>
          <w:rFonts w:ascii="Arial" w:hAnsi="Arial" w:cs="Arial"/>
          <w:b/>
          <w:bCs/>
          <w:sz w:val="30"/>
          <w:szCs w:val="30"/>
        </w:rPr>
        <w:t>ПОЛОЖЕНИЕ</w:t>
      </w:r>
    </w:p>
    <w:p w:rsidR="00D71F8D" w:rsidRDefault="00D71F8D" w:rsidP="00556557">
      <w:pPr>
        <w:pStyle w:val="western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sz w:val="30"/>
          <w:szCs w:val="30"/>
        </w:rPr>
      </w:pPr>
      <w:r w:rsidRPr="00732096">
        <w:rPr>
          <w:rFonts w:ascii="Arial" w:hAnsi="Arial" w:cs="Arial"/>
          <w:b/>
          <w:bCs/>
          <w:sz w:val="30"/>
          <w:szCs w:val="30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на муниципальной службе в Администрации </w:t>
      </w:r>
      <w:r>
        <w:rPr>
          <w:rFonts w:ascii="Arial" w:hAnsi="Arial" w:cs="Arial"/>
          <w:b/>
          <w:bCs/>
          <w:sz w:val="30"/>
          <w:szCs w:val="30"/>
        </w:rPr>
        <w:t>Михайловского</w:t>
      </w:r>
      <w:r w:rsidRPr="00732096">
        <w:rPr>
          <w:rFonts w:ascii="Arial" w:hAnsi="Arial" w:cs="Arial"/>
          <w:b/>
          <w:bCs/>
          <w:sz w:val="30"/>
          <w:szCs w:val="30"/>
        </w:rPr>
        <w:t xml:space="preserve"> сельсовета Черемисиновского района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center"/>
        <w:rPr>
          <w:rFonts w:ascii="Verdana" w:hAnsi="Verdana"/>
          <w:sz w:val="30"/>
          <w:szCs w:val="30"/>
        </w:rPr>
      </w:pP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0" w:name="sub_1001"/>
      <w:bookmarkEnd w:id="0"/>
      <w:r w:rsidRPr="00732096">
        <w:rPr>
          <w:rFonts w:ascii="Arial" w:hAnsi="Arial" w:cs="Arial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(далее - комиссия), образуемой в Администрации 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 в соответствии с Федеральным законом от 25 декабря 2008 года № 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1" w:name="sub_1002"/>
      <w:bookmarkEnd w:id="1"/>
      <w:r w:rsidRPr="00732096">
        <w:rPr>
          <w:rFonts w:ascii="Arial" w:hAnsi="Arial" w:cs="Arial"/>
        </w:rPr>
        <w:t xml:space="preserve">2. Комиссия в своей деятельности руководствуется Конституцией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Курской области, муниципальными правовыми актами Администрации 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района, настоящим Положением.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2" w:name="sub_1003"/>
      <w:bookmarkEnd w:id="2"/>
      <w:r w:rsidRPr="00732096">
        <w:rPr>
          <w:rFonts w:ascii="Arial" w:hAnsi="Arial" w:cs="Arial"/>
        </w:rPr>
        <w:t xml:space="preserve">3. Основной задачей комиссии является содействие Администрации 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района: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3" w:name="sub_31"/>
      <w:bookmarkEnd w:id="3"/>
      <w:r w:rsidRPr="00732096">
        <w:rPr>
          <w:rFonts w:ascii="Arial" w:hAnsi="Arial" w:cs="Arial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 </w:t>
      </w:r>
      <w:hyperlink r:id="rId4" w:history="1">
        <w:r w:rsidRPr="00732096">
          <w:rPr>
            <w:rStyle w:val="Hyperlink"/>
            <w:rFonts w:ascii="Arial" w:hAnsi="Arial" w:cs="Arial"/>
            <w:color w:val="auto"/>
            <w:u w:val="none"/>
          </w:rPr>
          <w:t>Федеральным законом</w:t>
        </w:r>
      </w:hyperlink>
      <w:r w:rsidRPr="00732096">
        <w:rPr>
          <w:rFonts w:ascii="Arial" w:hAnsi="Arial" w:cs="Arial"/>
        </w:rPr>
        <w:t> от 25 декабря 2008 года № 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4" w:name="sub_32"/>
      <w:bookmarkEnd w:id="4"/>
      <w:r w:rsidRPr="00732096">
        <w:rPr>
          <w:rFonts w:ascii="Arial" w:hAnsi="Arial" w:cs="Arial"/>
        </w:rPr>
        <w:t>б) в осуществлении мер по предупреждению коррупции.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5" w:name="sub_1004"/>
      <w:bookmarkEnd w:id="5"/>
      <w:r w:rsidRPr="00732096">
        <w:rPr>
          <w:rFonts w:ascii="Arial" w:hAnsi="Arial" w:cs="Arial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 Администрации 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района.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6" w:name="sub_1005"/>
      <w:bookmarkEnd w:id="6"/>
      <w:r w:rsidRPr="00732096">
        <w:rPr>
          <w:rFonts w:ascii="Arial" w:hAnsi="Arial" w:cs="Arial"/>
        </w:rPr>
        <w:t xml:space="preserve">5. Комиссия образуется нормативным правовым актом Администрации 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района. Указанным актом утверждаются состав комиссии и порядок ее работы.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В состав комиссии входят председатель комиссии, его заместитель, назначаемый главой 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 из числа членов комиссии, замещающих должности муниципальной службы в Администрации 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7" w:name="sub_1006"/>
      <w:bookmarkEnd w:id="7"/>
      <w:r w:rsidRPr="00732096">
        <w:rPr>
          <w:rFonts w:ascii="Arial" w:hAnsi="Arial" w:cs="Arial"/>
        </w:rPr>
        <w:t>6. В состав комиссии входят: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8" w:name="sub_62"/>
      <w:bookmarkEnd w:id="8"/>
      <w:r w:rsidRPr="00732096">
        <w:rPr>
          <w:rFonts w:ascii="Arial" w:hAnsi="Arial" w:cs="Arial"/>
        </w:rPr>
        <w:t>а) заместитель Главы, (председатель комиссии), начальник отдела (заместитель председателя комиссии), главный специалист-эксперт (секретарь), депутат Собрания депутатов, представитель учреждения расположенного на территории 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сельсовета;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службой.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9" w:name="sub_1007"/>
      <w:bookmarkEnd w:id="9"/>
      <w:r w:rsidRPr="00732096">
        <w:rPr>
          <w:rFonts w:ascii="Arial" w:hAnsi="Arial" w:cs="Arial"/>
        </w:rPr>
        <w:t>7. Глава 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 может принять решение о включении в состав комиссии: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10" w:name="sub_71"/>
      <w:bookmarkEnd w:id="10"/>
      <w:r w:rsidRPr="00732096">
        <w:rPr>
          <w:rFonts w:ascii="Arial" w:hAnsi="Arial" w:cs="Arial"/>
        </w:rPr>
        <w:t xml:space="preserve">а) представителя общественного совета, образованного в Администрации 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района;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11" w:name="sub_72"/>
      <w:bookmarkEnd w:id="11"/>
      <w:r w:rsidRPr="00732096">
        <w:rPr>
          <w:rFonts w:ascii="Arial" w:hAnsi="Arial" w:cs="Arial"/>
        </w:rPr>
        <w:t xml:space="preserve">б) представителя общественной организации ветеранов, созданной в Администрации 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района;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12" w:name="sub_1008"/>
      <w:bookmarkEnd w:id="12"/>
      <w:r w:rsidRPr="00732096">
        <w:rPr>
          <w:rFonts w:ascii="Arial" w:hAnsi="Arial" w:cs="Arial"/>
        </w:rPr>
        <w:t>8. Лица, указанные в подпункте «б» пункта 6 и </w:t>
      </w:r>
      <w:hyperlink r:id="rId5" w:anchor="sub_1007" w:history="1">
        <w:r w:rsidRPr="00732096">
          <w:rPr>
            <w:rStyle w:val="Hyperlink"/>
            <w:rFonts w:ascii="Arial" w:hAnsi="Arial" w:cs="Arial"/>
            <w:color w:val="auto"/>
            <w:u w:val="none"/>
          </w:rPr>
          <w:t>в пункте 7</w:t>
        </w:r>
      </w:hyperlink>
      <w:r w:rsidRPr="00732096">
        <w:rPr>
          <w:rFonts w:ascii="Arial" w:hAnsi="Arial" w:cs="Arial"/>
        </w:rPr>
        <w:t> настоящего Положения, включаются в состав комиссии в установленном порядке по согласованию, на основании запроса главы 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района. Согласование осуществляется в 10-дневный срок со дня получения запроса.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13" w:name="sub_1009"/>
      <w:bookmarkEnd w:id="13"/>
      <w:r w:rsidRPr="00732096">
        <w:rPr>
          <w:rFonts w:ascii="Arial" w:hAnsi="Arial" w:cs="Arial"/>
        </w:rPr>
        <w:t xml:space="preserve">9. Число членов комиссии, не замещающих должности муниципальной службы в Администрации 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района, должно составлять не менее одной четверти от общего числа членов комиссии.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14" w:name="sub_1010"/>
      <w:bookmarkEnd w:id="14"/>
      <w:r w:rsidRPr="00732096">
        <w:rPr>
          <w:rFonts w:ascii="Arial" w:hAnsi="Arial" w:cs="Arial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15" w:name="sub_1011"/>
      <w:bookmarkEnd w:id="15"/>
      <w:r w:rsidRPr="00732096">
        <w:rPr>
          <w:rFonts w:ascii="Arial" w:hAnsi="Arial" w:cs="Arial"/>
        </w:rPr>
        <w:t>11. В заседаниях комиссии с правом совещательного голоса участвуют: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16" w:name="sub_111"/>
      <w:bookmarkEnd w:id="16"/>
      <w:r w:rsidRPr="00732096">
        <w:rPr>
          <w:rFonts w:ascii="Arial" w:hAnsi="Arial" w:cs="Arial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 Администрации 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 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17" w:name="sub_112"/>
      <w:bookmarkEnd w:id="17"/>
      <w:r w:rsidRPr="00732096">
        <w:rPr>
          <w:rFonts w:ascii="Arial" w:hAnsi="Arial" w:cs="Arial"/>
        </w:rPr>
        <w:t xml:space="preserve">б) другие муниципальные служащие, замещающие должности муниципальной службы в Администрации 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18" w:name="sub_1012"/>
      <w:bookmarkEnd w:id="18"/>
      <w:r w:rsidRPr="00732096">
        <w:rPr>
          <w:rFonts w:ascii="Arial" w:hAnsi="Arial" w:cs="Arial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 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района, недопустимо.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19" w:name="sub_1013"/>
      <w:bookmarkEnd w:id="19"/>
      <w:r w:rsidRPr="00732096">
        <w:rPr>
          <w:rFonts w:ascii="Arial" w:hAnsi="Arial" w:cs="Arial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20" w:name="sub_1014"/>
      <w:bookmarkEnd w:id="20"/>
      <w:r w:rsidRPr="00732096">
        <w:rPr>
          <w:rFonts w:ascii="Arial" w:hAnsi="Arial" w:cs="Arial"/>
        </w:rPr>
        <w:t>14. Основаниями для проведения заседания комиссии являются: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21" w:name="sub_141"/>
      <w:bookmarkEnd w:id="21"/>
      <w:r w:rsidRPr="00732096">
        <w:rPr>
          <w:rFonts w:ascii="Arial" w:hAnsi="Arial" w:cs="Arial"/>
        </w:rPr>
        <w:t>а) представление главой 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района, материалов проверки, свидетельствующих: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22" w:name="sub_1412"/>
      <w:bookmarkEnd w:id="22"/>
      <w:r w:rsidRPr="00732096">
        <w:rPr>
          <w:rFonts w:ascii="Arial" w:hAnsi="Arial" w:cs="Arial"/>
        </w:rPr>
        <w:t>о представлении муниципальным служащим недостоверных или неполных сведений, предусмотренных пунктом 1 части 1 статьи 1 вышеназванного Закона;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23" w:name="sub_1413"/>
      <w:bookmarkEnd w:id="23"/>
      <w:r w:rsidRPr="00732096">
        <w:rPr>
          <w:rFonts w:ascii="Arial" w:hAnsi="Arial" w:cs="Arial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24" w:name="sub_142"/>
      <w:bookmarkEnd w:id="24"/>
      <w:r w:rsidRPr="00732096">
        <w:rPr>
          <w:rFonts w:ascii="Arial" w:hAnsi="Arial" w:cs="Arial"/>
        </w:rPr>
        <w:t xml:space="preserve">б) поступившее должностному лицу Администрации 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района, ответственному за работу по профилактике коррупционных и иных правонарушений (далее – кадровые подразделения), в порядке, установленном нормативным правовым актом Администрации 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района: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25" w:name="sub_1422"/>
      <w:bookmarkEnd w:id="25"/>
      <w:r w:rsidRPr="00732096">
        <w:rPr>
          <w:rFonts w:ascii="Arial" w:hAnsi="Arial" w:cs="Arial"/>
        </w:rPr>
        <w:t xml:space="preserve">обращение гражданина, замещавшего в Администрации 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 должность муниципальной службы, включенную в перечень должностей, утвержденный нормативным правовым актом Администрации 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26" w:name="sub_1433"/>
      <w:bookmarkEnd w:id="26"/>
      <w:r w:rsidRPr="00732096">
        <w:rPr>
          <w:rFonts w:ascii="Arial" w:hAnsi="Arial" w:cs="Arial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27" w:name="sub_101625"/>
      <w:bookmarkEnd w:id="27"/>
      <w:r w:rsidRPr="00732096">
        <w:rPr>
          <w:rFonts w:ascii="Arial" w:hAnsi="Arial" w:cs="Arial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28" w:name="sub_143"/>
      <w:bookmarkEnd w:id="28"/>
      <w:r w:rsidRPr="00732096">
        <w:rPr>
          <w:rFonts w:ascii="Arial" w:hAnsi="Arial" w:cs="Arial"/>
        </w:rPr>
        <w:t>в) представление главы 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района, представителей нанимателя (работодателей),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 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 мер по предупреждению коррупции;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29" w:name="sub_144"/>
      <w:bookmarkEnd w:id="29"/>
      <w:r w:rsidRPr="00732096">
        <w:rPr>
          <w:rFonts w:ascii="Arial" w:hAnsi="Arial" w:cs="Arial"/>
        </w:rPr>
        <w:t>г) представление главой 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района, представителями нанимателя (работодателями), материалов проверки, свидетельствующих о представлении муниципальным служащим недостоверных или неполных сведений, предусмотренных частью 1 статьи 3 Федерального закона от 3 декабря 2012 года № 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30" w:name="sub_1015"/>
      <w:bookmarkEnd w:id="30"/>
      <w:r w:rsidRPr="00732096">
        <w:rPr>
          <w:rFonts w:ascii="Arial" w:hAnsi="Arial" w:cs="Arial"/>
        </w:rPr>
        <w:t>д) 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 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 уведомление коммерческой или некоммерческой организации о заключении с гражданином, замещавшим должность муниципальной службы в администрации 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 администрации 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е) 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15.Комиссия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16.Обращение, указанное в абзаце втором подпункта «б» пункта 14 настоящего Положения, подается гражданином, замещавшим должность муниципальной службы в администрации 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района, в кадровые подразделения.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Должностными лицами кадровых подразделений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17.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31" w:name="sub_1016"/>
      <w:bookmarkEnd w:id="31"/>
      <w:r w:rsidRPr="00732096">
        <w:rPr>
          <w:rFonts w:ascii="Arial" w:hAnsi="Arial" w:cs="Arial"/>
        </w:rPr>
        <w:t>18. Уведомление, указанное в подпункте «д» пункта 14 настоящего Положения, рассматривается должностными лицами кадровых подразделений, которые осуществляют подготовку мотивированного заключения о соблюдении гражданином, замещавшим должность муниципальной службы в администрации 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района, требований статьи 12 Федерального закона от 25 декабря 2008 года №273-ФЗ «О противодействии коррупции».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19. Уведомление, указанное в абзаце четвертом подпункта «б» и «е» пункта 14 настоящего Положения, рассматривается должностными лицами кадровых подразделений, которые осуществляют подготовку мотивированного заключения по результатам рассмотрения уведомления.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32" w:name="sub_10175"/>
      <w:bookmarkEnd w:id="32"/>
      <w:r w:rsidRPr="00732096">
        <w:rPr>
          <w:rFonts w:ascii="Arial" w:hAnsi="Arial" w:cs="Arial"/>
        </w:rPr>
        <w:t>20. При подготовке мотивированного заключения по результатам рассмотрения обращения, указанного в </w:t>
      </w:r>
      <w:hyperlink r:id="rId6" w:anchor="sub_101622" w:history="1">
        <w:r w:rsidRPr="00732096">
          <w:rPr>
            <w:rStyle w:val="Hyperlink"/>
            <w:rFonts w:ascii="Arial" w:hAnsi="Arial" w:cs="Arial"/>
            <w:color w:val="auto"/>
            <w:u w:val="none"/>
          </w:rPr>
          <w:t>абзаце втором подпункта «б» пункта 1</w:t>
        </w:r>
      </w:hyperlink>
      <w:r w:rsidRPr="00732096">
        <w:rPr>
          <w:rFonts w:ascii="Arial" w:hAnsi="Arial" w:cs="Arial"/>
        </w:rPr>
        <w:t>4 настоящего Положения, или уведомлений, указанных в </w:t>
      </w:r>
      <w:hyperlink r:id="rId7" w:history="1">
        <w:r w:rsidRPr="00732096">
          <w:rPr>
            <w:rStyle w:val="Hyperlink"/>
            <w:rFonts w:ascii="Arial" w:hAnsi="Arial" w:cs="Arial"/>
            <w:color w:val="auto"/>
            <w:u w:val="none"/>
          </w:rPr>
          <w:t>абзаце четвертом подпункта «б»</w:t>
        </w:r>
      </w:hyperlink>
      <w:r w:rsidRPr="00732096">
        <w:rPr>
          <w:rFonts w:ascii="Arial" w:hAnsi="Arial" w:cs="Arial"/>
        </w:rPr>
        <w:t> и </w:t>
      </w:r>
      <w:hyperlink r:id="rId8" w:anchor="sub_10165" w:history="1">
        <w:r w:rsidRPr="00732096">
          <w:rPr>
            <w:rStyle w:val="Hyperlink"/>
            <w:rFonts w:ascii="Arial" w:hAnsi="Arial" w:cs="Arial"/>
            <w:color w:val="auto"/>
            <w:u w:val="none"/>
          </w:rPr>
          <w:t>подпункте «д» и «е» пункта 1</w:t>
        </w:r>
      </w:hyperlink>
      <w:r w:rsidRPr="00732096">
        <w:rPr>
          <w:rFonts w:ascii="Arial" w:hAnsi="Arial" w:cs="Arial"/>
        </w:rPr>
        <w:t>4 настоящего Положения, должностные лица кадрового подразделения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 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района, представители нанимателя (работодатели) могут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21. Мотивированные заключения, предусмотренные пунктами 16, 18 и 19 настоящего Положения, должны содержать: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а) информацию, изложенную в обращениях или уведомлениях, указанных в абзацах втором и четвертом подпункта «б» и подпункте «д» и «е» пункта 14 настоящего Положения;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«д» и «е» пункта 14 настоящего Положения, а также рекомендации для принятия одного из решений в соответствии с пунктами 31, 33, 36 настоящего Положения или иного решения.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22. Председатель комиссии при поступлении к нему в порядке, предусмотренном нормативным правовым актом администрации 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 района, информации, содержащей основания для проведения заседания комиссии: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33" w:name="sub_161"/>
      <w:bookmarkEnd w:id="33"/>
      <w:r w:rsidRPr="00732096">
        <w:rPr>
          <w:rFonts w:ascii="Arial" w:hAnsi="Arial" w:cs="Arial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34" w:name="sub_162"/>
      <w:bookmarkEnd w:id="34"/>
      <w:r w:rsidRPr="00732096">
        <w:rPr>
          <w:rFonts w:ascii="Arial" w:hAnsi="Arial" w:cs="Arial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должностным лицам кадровых подразделений, и с результатами ее проверки;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35" w:name="sub_163"/>
      <w:bookmarkEnd w:id="35"/>
      <w:r w:rsidRPr="00732096">
        <w:rPr>
          <w:rFonts w:ascii="Arial" w:hAnsi="Arial" w:cs="Arial"/>
        </w:rPr>
        <w:t>в) рассматривает ходатайства о приглашении на заседание комиссии лиц, указанных в подпункте «б» пункта 11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23. Заседание комиссии по рассмотрению заявления, указанного в абзаце третьем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24. Уведомление, указанное в подпункте «д» и «е» пункта 14 настоящего Положения, как правило, рассматривается на очередном (плановом) заседании комиссии.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36" w:name="sub_1017"/>
      <w:bookmarkEnd w:id="36"/>
      <w:r w:rsidRPr="00732096">
        <w:rPr>
          <w:rFonts w:ascii="Arial" w:hAnsi="Arial" w:cs="Arial"/>
        </w:rPr>
        <w:t>25. Заседание комиссии проводится, 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 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района. О намерении лично присутствовать на заседании комиссии государственный служащий или гражданин указывает в обращении, заявлении или уведомлении, представляемых в соответствии с подпунктом «б» и «е» пункта 14 настоящего Положения.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37" w:name="sub_10191"/>
      <w:bookmarkEnd w:id="37"/>
      <w:r w:rsidRPr="00732096">
        <w:rPr>
          <w:rFonts w:ascii="Arial" w:hAnsi="Arial" w:cs="Arial"/>
        </w:rPr>
        <w:t>26. Заседания комиссии могут проводиться в отсутствие муниципального служащего или гражданина в случае: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38" w:name="sub_101911"/>
      <w:bookmarkEnd w:id="38"/>
      <w:r w:rsidRPr="00732096">
        <w:rPr>
          <w:rFonts w:ascii="Arial" w:hAnsi="Arial" w:cs="Arial"/>
        </w:rPr>
        <w:t>а) если в обращении, заявлении или уведомлении, предусмотренных подпунктом «б» и «е» пункта 14 настоящего Положения, не содержится указания о намерении муниципального служащего или гражданина лично присутствовать на заседании комиссии;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39" w:name="sub_101912"/>
      <w:bookmarkEnd w:id="39"/>
      <w:r w:rsidRPr="00732096">
        <w:rPr>
          <w:rFonts w:ascii="Arial" w:hAnsi="Arial" w:cs="Arial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 xml:space="preserve"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40" w:name="sub_1019"/>
      <w:bookmarkEnd w:id="40"/>
      <w:r w:rsidRPr="00732096">
        <w:rPr>
          <w:rFonts w:ascii="Arial" w:hAnsi="Arial" w:cs="Arial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41" w:name="sub_1020"/>
      <w:bookmarkEnd w:id="41"/>
      <w:r w:rsidRPr="00732096">
        <w:rPr>
          <w:rFonts w:ascii="Arial" w:hAnsi="Arial" w:cs="Arial"/>
        </w:rPr>
        <w:t>29. По итогам рассмотрения вопроса, указанного в абзаце втором подпункта «а» пункта 14 настоящего Положения, комиссия принимает одно из следующих решений: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42" w:name="sub_201"/>
      <w:bookmarkEnd w:id="42"/>
      <w:r w:rsidRPr="00732096">
        <w:rPr>
          <w:rFonts w:ascii="Arial" w:hAnsi="Arial" w:cs="Arial"/>
        </w:rPr>
        <w:t>а) установить, что сведения, представленные муниципальным служащим являются достоверными и полными;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43" w:name="sub_202"/>
      <w:bookmarkEnd w:id="43"/>
      <w:r w:rsidRPr="00732096">
        <w:rPr>
          <w:rFonts w:ascii="Arial" w:hAnsi="Arial" w:cs="Arial"/>
        </w:rPr>
        <w:t>б) установить, что сведения, представленные муниципальным служащим в соответствии с пунктом 1 части 1 статьи 1 Закона, названного в подпункте «а» настоящего пункта, являются недостоверными и (или) неполными. В этом случае комиссия рекомендует главе 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района, представителям нанимателя (работодателям), применить к муниципальному служащему конкретную меру ответственности.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44" w:name="sub_1021"/>
      <w:bookmarkEnd w:id="44"/>
      <w:r w:rsidRPr="00732096">
        <w:rPr>
          <w:rFonts w:ascii="Arial" w:hAnsi="Arial" w:cs="Arial"/>
        </w:rPr>
        <w:t>30. По итогам рассмотрения вопроса, указанного в абзаце третьем подпункта «а» пункта 14 настоящего Положения, комиссия принимает одно из следующих решений: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45" w:name="sub_211"/>
      <w:bookmarkEnd w:id="45"/>
      <w:r w:rsidRPr="00732096">
        <w:rPr>
          <w:rFonts w:ascii="Arial" w:hAnsi="Arial" w:cs="Arial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46" w:name="sub_212"/>
      <w:bookmarkEnd w:id="46"/>
      <w:r w:rsidRPr="00732096">
        <w:rPr>
          <w:rFonts w:ascii="Arial" w:hAnsi="Arial" w:cs="Arial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 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района, представителям нанимателя (работодателям),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47" w:name="sub_1022"/>
      <w:bookmarkEnd w:id="47"/>
      <w:r w:rsidRPr="00732096">
        <w:rPr>
          <w:rFonts w:ascii="Arial" w:hAnsi="Arial" w:cs="Arial"/>
        </w:rPr>
        <w:t>31. По итогам рассмотрения вопроса, указанного в абзаце втором подпункта «б» пункта 14 настоящего Положения, комиссия принимает одно из следующих решений: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48" w:name="sub_221"/>
      <w:bookmarkEnd w:id="48"/>
      <w:r w:rsidRPr="00732096">
        <w:rPr>
          <w:rFonts w:ascii="Arial" w:hAnsi="Arial" w:cs="Arial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обязанности;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49" w:name="sub_222"/>
      <w:bookmarkEnd w:id="49"/>
      <w:r w:rsidRPr="00732096">
        <w:rPr>
          <w:rFonts w:ascii="Arial" w:hAnsi="Arial" w:cs="Arial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50" w:name="sub_1023"/>
      <w:bookmarkEnd w:id="50"/>
      <w:r w:rsidRPr="00732096">
        <w:rPr>
          <w:rFonts w:ascii="Arial" w:hAnsi="Arial" w:cs="Arial"/>
        </w:rPr>
        <w:t>32. По итогам рассмотрения вопроса, указанного в абзаце третьем подпункта «б» пункта 14 настоящего Положения, комиссия принимает одно из следующих решений: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51" w:name="sub_231"/>
      <w:bookmarkEnd w:id="51"/>
      <w:r w:rsidRPr="00732096">
        <w:rPr>
          <w:rFonts w:ascii="Arial" w:hAnsi="Arial" w:cs="Arial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52" w:name="sub_2002"/>
      <w:bookmarkEnd w:id="52"/>
      <w:r w:rsidRPr="00732096">
        <w:rPr>
          <w:rFonts w:ascii="Arial" w:hAnsi="Arial" w:cs="Arial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53" w:name="sub_2003"/>
      <w:bookmarkEnd w:id="53"/>
      <w:r w:rsidRPr="00732096">
        <w:rPr>
          <w:rFonts w:ascii="Arial" w:hAnsi="Arial" w:cs="Arial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 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района, представителям нанимателя (работодателям), применить к муниципальному служащему конкретную меру ответственности.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54" w:name="sub_2004"/>
      <w:bookmarkEnd w:id="54"/>
      <w:r w:rsidRPr="00732096">
        <w:rPr>
          <w:rFonts w:ascii="Arial" w:hAnsi="Arial" w:cs="Arial"/>
        </w:rPr>
        <w:t>33. По итогам рассмотрения вопроса, указанного в подпункте «г» пункта 14 настоящего Положения, комиссия принимает одно из следующих решений: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55" w:name="sub_241"/>
      <w:bookmarkEnd w:id="55"/>
      <w:r w:rsidRPr="00732096">
        <w:rPr>
          <w:rFonts w:ascii="Arial" w:hAnsi="Arial" w:cs="Arial"/>
        </w:rPr>
        <w:t>а) признать, что сведения, представленные муниципальным служащим в соответствии с частью 1 статьи 3 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56" w:name="sub_242"/>
      <w:bookmarkEnd w:id="56"/>
      <w:r w:rsidRPr="00732096">
        <w:rPr>
          <w:rFonts w:ascii="Arial" w:hAnsi="Arial" w:cs="Arial"/>
        </w:rPr>
        <w:t>б) признать, что сведения, представленные муниципальным служащим в соответствии с частью 1 статьи 3 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 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района, представителям нанимателя (работодателям)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34.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57" w:name="sub_12531"/>
      <w:bookmarkEnd w:id="57"/>
      <w:r w:rsidRPr="00732096">
        <w:rPr>
          <w:rFonts w:ascii="Arial" w:hAnsi="Arial" w:cs="Arial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58" w:name="sub_12532"/>
      <w:bookmarkEnd w:id="58"/>
      <w:r w:rsidRPr="00732096">
        <w:rPr>
          <w:rFonts w:ascii="Arial" w:hAnsi="Arial" w:cs="Arial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 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района, представителям нанимателя (работодателям) принять меры по урегулированию конфликта интересов или по недопущению его возникновения;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59" w:name="sub_12533"/>
      <w:bookmarkEnd w:id="59"/>
      <w:r w:rsidRPr="00732096">
        <w:rPr>
          <w:rFonts w:ascii="Arial" w:hAnsi="Arial" w:cs="Arial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 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района, представителям нанимателя (работодателям) применить к муниципальному служащему конкретную меру ответственности.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35. По итогам рассмотрения вопроса, указанного в подпункте "е" пункта 14 настоящего Положения, комиссия принимает одно из следующих решений: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а) 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б) 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60" w:name="sub_1025"/>
      <w:bookmarkEnd w:id="60"/>
      <w:r w:rsidRPr="00732096">
        <w:rPr>
          <w:rFonts w:ascii="Arial" w:hAnsi="Arial" w:cs="Arial"/>
        </w:rPr>
        <w:t>36. По итогам рассмотрения вопросов, указанных в подпунктах «а», «б», «г», «д» и «е» пункта 14 настоящего Положения, и при наличии к тому оснований комиссия может принять иное решение, чем это предусмотрено пунктами 29 – 34 и 36 настоящего Положения. Основания и мотивы принятия такого решения должны быть отражены в протоколе заседания комиссии.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37. По итогам рассмотрения вопроса, указанного в подпункте «д» пункта 14 настоящего Положения, комиссия принимает в отношении гражданина, замещавшего должность муниципальной службы в администрации 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района, одно из следующих решений: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главе 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района, представителям нанимателя (работодателям) проинформировать об указанных обстоятельствах органы прокуратуры и уведомившую организацию.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61" w:name="sub_1026"/>
      <w:bookmarkEnd w:id="61"/>
      <w:r w:rsidRPr="00732096">
        <w:rPr>
          <w:rFonts w:ascii="Arial" w:hAnsi="Arial" w:cs="Arial"/>
        </w:rPr>
        <w:t>38. По итогам рассмотрения вопроса, предусмотренного подпунктом «в» пункта 14 настоящего Положения, комиссия принимает соответствующее решение.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62" w:name="sub_1027"/>
      <w:bookmarkEnd w:id="62"/>
      <w:r w:rsidRPr="00732096">
        <w:rPr>
          <w:rFonts w:ascii="Arial" w:hAnsi="Arial" w:cs="Arial"/>
        </w:rPr>
        <w:t>39. Для исполнения решений комиссии могут быть подготовлены проекты правовых актов администрации 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района, отраслевых (функциональных) органов администрации 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района, обладающих правами юридического лица, которые в установленном порядке представляются на рассмотрение главы 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района, либо представителей нанимателя (работодателей) соответственно.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63" w:name="sub_1028"/>
      <w:bookmarkEnd w:id="63"/>
      <w:r w:rsidRPr="00732096">
        <w:rPr>
          <w:rFonts w:ascii="Arial" w:hAnsi="Arial" w:cs="Arial"/>
        </w:rPr>
        <w:t>40. Решения комиссии по вопросам, указанным в </w:t>
      </w:r>
      <w:hyperlink r:id="rId9" w:anchor="sub_1014" w:history="1">
        <w:r w:rsidRPr="00732096">
          <w:rPr>
            <w:rStyle w:val="Hyperlink"/>
            <w:rFonts w:ascii="Arial" w:hAnsi="Arial" w:cs="Arial"/>
            <w:color w:val="auto"/>
            <w:u w:val="none"/>
          </w:rPr>
          <w:t>пункте 14</w:t>
        </w:r>
      </w:hyperlink>
      <w:r w:rsidRPr="00732096">
        <w:rPr>
          <w:rFonts w:ascii="Arial" w:hAnsi="Arial" w:cs="Arial"/>
        </w:rPr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64" w:name="sub_1029"/>
      <w:bookmarkEnd w:id="64"/>
      <w:r w:rsidRPr="00732096">
        <w:rPr>
          <w:rFonts w:ascii="Arial" w:hAnsi="Arial" w:cs="Arial"/>
        </w:rPr>
        <w:t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абзаце втором подпункта «б» пункта 14 настоящего Положения, для главы 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района, представителей нанимателя (работодателей) носят рекомендательный характер. Решение, принимаемое по итогам рассмотрения вопроса, указанного в абзаце втором подпункта «б» пункта 14 настоящего Положения, носит обязательный характер.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65" w:name="sub_1030"/>
      <w:bookmarkEnd w:id="65"/>
      <w:r w:rsidRPr="00732096">
        <w:rPr>
          <w:rFonts w:ascii="Arial" w:hAnsi="Arial" w:cs="Arial"/>
        </w:rPr>
        <w:t>42. В протоколе заседания комиссии указываются: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66" w:name="sub_301"/>
      <w:bookmarkEnd w:id="66"/>
      <w:r w:rsidRPr="00732096">
        <w:rPr>
          <w:rFonts w:ascii="Arial" w:hAnsi="Arial" w:cs="Arial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67" w:name="sub_302"/>
      <w:bookmarkEnd w:id="67"/>
      <w:r w:rsidRPr="00732096">
        <w:rPr>
          <w:rFonts w:ascii="Arial" w:hAnsi="Arial" w:cs="Arial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68" w:name="sub_303"/>
      <w:bookmarkEnd w:id="68"/>
      <w:r w:rsidRPr="00732096">
        <w:rPr>
          <w:rFonts w:ascii="Arial" w:hAnsi="Arial" w:cs="Arial"/>
        </w:rPr>
        <w:t>в) предъявляемые к муниципальному служащему претензии, материалы, на которых они основываются;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69" w:name="sub_304"/>
      <w:bookmarkEnd w:id="69"/>
      <w:r w:rsidRPr="00732096">
        <w:rPr>
          <w:rFonts w:ascii="Arial" w:hAnsi="Arial" w:cs="Arial"/>
        </w:rPr>
        <w:t>г) содержание пояснений муниципального служащего и других лиц по существу предъявляемых претензий;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70" w:name="sub_305"/>
      <w:bookmarkEnd w:id="70"/>
      <w:r w:rsidRPr="00732096">
        <w:rPr>
          <w:rFonts w:ascii="Arial" w:hAnsi="Arial" w:cs="Arial"/>
        </w:rPr>
        <w:t>д) фамилии, имена, отчества выступивших на заседании лиц и краткое изложение их выступлений;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71" w:name="sub_306"/>
      <w:bookmarkEnd w:id="71"/>
      <w:r w:rsidRPr="00732096">
        <w:rPr>
          <w:rFonts w:ascii="Arial" w:hAnsi="Arial" w:cs="Arial"/>
        </w:rPr>
        <w:t>е) источник информации, содержащей основания для проведения заседания комиссии, дата поступления информации в администрацию 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района;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72" w:name="sub_307"/>
      <w:bookmarkEnd w:id="72"/>
      <w:r w:rsidRPr="00732096">
        <w:rPr>
          <w:rFonts w:ascii="Arial" w:hAnsi="Arial" w:cs="Arial"/>
        </w:rPr>
        <w:t>ж) другие сведения;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73" w:name="sub_308"/>
      <w:bookmarkEnd w:id="73"/>
      <w:r w:rsidRPr="00732096">
        <w:rPr>
          <w:rFonts w:ascii="Arial" w:hAnsi="Arial" w:cs="Arial"/>
        </w:rPr>
        <w:t>з) результаты голосования;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74" w:name="sub_309"/>
      <w:bookmarkEnd w:id="74"/>
      <w:r w:rsidRPr="00732096">
        <w:rPr>
          <w:rFonts w:ascii="Arial" w:hAnsi="Arial" w:cs="Arial"/>
        </w:rPr>
        <w:t>и) решение и обоснование его принятия.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75" w:name="sub_1031"/>
      <w:bookmarkEnd w:id="75"/>
      <w:r w:rsidRPr="00732096">
        <w:rPr>
          <w:rFonts w:ascii="Arial" w:hAnsi="Arial" w:cs="Arial"/>
        </w:rPr>
        <w:t>43.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76" w:name="sub_1032"/>
      <w:bookmarkEnd w:id="76"/>
      <w:r w:rsidRPr="00732096">
        <w:rPr>
          <w:rFonts w:ascii="Arial" w:hAnsi="Arial" w:cs="Arial"/>
        </w:rPr>
        <w:t>44. Копии протокола заседания комиссии в 7-дневный срок со дня заседания направляются главе 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района, представителям нанимателя (работодателям), полностью или в виде выписок из него - муниципальному служащему, а также по решению комиссии - иным заинтересованным лицам.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77" w:name="sub_1033"/>
      <w:bookmarkEnd w:id="77"/>
      <w:r w:rsidRPr="00732096">
        <w:rPr>
          <w:rFonts w:ascii="Arial" w:hAnsi="Arial" w:cs="Arial"/>
        </w:rPr>
        <w:t>45. Глава 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района, представители нанимателя (работодатели),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 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района, представители нанимателя (работодатели) в письменной форме уведомляют комиссию в месячный срок со дня поступления к нему протокола заседания комиссии. Решение главы 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района, представителей нанимателя (работодателей) оглашается на ближайшем заседании комиссии и принимается к сведению без обсуждения.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78" w:name="sub_1034"/>
      <w:bookmarkEnd w:id="78"/>
      <w:r w:rsidRPr="00732096">
        <w:rPr>
          <w:rFonts w:ascii="Arial" w:hAnsi="Arial" w:cs="Arial"/>
        </w:rPr>
        <w:t>46.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 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района, представителям нанимателя (работодателям)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79" w:name="sub_1035"/>
      <w:bookmarkEnd w:id="79"/>
      <w:r w:rsidRPr="00732096">
        <w:rPr>
          <w:rFonts w:ascii="Arial" w:hAnsi="Arial" w:cs="Arial"/>
        </w:rPr>
        <w:t>47.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80" w:name="sub_1036"/>
      <w:bookmarkEnd w:id="80"/>
      <w:r w:rsidRPr="00732096">
        <w:rPr>
          <w:rFonts w:ascii="Arial" w:hAnsi="Arial" w:cs="Arial"/>
        </w:rPr>
        <w:t>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</w:rPr>
        <w:t>49. Выписка из решения комиссии, заверенная подписью секретаря комиссии и печатью администрации 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района, вручается гражданину, замещавшему должность муниципальной службы в администрации 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bookmarkStart w:id="81" w:name="sub_1037"/>
      <w:bookmarkEnd w:id="81"/>
      <w:r w:rsidRPr="00732096">
        <w:rPr>
          <w:rFonts w:ascii="Arial" w:hAnsi="Arial" w:cs="Arial"/>
        </w:rPr>
        <w:t>50.Организационно-техническое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D71F8D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D71F8D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D71F8D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D71F8D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D71F8D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D71F8D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D71F8D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D71F8D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D71F8D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D71F8D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D71F8D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D71F8D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</w:p>
    <w:p w:rsidR="00D71F8D" w:rsidRDefault="00D71F8D" w:rsidP="00556557">
      <w:pPr>
        <w:pStyle w:val="western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D71F8D" w:rsidRPr="001E6109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  <w:sz w:val="22"/>
          <w:szCs w:val="22"/>
        </w:rPr>
      </w:pPr>
      <w:r w:rsidRPr="001E6109">
        <w:rPr>
          <w:rFonts w:ascii="Verdana" w:hAnsi="Verdana"/>
          <w:sz w:val="22"/>
          <w:szCs w:val="22"/>
        </w:rPr>
        <w:t> 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right"/>
        <w:rPr>
          <w:rFonts w:ascii="Verdana" w:hAnsi="Verdana"/>
        </w:rPr>
      </w:pPr>
      <w:r w:rsidRPr="00732096">
        <w:rPr>
          <w:rFonts w:ascii="Arial" w:hAnsi="Arial" w:cs="Arial"/>
        </w:rPr>
        <w:t>Приложение № 2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right"/>
        <w:rPr>
          <w:rFonts w:ascii="Verdana" w:hAnsi="Verdana"/>
        </w:rPr>
      </w:pPr>
      <w:r w:rsidRPr="00732096">
        <w:rPr>
          <w:rFonts w:ascii="Arial" w:hAnsi="Arial" w:cs="Arial"/>
        </w:rPr>
        <w:t>к Постановлению администрации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right"/>
        <w:rPr>
          <w:rFonts w:ascii="Verdana" w:hAnsi="Verdana"/>
        </w:rPr>
      </w:pP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 Черемисиновского района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20.02.2024 г. № 10</w:t>
      </w:r>
    </w:p>
    <w:p w:rsidR="00D71F8D" w:rsidRDefault="00D71F8D" w:rsidP="00556557">
      <w:pPr>
        <w:pStyle w:val="western"/>
        <w:spacing w:before="0" w:beforeAutospacing="0" w:after="0" w:afterAutospacing="0"/>
        <w:ind w:firstLine="567"/>
        <w:jc w:val="right"/>
        <w:rPr>
          <w:rFonts w:ascii="Arial" w:hAnsi="Arial" w:cs="Arial"/>
          <w:sz w:val="27"/>
          <w:szCs w:val="27"/>
        </w:rPr>
      </w:pPr>
    </w:p>
    <w:p w:rsidR="00D71F8D" w:rsidRPr="001E6109" w:rsidRDefault="00D71F8D" w:rsidP="00556557">
      <w:pPr>
        <w:pStyle w:val="western"/>
        <w:spacing w:before="0" w:beforeAutospacing="0" w:after="0" w:afterAutospacing="0"/>
        <w:ind w:firstLine="567"/>
        <w:jc w:val="right"/>
        <w:rPr>
          <w:rFonts w:ascii="Verdana" w:hAnsi="Verdana"/>
          <w:sz w:val="22"/>
          <w:szCs w:val="22"/>
        </w:rPr>
      </w:pPr>
    </w:p>
    <w:p w:rsidR="00D71F8D" w:rsidRPr="001E6109" w:rsidRDefault="00D71F8D" w:rsidP="00556557">
      <w:pPr>
        <w:pStyle w:val="western"/>
        <w:spacing w:before="0" w:beforeAutospacing="0" w:after="0" w:afterAutospacing="0"/>
        <w:ind w:firstLine="567"/>
        <w:jc w:val="center"/>
        <w:rPr>
          <w:rFonts w:ascii="Verdana" w:hAnsi="Verdana"/>
          <w:sz w:val="30"/>
          <w:szCs w:val="30"/>
        </w:rPr>
      </w:pPr>
      <w:r w:rsidRPr="001E6109">
        <w:rPr>
          <w:rFonts w:ascii="Arial" w:hAnsi="Arial" w:cs="Arial"/>
          <w:b/>
          <w:bCs/>
          <w:sz w:val="30"/>
          <w:szCs w:val="30"/>
        </w:rPr>
        <w:t>Состав</w:t>
      </w:r>
    </w:p>
    <w:p w:rsidR="00D71F8D" w:rsidRDefault="00D71F8D" w:rsidP="00556557">
      <w:pPr>
        <w:pStyle w:val="western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sz w:val="30"/>
          <w:szCs w:val="30"/>
        </w:rPr>
      </w:pPr>
      <w:r w:rsidRPr="001E6109">
        <w:rPr>
          <w:rFonts w:ascii="Arial" w:hAnsi="Arial" w:cs="Arial"/>
          <w:b/>
          <w:bCs/>
          <w:sz w:val="30"/>
          <w:szCs w:val="30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center"/>
        <w:rPr>
          <w:rFonts w:ascii="Verdana" w:hAnsi="Verdana"/>
        </w:rPr>
      </w:pP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  <w:b/>
          <w:bCs/>
        </w:rPr>
        <w:t>Председатель комиссии: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>
        <w:rPr>
          <w:rFonts w:ascii="Arial" w:hAnsi="Arial" w:cs="Arial"/>
        </w:rPr>
        <w:t>Петрищева Наталия</w:t>
      </w:r>
      <w:r w:rsidRPr="00732096">
        <w:rPr>
          <w:rFonts w:ascii="Arial" w:hAnsi="Arial" w:cs="Arial"/>
        </w:rPr>
        <w:t xml:space="preserve"> Александровна – заместитель главы администрации 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  <w:b/>
          <w:bCs/>
        </w:rPr>
        <w:t>Секретарь комиссии: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>
        <w:rPr>
          <w:rFonts w:ascii="Arial" w:hAnsi="Arial" w:cs="Arial"/>
        </w:rPr>
        <w:t>Шмакова Елена Анатольевна</w:t>
      </w:r>
      <w:r w:rsidRPr="00732096">
        <w:rPr>
          <w:rFonts w:ascii="Arial" w:hAnsi="Arial" w:cs="Arial"/>
        </w:rPr>
        <w:t xml:space="preserve"> — начальник отдела- главный бухгалтер  администрации 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732096">
        <w:rPr>
          <w:rFonts w:ascii="Arial" w:hAnsi="Arial" w:cs="Arial"/>
          <w:b/>
          <w:bCs/>
        </w:rPr>
        <w:t>Члены комиссии:</w:t>
      </w:r>
    </w:p>
    <w:p w:rsidR="00D71F8D" w:rsidRPr="00732096" w:rsidRDefault="00D71F8D" w:rsidP="0055655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732096">
        <w:rPr>
          <w:rFonts w:ascii="Arial" w:hAnsi="Arial" w:cs="Arial"/>
          <w:sz w:val="24"/>
          <w:szCs w:val="24"/>
        </w:rPr>
        <w:t>Озеров В.П. –начальник отдела по организационной работе администрации Черемисиновского района /по согласованию /;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Хмелевская Татьяна Николаевна</w:t>
      </w:r>
      <w:r w:rsidRPr="00732096">
        <w:rPr>
          <w:rFonts w:ascii="Arial" w:hAnsi="Arial" w:cs="Arial"/>
        </w:rPr>
        <w:t xml:space="preserve"> – председатель Собрания депутатов 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сельсовета;</w:t>
      </w:r>
    </w:p>
    <w:p w:rsidR="00D71F8D" w:rsidRPr="00732096" w:rsidRDefault="00D71F8D" w:rsidP="00556557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Шмаков Николай Алексеевич</w:t>
      </w:r>
      <w:r w:rsidRPr="00732096">
        <w:rPr>
          <w:rFonts w:ascii="Arial" w:hAnsi="Arial" w:cs="Arial"/>
        </w:rPr>
        <w:t xml:space="preserve"> - депутат Собрания депутатов </w:t>
      </w:r>
      <w:r>
        <w:rPr>
          <w:rFonts w:ascii="Arial" w:hAnsi="Arial" w:cs="Arial"/>
        </w:rPr>
        <w:t>Михайловского</w:t>
      </w:r>
      <w:r w:rsidRPr="00732096">
        <w:rPr>
          <w:rFonts w:ascii="Arial" w:hAnsi="Arial" w:cs="Arial"/>
        </w:rPr>
        <w:t xml:space="preserve"> сельсовета;</w:t>
      </w:r>
    </w:p>
    <w:p w:rsidR="00D71F8D" w:rsidRPr="001E6109" w:rsidRDefault="00D71F8D" w:rsidP="00556557">
      <w:pPr>
        <w:spacing w:after="0" w:line="240" w:lineRule="auto"/>
        <w:ind w:firstLine="567"/>
        <w:jc w:val="both"/>
      </w:pPr>
    </w:p>
    <w:sectPr w:rsidR="00D71F8D" w:rsidRPr="001E6109" w:rsidSect="00005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F5D"/>
    <w:rsid w:val="0000554A"/>
    <w:rsid w:val="00045716"/>
    <w:rsid w:val="00053421"/>
    <w:rsid w:val="001E6109"/>
    <w:rsid w:val="002451F1"/>
    <w:rsid w:val="00257CE6"/>
    <w:rsid w:val="0026530C"/>
    <w:rsid w:val="00556557"/>
    <w:rsid w:val="005C3CEE"/>
    <w:rsid w:val="0062249E"/>
    <w:rsid w:val="006C6981"/>
    <w:rsid w:val="00732096"/>
    <w:rsid w:val="00767B24"/>
    <w:rsid w:val="007E48D3"/>
    <w:rsid w:val="008E2F70"/>
    <w:rsid w:val="00966C30"/>
    <w:rsid w:val="00977BF9"/>
    <w:rsid w:val="009E225B"/>
    <w:rsid w:val="00A05312"/>
    <w:rsid w:val="00AB7C0B"/>
    <w:rsid w:val="00AC2755"/>
    <w:rsid w:val="00C23339"/>
    <w:rsid w:val="00C50398"/>
    <w:rsid w:val="00D05AC6"/>
    <w:rsid w:val="00D46F5D"/>
    <w:rsid w:val="00D71F8D"/>
    <w:rsid w:val="00D74CD5"/>
    <w:rsid w:val="00E40642"/>
    <w:rsid w:val="00E52B00"/>
    <w:rsid w:val="00F64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54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uiPriority w:val="99"/>
    <w:rsid w:val="00D46F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D46F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D46F5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1187568.1016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12064203.0" TargetMode="External"/><Relationship Id="rId9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224</TotalTime>
  <Pages>12</Pages>
  <Words>5386</Words>
  <Characters>30702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User</cp:lastModifiedBy>
  <cp:revision>12</cp:revision>
  <cp:lastPrinted>2024-02-26T11:05:00Z</cp:lastPrinted>
  <dcterms:created xsi:type="dcterms:W3CDTF">2024-02-20T05:29:00Z</dcterms:created>
  <dcterms:modified xsi:type="dcterms:W3CDTF">2024-02-28T12:01:00Z</dcterms:modified>
</cp:coreProperties>
</file>